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8E1" w:rsidRPr="00E70854" w:rsidRDefault="003878E1" w:rsidP="00A63353">
      <w:pPr>
        <w:spacing w:after="0" w:line="240" w:lineRule="exact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5B74C0" w:rsidRPr="005B74C0" w:rsidRDefault="00E70854" w:rsidP="005B74C0">
      <w:pPr>
        <w:tabs>
          <w:tab w:val="left" w:pos="1701"/>
          <w:tab w:val="left" w:pos="7513"/>
        </w:tabs>
        <w:spacing w:line="240" w:lineRule="exact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b/>
          <w:color w:val="050505"/>
          <w:sz w:val="24"/>
          <w:szCs w:val="24"/>
          <w:lang w:val="es-NI"/>
        </w:rPr>
        <w:t xml:space="preserve">                  </w:t>
      </w:r>
      <w:r w:rsidR="005B74C0" w:rsidRPr="005B74C0">
        <w:rPr>
          <w:rFonts w:ascii="Arial" w:hAnsi="Arial" w:cs="Arial"/>
          <w:b/>
          <w:color w:val="050505"/>
          <w:sz w:val="24"/>
          <w:szCs w:val="24"/>
          <w:lang w:val="es-NI"/>
        </w:rPr>
        <w:t>MINISTERIO DE SALUD</w:t>
      </w:r>
    </w:p>
    <w:p w:rsidR="005B74C0" w:rsidRPr="005B74C0" w:rsidRDefault="005B74C0" w:rsidP="005B74C0">
      <w:pPr>
        <w:tabs>
          <w:tab w:val="left" w:pos="7513"/>
        </w:tabs>
        <w:spacing w:line="240" w:lineRule="exact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  <w:r w:rsidRPr="005B74C0">
        <w:rPr>
          <w:rFonts w:ascii="Arial" w:hAnsi="Arial" w:cs="Arial"/>
          <w:b/>
          <w:color w:val="050505"/>
          <w:sz w:val="24"/>
          <w:szCs w:val="24"/>
          <w:lang w:val="es-NI"/>
        </w:rPr>
        <w:tab/>
        <w:t xml:space="preserve">  AUTORIDAD NACIONAL DE REGULACIÓN SANITARIA</w:t>
      </w:r>
    </w:p>
    <w:p w:rsidR="005B74C0" w:rsidRDefault="005B74C0" w:rsidP="006855D9">
      <w:pPr>
        <w:tabs>
          <w:tab w:val="left" w:pos="7513"/>
        </w:tabs>
        <w:spacing w:after="0" w:line="276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3878E1" w:rsidRPr="00DA12FD" w:rsidRDefault="005D0A2C" w:rsidP="006855D9">
      <w:pPr>
        <w:tabs>
          <w:tab w:val="left" w:pos="7513"/>
        </w:tabs>
        <w:spacing w:after="0" w:line="276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</w:pPr>
      <w:r>
        <w:rPr>
          <w:rFonts w:ascii="Arial" w:hAnsi="Arial" w:cs="Arial"/>
          <w:b/>
          <w:color w:val="050505"/>
          <w:sz w:val="24"/>
          <w:szCs w:val="24"/>
          <w:lang w:val="es-NI"/>
        </w:rPr>
        <w:tab/>
      </w:r>
      <w:r w:rsidR="00E70854" w:rsidRPr="00E70854">
        <w:rPr>
          <w:rFonts w:ascii="Arial" w:hAnsi="Arial" w:cs="Arial"/>
          <w:b/>
          <w:color w:val="050505"/>
          <w:sz w:val="24"/>
          <w:szCs w:val="24"/>
          <w:lang w:val="es-NI"/>
        </w:rPr>
        <w:t xml:space="preserve"> </w:t>
      </w:r>
      <w:r w:rsidR="00DA12FD" w:rsidRPr="00DA12FD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>REQUISITOS PARA AUTORIZACIÓN DE LICENCIA A</w:t>
      </w:r>
      <w:r w:rsidR="00DA12FD" w:rsidRPr="00DA12FD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br/>
        <w:t xml:space="preserve"> </w:t>
      </w:r>
      <w:r w:rsidR="005B5B2C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 xml:space="preserve">EXPORTADOR </w:t>
      </w:r>
      <w:r w:rsidR="00DA12FD" w:rsidRPr="00DA12FD">
        <w:rPr>
          <w:rFonts w:ascii="Arial" w:hAnsi="Arial" w:cs="Arial"/>
          <w:b/>
          <w:color w:val="050505"/>
          <w:sz w:val="24"/>
          <w:szCs w:val="24"/>
          <w:u w:val="single"/>
          <w:lang w:val="es-NI"/>
        </w:rPr>
        <w:t>DE PRODUCTOS DE TABACO Y SUS ACCESORIOS</w:t>
      </w:r>
    </w:p>
    <w:p w:rsidR="006855D9" w:rsidRPr="00E70854" w:rsidRDefault="006855D9" w:rsidP="006855D9">
      <w:pPr>
        <w:tabs>
          <w:tab w:val="left" w:pos="7513"/>
        </w:tabs>
        <w:spacing w:after="0" w:line="276" w:lineRule="auto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-397" w:right="-340" w:hanging="1905"/>
        <w:jc w:val="center"/>
        <w:rPr>
          <w:rFonts w:ascii="Arial" w:hAnsi="Arial" w:cs="Arial"/>
          <w:b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1- Datos del Solicitante o Representante Legal: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completo de la persona natural o representante de la persona jurídica.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Dirección completa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Teléfono o celular y fax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Correo Electrónico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Persona Natural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Persona Jurídica</w:t>
      </w:r>
    </w:p>
    <w:p w:rsidR="00A63353" w:rsidRPr="00E70854" w:rsidRDefault="003878E1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Cedula de identidad (copia)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2-  Datos del Establecimiento: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o Razón Social</w:t>
      </w:r>
      <w:bookmarkStart w:id="0" w:name="_GoBack"/>
      <w:bookmarkEnd w:id="0"/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Dirección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N° de RUC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(c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édula RUC y Solvencia fiscal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>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Correo electrónico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Teléfono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Horario de funcionamiento.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3-  Datos del Profesional Regente: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Nombre completo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Dirección: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Teléfono o celular y fax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ab/>
        <w:t xml:space="preserve">      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Cédula de identidad </w:t>
      </w:r>
      <w:r w:rsidR="003878E1" w:rsidRPr="00E70854">
        <w:rPr>
          <w:rFonts w:ascii="Arial" w:hAnsi="Arial" w:cs="Arial"/>
          <w:color w:val="050505"/>
          <w:sz w:val="24"/>
          <w:szCs w:val="24"/>
          <w:lang w:val="es-NI"/>
        </w:rPr>
        <w:t>(copia)</w:t>
      </w:r>
    </w:p>
    <w:p w:rsidR="003878E1" w:rsidRPr="00E70854" w:rsidRDefault="003878E1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Correo electrónico </w:t>
      </w:r>
    </w:p>
    <w:p w:rsidR="00A63353" w:rsidRPr="00E70854" w:rsidRDefault="00A63353" w:rsidP="00F03315">
      <w:pPr>
        <w:spacing w:after="0" w:line="240" w:lineRule="exact"/>
        <w:ind w:left="284" w:hanging="284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Profesión (deberá ser un profesional de la salud con conocimientos en toxicología del tabaco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: </w:t>
      </w:r>
      <w:r w:rsidR="00090E68" w:rsidRPr="00E70854">
        <w:rPr>
          <w:rFonts w:ascii="Arial" w:hAnsi="Arial" w:cs="Arial"/>
          <w:color w:val="050505"/>
          <w:sz w:val="24"/>
          <w:szCs w:val="24"/>
          <w:lang w:val="es-NI"/>
        </w:rPr>
        <w:t>Médico Toxicólogo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 / Lic. En 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>Químic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a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 xml:space="preserve">y 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>Farmac</w:t>
      </w:r>
      <w:r w:rsidR="00314CDD">
        <w:rPr>
          <w:rFonts w:ascii="Arial" w:hAnsi="Arial" w:cs="Arial"/>
          <w:color w:val="050505"/>
          <w:sz w:val="24"/>
          <w:szCs w:val="24"/>
          <w:lang w:val="es-NI"/>
        </w:rPr>
        <w:t>ia / Lic. En Farmacia.</w:t>
      </w:r>
      <w:r w:rsidR="00F03315"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                                            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                                           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Código Sanitario (extendido por el Ministerio de Salud)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Horario que ejercerá sus funciones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Situación laboral.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Propuesta de horario en el cual ejercerá sus funciones.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4- Requisitos del Establecimiento </w:t>
      </w:r>
      <w:r w:rsidR="005B5B2C">
        <w:rPr>
          <w:rFonts w:ascii="Arial" w:hAnsi="Arial" w:cs="Arial"/>
          <w:color w:val="050505"/>
          <w:sz w:val="24"/>
          <w:szCs w:val="24"/>
          <w:lang w:val="es-NI"/>
        </w:rPr>
        <w:t>Exportador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>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 Organigrama del Establecimiento                              </w:t>
      </w:r>
      <w:r w:rsidRPr="00E70854">
        <w:rPr>
          <w:rFonts w:ascii="Arial" w:hAnsi="Arial" w:cs="Arial"/>
          <w:color w:val="050505"/>
          <w:sz w:val="24"/>
          <w:szCs w:val="24"/>
          <w:lang w:val="es-NI"/>
        </w:rPr>
        <w:tab/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 Área total construida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administrativa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de despacho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Área de bodega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 Normas de aseo para el personal.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Personal propuesto para cada área y su clasificación 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Permiso de la Alcaldía del establecimiento.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- Permiso ambiental (MARENA) del establecimiento </w:t>
      </w:r>
      <w:r w:rsidR="00E70854">
        <w:rPr>
          <w:rFonts w:ascii="Arial" w:hAnsi="Arial" w:cs="Arial"/>
          <w:color w:val="050505"/>
          <w:sz w:val="24"/>
          <w:szCs w:val="24"/>
          <w:lang w:val="es-NI"/>
        </w:rPr>
        <w:t>(bodega de químicos)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>- Acta de inspección del MINSA</w:t>
      </w: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        </w:t>
      </w:r>
    </w:p>
    <w:p w:rsidR="00A63353" w:rsidRPr="00E70854" w:rsidRDefault="00A63353" w:rsidP="00A63353">
      <w:pPr>
        <w:tabs>
          <w:tab w:val="left" w:pos="4050"/>
        </w:tabs>
        <w:spacing w:after="0"/>
        <w:jc w:val="both"/>
        <w:rPr>
          <w:rFonts w:ascii="Arial" w:eastAsia="SimSun" w:hAnsi="Arial" w:cs="Arial"/>
          <w:sz w:val="24"/>
          <w:szCs w:val="24"/>
          <w:lang w:val="es-ES" w:eastAsia="es-ES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lastRenderedPageBreak/>
        <w:t xml:space="preserve">5- </w:t>
      </w:r>
      <w:r w:rsidRPr="00E70854">
        <w:rPr>
          <w:rFonts w:ascii="Arial" w:hAnsi="Arial" w:cs="Arial"/>
          <w:bCs/>
          <w:sz w:val="24"/>
          <w:szCs w:val="24"/>
          <w:lang w:val="es-NI" w:eastAsia="es-ES"/>
        </w:rPr>
        <w:t xml:space="preserve">Datos, Clasificación y Composición del producto de Tabaco a </w:t>
      </w:r>
      <w:r w:rsidR="005B5B2C">
        <w:rPr>
          <w:rFonts w:ascii="Arial" w:hAnsi="Arial" w:cs="Arial"/>
          <w:bCs/>
          <w:sz w:val="24"/>
          <w:szCs w:val="24"/>
          <w:lang w:val="es-NI" w:eastAsia="es-ES"/>
        </w:rPr>
        <w:t>Exportar</w:t>
      </w:r>
      <w:r w:rsidRPr="00E70854">
        <w:rPr>
          <w:rFonts w:ascii="Arial" w:hAnsi="Arial" w:cs="Arial"/>
          <w:sz w:val="24"/>
          <w:szCs w:val="24"/>
          <w:lang w:val="es-ES" w:eastAsia="es-ES"/>
        </w:rPr>
        <w:tab/>
      </w:r>
      <w:r w:rsidRPr="00E70854">
        <w:rPr>
          <w:rFonts w:ascii="Arial" w:eastAsia="SimSun" w:hAnsi="Arial" w:cs="Arial"/>
          <w:sz w:val="24"/>
          <w:szCs w:val="24"/>
          <w:lang w:val="es-ES" w:eastAsia="es-ES"/>
        </w:rPr>
        <w:t xml:space="preserve">    </w:t>
      </w:r>
    </w:p>
    <w:p w:rsidR="00A63353" w:rsidRPr="00E70854" w:rsidRDefault="00A63353" w:rsidP="00A63353">
      <w:pPr>
        <w:spacing w:after="0" w:line="240" w:lineRule="auto"/>
        <w:ind w:left="426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Nombre Comercial:</w:t>
      </w:r>
    </w:p>
    <w:p w:rsidR="00A63353" w:rsidRPr="00E70854" w:rsidRDefault="00A63353" w:rsidP="00A63353">
      <w:pPr>
        <w:spacing w:after="0" w:line="240" w:lineRule="auto"/>
        <w:ind w:left="426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 Marca del producto: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    - Tipos de presentaciones del producto a importar</w:t>
      </w:r>
    </w:p>
    <w:p w:rsidR="00A63353" w:rsidRPr="00E70854" w:rsidRDefault="00A63353" w:rsidP="00A63353">
      <w:pPr>
        <w:spacing w:after="0" w:line="240" w:lineRule="auto"/>
        <w:ind w:firstLine="708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>- Presentaciones de las Cajetillas de Cigarros y cigarrillos (no menor de 10, ni mayor de 20 cigarrillos)</w:t>
      </w:r>
    </w:p>
    <w:p w:rsidR="00A63353" w:rsidRPr="00E70854" w:rsidRDefault="00314CDD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      -Presentaciones de la</w:t>
      </w:r>
      <w:r w:rsidR="00A63353" w:rsidRPr="00E70854">
        <w:rPr>
          <w:rFonts w:ascii="Arial" w:hAnsi="Arial" w:cs="Arial"/>
          <w:noProof/>
          <w:sz w:val="24"/>
          <w:szCs w:val="24"/>
          <w:lang w:val="es-ES" w:eastAsia="es-ES"/>
        </w:rPr>
        <w:t>s Cajas de tabaco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-Otros productos: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Chicles de mascar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Parches de nicotina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- Pastillas para chupar 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>- Inhaladores, rociadores nasales, entre otros.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ab/>
        <w:t xml:space="preserve">- Otros: papeles, filtros, saborizantes, olores, </w:t>
      </w:r>
      <w:r w:rsidR="00E46173" w:rsidRPr="00E70854">
        <w:rPr>
          <w:rFonts w:ascii="Arial" w:hAnsi="Arial" w:cs="Arial"/>
          <w:noProof/>
          <w:sz w:val="24"/>
          <w:szCs w:val="24"/>
          <w:lang w:val="es-ES" w:eastAsia="es-ES"/>
        </w:rPr>
        <w:t xml:space="preserve">boquillas, </w:t>
      </w:r>
      <w:r w:rsidRPr="00E70854">
        <w:rPr>
          <w:rFonts w:ascii="Arial" w:hAnsi="Arial" w:cs="Arial"/>
          <w:noProof/>
          <w:sz w:val="24"/>
          <w:szCs w:val="24"/>
          <w:lang w:val="es-ES" w:eastAsia="es-ES"/>
        </w:rPr>
        <w:t>entre otros</w:t>
      </w:r>
    </w:p>
    <w:p w:rsidR="00A63353" w:rsidRPr="00E70854" w:rsidRDefault="00A63353" w:rsidP="00A63353">
      <w:pPr>
        <w:spacing w:after="0" w:line="240" w:lineRule="auto"/>
        <w:ind w:left="426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A63353" w:rsidRPr="00E70854" w:rsidRDefault="00A63353" w:rsidP="00A63353">
      <w:pPr>
        <w:spacing w:after="0" w:line="240" w:lineRule="auto"/>
        <w:ind w:left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 xml:space="preserve">- Composición de los productos por cada marca, a través de Declaración Jurada ante Notario  Público: 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Nicotina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Alquitrán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  <w:r w:rsidRPr="00E70854">
        <w:rPr>
          <w:rFonts w:ascii="Arial" w:hAnsi="Arial" w:cs="Arial"/>
          <w:noProof/>
          <w:sz w:val="24"/>
          <w:szCs w:val="24"/>
          <w:lang w:val="es-NI" w:eastAsia="es-ES"/>
        </w:rPr>
        <w:t>Monóxido de carbono</w:t>
      </w:r>
    </w:p>
    <w:p w:rsidR="00A63353" w:rsidRPr="00E70854" w:rsidRDefault="00A63353" w:rsidP="00A63353">
      <w:pPr>
        <w:spacing w:after="0" w:line="240" w:lineRule="auto"/>
        <w:ind w:left="708" w:firstLine="708"/>
        <w:rPr>
          <w:rFonts w:ascii="Arial" w:hAnsi="Arial" w:cs="Arial"/>
          <w:noProof/>
          <w:sz w:val="24"/>
          <w:szCs w:val="24"/>
          <w:lang w:val="es-NI" w:eastAsia="es-ES"/>
        </w:rPr>
      </w:pPr>
    </w:p>
    <w:p w:rsidR="00A63353" w:rsidRPr="00E70854" w:rsidRDefault="00A63353" w:rsidP="00A63353">
      <w:pPr>
        <w:spacing w:after="0" w:line="240" w:lineRule="exact"/>
        <w:ind w:left="1905" w:hanging="1905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color w:val="050505"/>
          <w:sz w:val="24"/>
          <w:szCs w:val="24"/>
          <w:lang w:val="es-NI"/>
        </w:rPr>
        <w:t xml:space="preserve">6- Documentos adjuntos: </w:t>
      </w:r>
    </w:p>
    <w:p w:rsidR="00A63353" w:rsidRPr="00E70854" w:rsidRDefault="00A63353" w:rsidP="00A63353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color w:val="050505"/>
          <w:sz w:val="24"/>
          <w:szCs w:val="24"/>
        </w:rPr>
      </w:pPr>
      <w:r w:rsidRPr="00E70854">
        <w:rPr>
          <w:rFonts w:ascii="Arial" w:hAnsi="Arial" w:cs="Arial"/>
          <w:sz w:val="24"/>
          <w:szCs w:val="24"/>
          <w:lang w:val="es-NI"/>
        </w:rPr>
        <w:t>Copia de</w:t>
      </w:r>
      <w:r w:rsidRPr="00E70854">
        <w:rPr>
          <w:rFonts w:ascii="Arial" w:hAnsi="Arial" w:cs="Arial"/>
          <w:b/>
          <w:sz w:val="24"/>
          <w:szCs w:val="24"/>
          <w:lang w:val="es-NI"/>
        </w:rPr>
        <w:t xml:space="preserve"> </w:t>
      </w:r>
      <w:r w:rsidRPr="00E70854">
        <w:rPr>
          <w:rFonts w:ascii="Arial" w:hAnsi="Arial" w:cs="Arial"/>
          <w:sz w:val="24"/>
          <w:szCs w:val="24"/>
          <w:lang w:val="es-NI"/>
        </w:rPr>
        <w:t xml:space="preserve">Acta Constitutiva y Estatutos de la Sociedad (con sus reformas si las tuviere), inscrita en el Registro Público de la Propiedad Mercantil que corresponda, autenticada por Notario Público. </w:t>
      </w:r>
      <w:r w:rsidRPr="00E70854">
        <w:rPr>
          <w:rFonts w:ascii="Arial" w:hAnsi="Arial" w:cs="Arial"/>
          <w:noProof/>
          <w:sz w:val="24"/>
          <w:szCs w:val="24"/>
          <w:lang w:eastAsia="es-ES"/>
        </w:rPr>
        <w:t>(cuando aplique).</w:t>
      </w:r>
    </w:p>
    <w:p w:rsidR="00A63353" w:rsidRPr="00E70854" w:rsidRDefault="00A63353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color w:val="050505"/>
          <w:sz w:val="24"/>
          <w:szCs w:val="24"/>
          <w:lang w:val="es-NI"/>
        </w:rPr>
      </w:pPr>
      <w:r w:rsidRPr="00E70854">
        <w:rPr>
          <w:rFonts w:ascii="Arial" w:hAnsi="Arial" w:cs="Arial"/>
          <w:sz w:val="24"/>
          <w:szCs w:val="24"/>
          <w:lang w:val="es-NI"/>
        </w:rPr>
        <w:t>Copia de Poder General de Administración o Poder Generalísimo del Representante Legal, inscrito en el Registro Público de la Propiedad Mercantil que corresponda, autenticado por Notario Público.</w:t>
      </w:r>
    </w:p>
    <w:p w:rsidR="008B5843" w:rsidRPr="008B5843" w:rsidRDefault="008B5843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_tradnl"/>
        </w:rPr>
      </w:pPr>
      <w:r w:rsidRPr="008B5843">
        <w:rPr>
          <w:rFonts w:ascii="Arial" w:hAnsi="Arial" w:cs="Arial"/>
          <w:sz w:val="24"/>
          <w:szCs w:val="24"/>
          <w:lang w:val="es-ES_tradnl"/>
        </w:rPr>
        <w:t>Copia de Poder de Exportador, otorgado por Laboratorio Nacional o Extranjero del producto de tabaco, autenticada por Notario Público.</w:t>
      </w:r>
      <w:r w:rsidRPr="008B5843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:rsidR="005A290B" w:rsidRPr="00E70854" w:rsidRDefault="005A290B" w:rsidP="005A290B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"/>
        </w:rPr>
      </w:pPr>
      <w:r w:rsidRPr="00E70854">
        <w:rPr>
          <w:rFonts w:ascii="Arial" w:hAnsi="Arial" w:cs="Arial"/>
          <w:sz w:val="24"/>
          <w:szCs w:val="24"/>
          <w:lang w:val="es-NI"/>
        </w:rPr>
        <w:t xml:space="preserve">Copia de Poder Especial de Representación actualizado, otorgado a Profesional Regente para tramitar registro sanitario de </w:t>
      </w:r>
      <w:r>
        <w:rPr>
          <w:rFonts w:ascii="Arial" w:hAnsi="Arial" w:cs="Arial"/>
          <w:sz w:val="24"/>
          <w:szCs w:val="24"/>
          <w:lang w:val="es-NI"/>
        </w:rPr>
        <w:t xml:space="preserve">exportación de tabaco o </w:t>
      </w:r>
      <w:r w:rsidRPr="00E70854">
        <w:rPr>
          <w:rFonts w:ascii="Arial" w:hAnsi="Arial" w:cs="Arial"/>
          <w:sz w:val="24"/>
          <w:szCs w:val="24"/>
          <w:lang w:val="es-NI"/>
        </w:rPr>
        <w:t>producto de tabaco</w:t>
      </w:r>
      <w:r>
        <w:rPr>
          <w:rFonts w:ascii="Arial" w:hAnsi="Arial" w:cs="Arial"/>
          <w:sz w:val="24"/>
          <w:szCs w:val="24"/>
          <w:lang w:val="es-NI"/>
        </w:rPr>
        <w:t>,</w:t>
      </w:r>
      <w:r w:rsidRPr="00E70854">
        <w:rPr>
          <w:rFonts w:ascii="Arial" w:hAnsi="Arial" w:cs="Arial"/>
          <w:sz w:val="24"/>
          <w:szCs w:val="24"/>
          <w:lang w:val="es-NI"/>
        </w:rPr>
        <w:t xml:space="preserve"> autenticado por Notario Público.  </w:t>
      </w:r>
    </w:p>
    <w:p w:rsidR="00067108" w:rsidRPr="00E70854" w:rsidRDefault="00067108" w:rsidP="00067108">
      <w:pPr>
        <w:numPr>
          <w:ilvl w:val="0"/>
          <w:numId w:val="26"/>
        </w:numPr>
        <w:spacing w:after="0" w:line="240" w:lineRule="exact"/>
        <w:jc w:val="both"/>
        <w:rPr>
          <w:rFonts w:ascii="Arial" w:hAnsi="Arial" w:cs="Arial"/>
          <w:sz w:val="24"/>
          <w:szCs w:val="24"/>
          <w:lang w:val="es-ES_tradnl"/>
        </w:rPr>
      </w:pPr>
      <w:r w:rsidRPr="00E70854">
        <w:rPr>
          <w:rFonts w:ascii="Arial" w:hAnsi="Arial" w:cs="Arial"/>
          <w:sz w:val="24"/>
          <w:szCs w:val="24"/>
          <w:lang w:val="es-NI"/>
        </w:rPr>
        <w:t xml:space="preserve">Copia del contrato establecido entre el </w:t>
      </w:r>
      <w:r w:rsidRPr="00E70854">
        <w:rPr>
          <w:rFonts w:ascii="Arial" w:hAnsi="Arial" w:cs="Arial"/>
          <w:sz w:val="24"/>
          <w:szCs w:val="24"/>
          <w:lang w:val="es-ES_tradnl"/>
        </w:rPr>
        <w:t>Regente y el Representante legal. Con todos los aspectos relacionados a la Regencia (firmado y sellado)</w:t>
      </w: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_tradnl"/>
        </w:rPr>
      </w:pPr>
      <w:r w:rsidRPr="00E70854">
        <w:rPr>
          <w:rFonts w:ascii="Arial" w:hAnsi="Arial" w:cs="Arial"/>
          <w:sz w:val="24"/>
          <w:szCs w:val="24"/>
        </w:rPr>
        <w:t xml:space="preserve">7- Pago de </w:t>
      </w:r>
      <w:r w:rsidRPr="00E70854">
        <w:rPr>
          <w:rFonts w:ascii="Arial" w:hAnsi="Arial" w:cs="Arial"/>
          <w:sz w:val="24"/>
          <w:szCs w:val="24"/>
          <w:lang w:val="es-ES_tradnl"/>
        </w:rPr>
        <w:t xml:space="preserve">aranceles: </w:t>
      </w:r>
    </w:p>
    <w:p w:rsidR="00A63353" w:rsidRPr="00E70854" w:rsidRDefault="00A63353" w:rsidP="00E70854">
      <w:pPr>
        <w:numPr>
          <w:ilvl w:val="0"/>
          <w:numId w:val="26"/>
        </w:numPr>
        <w:tabs>
          <w:tab w:val="left" w:pos="9781"/>
        </w:tabs>
        <w:spacing w:after="0" w:line="240" w:lineRule="exact"/>
        <w:rPr>
          <w:rFonts w:ascii="Arial" w:hAnsi="Arial" w:cs="Arial"/>
          <w:sz w:val="24"/>
          <w:szCs w:val="24"/>
          <w:lang w:val="es-ES"/>
        </w:rPr>
      </w:pPr>
      <w:r w:rsidRPr="00E70854">
        <w:rPr>
          <w:rFonts w:ascii="Arial" w:hAnsi="Arial" w:cs="Arial"/>
          <w:sz w:val="24"/>
          <w:szCs w:val="24"/>
          <w:lang w:val="es-NI"/>
        </w:rPr>
        <w:t>Inspección: U$ 20.00 (veinte dólares</w:t>
      </w:r>
      <w:r w:rsidR="00E70854" w:rsidRP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Pr="00E70854">
        <w:rPr>
          <w:rFonts w:ascii="Arial" w:hAnsi="Arial" w:cs="Arial"/>
          <w:sz w:val="24"/>
          <w:szCs w:val="24"/>
          <w:lang w:val="es-NI"/>
        </w:rPr>
        <w:t>) o su equivalente en córdobas</w:t>
      </w:r>
      <w:r w:rsidR="000D61FA">
        <w:rPr>
          <w:rFonts w:ascii="Arial" w:hAnsi="Arial" w:cs="Arial"/>
          <w:sz w:val="24"/>
          <w:szCs w:val="24"/>
          <w:lang w:val="es-NI"/>
        </w:rPr>
        <w:t>. Si la inspección no es</w:t>
      </w:r>
      <w:r w:rsidR="002173DB" w:rsidRPr="00E70854">
        <w:rPr>
          <w:rFonts w:ascii="Arial" w:hAnsi="Arial" w:cs="Arial"/>
          <w:sz w:val="24"/>
          <w:szCs w:val="24"/>
          <w:lang w:val="es-NI"/>
        </w:rPr>
        <w:t xml:space="preserve"> satisfactoria y requiere de nueva visita de inspección. Deberá cancelar el arancel de </w:t>
      </w:r>
      <w:r w:rsidR="005D10BB" w:rsidRPr="00E70854">
        <w:rPr>
          <w:rFonts w:ascii="Arial" w:hAnsi="Arial" w:cs="Arial"/>
          <w:sz w:val="24"/>
          <w:szCs w:val="24"/>
          <w:lang w:val="es-NI"/>
        </w:rPr>
        <w:t>rei</w:t>
      </w:r>
      <w:r w:rsidR="009C5446" w:rsidRPr="00E70854">
        <w:rPr>
          <w:rFonts w:ascii="Arial" w:hAnsi="Arial" w:cs="Arial"/>
          <w:sz w:val="24"/>
          <w:szCs w:val="24"/>
          <w:lang w:val="es-NI"/>
        </w:rPr>
        <w:t>nspecci</w:t>
      </w:r>
      <w:r w:rsidR="00E70854">
        <w:rPr>
          <w:rFonts w:ascii="Arial" w:hAnsi="Arial" w:cs="Arial"/>
          <w:sz w:val="24"/>
          <w:szCs w:val="24"/>
          <w:lang w:val="es-NI"/>
        </w:rPr>
        <w:t xml:space="preserve">ón que equivale al mismo monto </w:t>
      </w:r>
      <w:r w:rsidR="007323C3">
        <w:rPr>
          <w:rFonts w:ascii="Arial" w:hAnsi="Arial" w:cs="Arial"/>
          <w:sz w:val="24"/>
          <w:szCs w:val="24"/>
          <w:lang w:val="es-NI"/>
        </w:rPr>
        <w:t xml:space="preserve">de </w:t>
      </w:r>
      <w:r w:rsidR="009C5446" w:rsidRPr="00E70854">
        <w:rPr>
          <w:rFonts w:ascii="Arial" w:hAnsi="Arial" w:cs="Arial"/>
          <w:sz w:val="24"/>
          <w:szCs w:val="24"/>
          <w:lang w:val="es-NI"/>
        </w:rPr>
        <w:t>U$ 20.00</w:t>
      </w:r>
      <w:r w:rsidR="002173DB" w:rsidRP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hAnsi="Arial" w:cs="Arial"/>
          <w:sz w:val="24"/>
          <w:szCs w:val="24"/>
          <w:lang w:val="es-NI"/>
        </w:rPr>
        <w:t xml:space="preserve">(veinte dólares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="00E70854" w:rsidRPr="00E70854">
        <w:rPr>
          <w:rFonts w:ascii="Arial" w:hAnsi="Arial" w:cs="Arial"/>
          <w:sz w:val="24"/>
          <w:szCs w:val="24"/>
          <w:lang w:val="es-NI"/>
        </w:rPr>
        <w:t>)</w:t>
      </w:r>
      <w:r w:rsidR="00E70854">
        <w:rPr>
          <w:rFonts w:ascii="Arial" w:hAnsi="Arial" w:cs="Arial"/>
          <w:sz w:val="24"/>
          <w:szCs w:val="24"/>
          <w:lang w:val="es-NI"/>
        </w:rPr>
        <w:t xml:space="preserve"> </w:t>
      </w:r>
      <w:r w:rsidR="00E70854" w:rsidRPr="00E70854">
        <w:rPr>
          <w:rFonts w:ascii="Arial" w:hAnsi="Arial" w:cs="Arial"/>
          <w:sz w:val="24"/>
          <w:szCs w:val="24"/>
          <w:lang w:val="es-NI"/>
        </w:rPr>
        <w:t>o su equivalente en córdobas.</w:t>
      </w:r>
    </w:p>
    <w:p w:rsidR="00A63353" w:rsidRPr="00E70854" w:rsidRDefault="00A63353" w:rsidP="00DE4416">
      <w:pPr>
        <w:numPr>
          <w:ilvl w:val="0"/>
          <w:numId w:val="26"/>
        </w:num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  <w:r w:rsidRPr="00E70854">
        <w:rPr>
          <w:rFonts w:ascii="Arial" w:hAnsi="Arial" w:cs="Arial"/>
          <w:sz w:val="24"/>
          <w:szCs w:val="24"/>
          <w:lang w:val="es-ES"/>
        </w:rPr>
        <w:t>Licencia</w:t>
      </w:r>
      <w:r w:rsidR="003D6434">
        <w:rPr>
          <w:rFonts w:ascii="Arial" w:hAnsi="Arial" w:cs="Arial"/>
          <w:sz w:val="24"/>
          <w:szCs w:val="24"/>
          <w:lang w:val="es-ES"/>
        </w:rPr>
        <w:t xml:space="preserve"> de Exportador</w:t>
      </w:r>
      <w:r w:rsidRPr="00E70854">
        <w:rPr>
          <w:rFonts w:ascii="Arial" w:hAnsi="Arial" w:cs="Arial"/>
          <w:sz w:val="24"/>
          <w:szCs w:val="24"/>
          <w:lang w:val="es-ES"/>
        </w:rPr>
        <w:t>: U$ 500.00 (quinientos dólares</w:t>
      </w:r>
      <w:r w:rsidR="00E70854">
        <w:rPr>
          <w:rFonts w:ascii="Arial" w:hAnsi="Arial" w:cs="Arial"/>
          <w:sz w:val="24"/>
          <w:szCs w:val="24"/>
          <w:lang w:val="es-ES"/>
        </w:rPr>
        <w:t xml:space="preserve"> </w:t>
      </w:r>
      <w:r w:rsidR="00E70854" w:rsidRPr="00E70854">
        <w:rPr>
          <w:rFonts w:ascii="Arial" w:eastAsia="SimSun" w:hAnsi="Arial" w:cs="Arial"/>
          <w:sz w:val="24"/>
          <w:szCs w:val="24"/>
        </w:rPr>
        <w:t xml:space="preserve">de </w:t>
      </w:r>
      <w:r w:rsidR="00E70854" w:rsidRPr="00E70854">
        <w:rPr>
          <w:rFonts w:ascii="Arial" w:eastAsia="SimSun" w:hAnsi="Arial" w:cs="Arial"/>
          <w:sz w:val="24"/>
          <w:szCs w:val="24"/>
          <w:lang w:val="es-ES_tradnl"/>
        </w:rPr>
        <w:t>los Estados Unidos de América</w:t>
      </w:r>
      <w:r w:rsidRPr="00E70854">
        <w:rPr>
          <w:rFonts w:ascii="Arial" w:hAnsi="Arial" w:cs="Arial"/>
          <w:sz w:val="24"/>
          <w:szCs w:val="24"/>
          <w:lang w:val="es-ES"/>
        </w:rPr>
        <w:t>) o su equivalente en córdobas</w:t>
      </w:r>
    </w:p>
    <w:p w:rsidR="00A63353" w:rsidRPr="00E70854" w:rsidRDefault="00A63353" w:rsidP="00A63353">
      <w:pPr>
        <w:spacing w:after="0" w:line="240" w:lineRule="exact"/>
        <w:ind w:right="616"/>
        <w:rPr>
          <w:rFonts w:ascii="Arial" w:hAnsi="Arial" w:cs="Arial"/>
          <w:sz w:val="24"/>
          <w:szCs w:val="24"/>
          <w:lang w:val="es-ES"/>
        </w:rPr>
      </w:pPr>
    </w:p>
    <w:p w:rsidR="008A697D" w:rsidRPr="00314CDD" w:rsidRDefault="008A697D" w:rsidP="00E70854">
      <w:pPr>
        <w:spacing w:after="0" w:line="240" w:lineRule="exact"/>
        <w:ind w:right="616"/>
        <w:jc w:val="both"/>
        <w:rPr>
          <w:rFonts w:ascii="Arial" w:hAnsi="Arial" w:cs="Arial"/>
          <w:sz w:val="24"/>
          <w:szCs w:val="24"/>
          <w:lang w:val="es-ES"/>
        </w:rPr>
      </w:pPr>
    </w:p>
    <w:sectPr w:rsidR="008A697D" w:rsidRPr="00314CDD" w:rsidSect="004A1D35">
      <w:headerReference w:type="default" r:id="rId8"/>
      <w:footerReference w:type="default" r:id="rId9"/>
      <w:pgSz w:w="12240" w:h="15840"/>
      <w:pgMar w:top="1560" w:right="118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2B" w:rsidRDefault="004F1D2B" w:rsidP="00FC27F9">
      <w:pPr>
        <w:spacing w:after="0" w:line="240" w:lineRule="auto"/>
      </w:pPr>
      <w:r>
        <w:separator/>
      </w:r>
    </w:p>
  </w:endnote>
  <w:endnote w:type="continuationSeparator" w:id="0">
    <w:p w:rsidR="004F1D2B" w:rsidRDefault="004F1D2B" w:rsidP="00FC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3A8" w:rsidRDefault="004D03A8">
    <w:pPr>
      <w:pStyle w:val="Piedepgina"/>
    </w:pPr>
    <w:r w:rsidRPr="004D03A8">
      <w:rPr>
        <w:noProof/>
        <w:lang w:val="es-NI" w:eastAsia="es-NI"/>
      </w:rPr>
      <w:drawing>
        <wp:anchor distT="0" distB="0" distL="114300" distR="114300" simplePos="0" relativeHeight="251659264" behindDoc="1" locked="0" layoutInCell="1" allowOverlap="1" wp14:anchorId="18202B2F" wp14:editId="25256D70">
          <wp:simplePos x="0" y="0"/>
          <wp:positionH relativeFrom="column">
            <wp:posOffset>-269392</wp:posOffset>
          </wp:positionH>
          <wp:positionV relativeFrom="paragraph">
            <wp:posOffset>-224003</wp:posOffset>
          </wp:positionV>
          <wp:extent cx="1645367" cy="6667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sa 2017 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367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2B" w:rsidRDefault="004F1D2B" w:rsidP="00FC27F9">
      <w:pPr>
        <w:spacing w:after="0" w:line="240" w:lineRule="auto"/>
      </w:pPr>
      <w:r>
        <w:separator/>
      </w:r>
    </w:p>
  </w:footnote>
  <w:footnote w:type="continuationSeparator" w:id="0">
    <w:p w:rsidR="004F1D2B" w:rsidRDefault="004F1D2B" w:rsidP="00FC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F9" w:rsidRDefault="00432B14">
    <w:pPr>
      <w:pStyle w:val="Encabezado"/>
    </w:pPr>
    <w:r>
      <w:rPr>
        <w:rFonts w:ascii="Courier New" w:hAnsi="Courier New" w:cs="Courier New"/>
        <w:b/>
        <w:noProof/>
        <w:sz w:val="44"/>
        <w:lang w:val="es-NI" w:eastAsia="es-NI"/>
      </w:rPr>
      <w:drawing>
        <wp:anchor distT="0" distB="0" distL="114300" distR="114300" simplePos="0" relativeHeight="251662336" behindDoc="0" locked="0" layoutInCell="1" allowOverlap="1" wp14:anchorId="031F8C36" wp14:editId="6C529CAD">
          <wp:simplePos x="0" y="0"/>
          <wp:positionH relativeFrom="column">
            <wp:posOffset>-66675</wp:posOffset>
          </wp:positionH>
          <wp:positionV relativeFrom="paragraph">
            <wp:posOffset>-86360</wp:posOffset>
          </wp:positionV>
          <wp:extent cx="2694305" cy="527050"/>
          <wp:effectExtent l="0" t="0" r="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6529" w:rsidRPr="00B758ED">
      <w:rPr>
        <w:rFonts w:ascii="Courier New" w:hAnsi="Courier New" w:cs="Courier New"/>
        <w:b/>
        <w:noProof/>
        <w:sz w:val="44"/>
        <w:lang w:val="es-NI" w:eastAsia="es-NI"/>
      </w:rPr>
      <w:drawing>
        <wp:anchor distT="0" distB="0" distL="114300" distR="114300" simplePos="0" relativeHeight="251661312" behindDoc="1" locked="0" layoutInCell="1" allowOverlap="1" wp14:anchorId="3851875F" wp14:editId="2AC30EEC">
          <wp:simplePos x="0" y="0"/>
          <wp:positionH relativeFrom="column">
            <wp:posOffset>-679735</wp:posOffset>
          </wp:positionH>
          <wp:positionV relativeFrom="page">
            <wp:posOffset>1908962</wp:posOffset>
          </wp:positionV>
          <wp:extent cx="6790690" cy="6612399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2019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90" cy="6612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04C1"/>
    <w:multiLevelType w:val="hybridMultilevel"/>
    <w:tmpl w:val="FF863A9C"/>
    <w:lvl w:ilvl="0" w:tplc="6686A882">
      <w:start w:val="7"/>
      <w:numFmt w:val="decimalZero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551"/>
    <w:multiLevelType w:val="hybridMultilevel"/>
    <w:tmpl w:val="71066650"/>
    <w:lvl w:ilvl="0" w:tplc="8C9CC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34D8"/>
    <w:multiLevelType w:val="hybridMultilevel"/>
    <w:tmpl w:val="E76A500A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DE2C8C"/>
    <w:multiLevelType w:val="hybridMultilevel"/>
    <w:tmpl w:val="ED822C24"/>
    <w:lvl w:ilvl="0" w:tplc="38D4AE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A3CC5"/>
    <w:multiLevelType w:val="hybridMultilevel"/>
    <w:tmpl w:val="B412B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24BA2"/>
    <w:multiLevelType w:val="hybridMultilevel"/>
    <w:tmpl w:val="5DF280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4F49"/>
    <w:multiLevelType w:val="hybridMultilevel"/>
    <w:tmpl w:val="FE883948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142C7"/>
    <w:multiLevelType w:val="hybridMultilevel"/>
    <w:tmpl w:val="FA927F2C"/>
    <w:lvl w:ilvl="0" w:tplc="70C469BE">
      <w:start w:val="13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B1856"/>
    <w:multiLevelType w:val="hybridMultilevel"/>
    <w:tmpl w:val="484AA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1602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52F9"/>
    <w:multiLevelType w:val="hybridMultilevel"/>
    <w:tmpl w:val="1FC07792"/>
    <w:lvl w:ilvl="0" w:tplc="384075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D585E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466AC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B6DFC"/>
    <w:multiLevelType w:val="hybridMultilevel"/>
    <w:tmpl w:val="6F0EE548"/>
    <w:lvl w:ilvl="0" w:tplc="4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97324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3B0018"/>
    <w:multiLevelType w:val="hybridMultilevel"/>
    <w:tmpl w:val="F24AA88C"/>
    <w:lvl w:ilvl="0" w:tplc="9BB87A1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B641D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F17F4"/>
    <w:multiLevelType w:val="hybridMultilevel"/>
    <w:tmpl w:val="8B969202"/>
    <w:lvl w:ilvl="0" w:tplc="F5B6D46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B5BB7"/>
    <w:multiLevelType w:val="hybridMultilevel"/>
    <w:tmpl w:val="9F8C5E1C"/>
    <w:lvl w:ilvl="0" w:tplc="4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F82598"/>
    <w:multiLevelType w:val="hybridMultilevel"/>
    <w:tmpl w:val="0DD4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D45FF"/>
    <w:multiLevelType w:val="hybridMultilevel"/>
    <w:tmpl w:val="7648228E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2A3680"/>
    <w:multiLevelType w:val="hybridMultilevel"/>
    <w:tmpl w:val="36E8B5E4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91F3E"/>
    <w:multiLevelType w:val="hybridMultilevel"/>
    <w:tmpl w:val="36E8B5E4"/>
    <w:lvl w:ilvl="0" w:tplc="4C0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25FB5"/>
    <w:multiLevelType w:val="hybridMultilevel"/>
    <w:tmpl w:val="46D6F26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82CB5"/>
    <w:multiLevelType w:val="hybridMultilevel"/>
    <w:tmpl w:val="149016D8"/>
    <w:lvl w:ilvl="0" w:tplc="B59EDC9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EB74AB"/>
    <w:multiLevelType w:val="hybridMultilevel"/>
    <w:tmpl w:val="F69C4CBC"/>
    <w:lvl w:ilvl="0" w:tplc="0C789FEE">
      <w:start w:val="13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0" w:hanging="360"/>
      </w:pPr>
    </w:lvl>
    <w:lvl w:ilvl="2" w:tplc="080A001B" w:tentative="1">
      <w:start w:val="1"/>
      <w:numFmt w:val="lowerRoman"/>
      <w:lvlText w:val="%3."/>
      <w:lvlJc w:val="right"/>
      <w:pPr>
        <w:ind w:left="2580" w:hanging="180"/>
      </w:pPr>
    </w:lvl>
    <w:lvl w:ilvl="3" w:tplc="080A000F" w:tentative="1">
      <w:start w:val="1"/>
      <w:numFmt w:val="decimal"/>
      <w:lvlText w:val="%4."/>
      <w:lvlJc w:val="left"/>
      <w:pPr>
        <w:ind w:left="3300" w:hanging="360"/>
      </w:pPr>
    </w:lvl>
    <w:lvl w:ilvl="4" w:tplc="080A0019" w:tentative="1">
      <w:start w:val="1"/>
      <w:numFmt w:val="lowerLetter"/>
      <w:lvlText w:val="%5."/>
      <w:lvlJc w:val="left"/>
      <w:pPr>
        <w:ind w:left="4020" w:hanging="360"/>
      </w:pPr>
    </w:lvl>
    <w:lvl w:ilvl="5" w:tplc="080A001B" w:tentative="1">
      <w:start w:val="1"/>
      <w:numFmt w:val="lowerRoman"/>
      <w:lvlText w:val="%6."/>
      <w:lvlJc w:val="right"/>
      <w:pPr>
        <w:ind w:left="4740" w:hanging="180"/>
      </w:pPr>
    </w:lvl>
    <w:lvl w:ilvl="6" w:tplc="080A000F" w:tentative="1">
      <w:start w:val="1"/>
      <w:numFmt w:val="decimal"/>
      <w:lvlText w:val="%7."/>
      <w:lvlJc w:val="left"/>
      <w:pPr>
        <w:ind w:left="5460" w:hanging="360"/>
      </w:pPr>
    </w:lvl>
    <w:lvl w:ilvl="7" w:tplc="080A0019" w:tentative="1">
      <w:start w:val="1"/>
      <w:numFmt w:val="lowerLetter"/>
      <w:lvlText w:val="%8."/>
      <w:lvlJc w:val="left"/>
      <w:pPr>
        <w:ind w:left="6180" w:hanging="360"/>
      </w:pPr>
    </w:lvl>
    <w:lvl w:ilvl="8" w:tplc="08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71BB61F2"/>
    <w:multiLevelType w:val="hybridMultilevel"/>
    <w:tmpl w:val="9724CDB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13"/>
  </w:num>
  <w:num w:numId="5">
    <w:abstractNumId w:val="16"/>
  </w:num>
  <w:num w:numId="6">
    <w:abstractNumId w:val="9"/>
  </w:num>
  <w:num w:numId="7">
    <w:abstractNumId w:val="12"/>
  </w:num>
  <w:num w:numId="8">
    <w:abstractNumId w:val="11"/>
  </w:num>
  <w:num w:numId="9">
    <w:abstractNumId w:val="20"/>
  </w:num>
  <w:num w:numId="10">
    <w:abstractNumId w:val="14"/>
  </w:num>
  <w:num w:numId="11">
    <w:abstractNumId w:val="3"/>
  </w:num>
  <w:num w:numId="12">
    <w:abstractNumId w:val="5"/>
  </w:num>
  <w:num w:numId="13">
    <w:abstractNumId w:val="26"/>
  </w:num>
  <w:num w:numId="14">
    <w:abstractNumId w:val="21"/>
  </w:num>
  <w:num w:numId="15">
    <w:abstractNumId w:val="8"/>
  </w:num>
  <w:num w:numId="16">
    <w:abstractNumId w:val="4"/>
  </w:num>
  <w:num w:numId="17">
    <w:abstractNumId w:val="15"/>
  </w:num>
  <w:num w:numId="18">
    <w:abstractNumId w:val="19"/>
  </w:num>
  <w:num w:numId="19">
    <w:abstractNumId w:val="0"/>
  </w:num>
  <w:num w:numId="20">
    <w:abstractNumId w:val="17"/>
  </w:num>
  <w:num w:numId="21">
    <w:abstractNumId w:val="24"/>
  </w:num>
  <w:num w:numId="22">
    <w:abstractNumId w:val="7"/>
  </w:num>
  <w:num w:numId="23">
    <w:abstractNumId w:val="25"/>
  </w:num>
  <w:num w:numId="24">
    <w:abstractNumId w:val="2"/>
  </w:num>
  <w:num w:numId="25">
    <w:abstractNumId w:val="1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8ED"/>
    <w:rsid w:val="00007BF2"/>
    <w:rsid w:val="00021055"/>
    <w:rsid w:val="00057EB7"/>
    <w:rsid w:val="0006692C"/>
    <w:rsid w:val="00067108"/>
    <w:rsid w:val="000709E2"/>
    <w:rsid w:val="00072D2A"/>
    <w:rsid w:val="00090E68"/>
    <w:rsid w:val="00094035"/>
    <w:rsid w:val="000947EE"/>
    <w:rsid w:val="000B239A"/>
    <w:rsid w:val="000C276E"/>
    <w:rsid w:val="000C2A59"/>
    <w:rsid w:val="000C5935"/>
    <w:rsid w:val="000D61FA"/>
    <w:rsid w:val="000E7B86"/>
    <w:rsid w:val="00116B1D"/>
    <w:rsid w:val="00140487"/>
    <w:rsid w:val="00140A72"/>
    <w:rsid w:val="00147660"/>
    <w:rsid w:val="00154471"/>
    <w:rsid w:val="00157DA0"/>
    <w:rsid w:val="00161539"/>
    <w:rsid w:val="00171586"/>
    <w:rsid w:val="001871C7"/>
    <w:rsid w:val="00191BC5"/>
    <w:rsid w:val="001C1B70"/>
    <w:rsid w:val="001D118D"/>
    <w:rsid w:val="001D410E"/>
    <w:rsid w:val="001E40ED"/>
    <w:rsid w:val="00211F07"/>
    <w:rsid w:val="002173DB"/>
    <w:rsid w:val="00233AD4"/>
    <w:rsid w:val="0023426E"/>
    <w:rsid w:val="00260F32"/>
    <w:rsid w:val="0026307B"/>
    <w:rsid w:val="00273965"/>
    <w:rsid w:val="00284C89"/>
    <w:rsid w:val="00297365"/>
    <w:rsid w:val="002A2225"/>
    <w:rsid w:val="002A3FFE"/>
    <w:rsid w:val="002C192D"/>
    <w:rsid w:val="002D121E"/>
    <w:rsid w:val="002D5746"/>
    <w:rsid w:val="002E5FE6"/>
    <w:rsid w:val="002E6414"/>
    <w:rsid w:val="002E6529"/>
    <w:rsid w:val="002E6A27"/>
    <w:rsid w:val="002F602D"/>
    <w:rsid w:val="002F713E"/>
    <w:rsid w:val="002F7FF0"/>
    <w:rsid w:val="00314CDD"/>
    <w:rsid w:val="00335539"/>
    <w:rsid w:val="003451C5"/>
    <w:rsid w:val="003454D3"/>
    <w:rsid w:val="00347556"/>
    <w:rsid w:val="00357937"/>
    <w:rsid w:val="003630C5"/>
    <w:rsid w:val="003878E1"/>
    <w:rsid w:val="0039234A"/>
    <w:rsid w:val="00394435"/>
    <w:rsid w:val="003B7F27"/>
    <w:rsid w:val="003D081A"/>
    <w:rsid w:val="003D6434"/>
    <w:rsid w:val="00402B5E"/>
    <w:rsid w:val="00414932"/>
    <w:rsid w:val="00416606"/>
    <w:rsid w:val="00432B14"/>
    <w:rsid w:val="00437917"/>
    <w:rsid w:val="004447DC"/>
    <w:rsid w:val="004556F0"/>
    <w:rsid w:val="0047503B"/>
    <w:rsid w:val="00475AC5"/>
    <w:rsid w:val="004A1D35"/>
    <w:rsid w:val="004A1DC8"/>
    <w:rsid w:val="004A4427"/>
    <w:rsid w:val="004D03A8"/>
    <w:rsid w:val="004F1D2B"/>
    <w:rsid w:val="0050126D"/>
    <w:rsid w:val="005034CC"/>
    <w:rsid w:val="0051010C"/>
    <w:rsid w:val="00512730"/>
    <w:rsid w:val="005409D9"/>
    <w:rsid w:val="00544384"/>
    <w:rsid w:val="00553AEE"/>
    <w:rsid w:val="00556791"/>
    <w:rsid w:val="00562E8E"/>
    <w:rsid w:val="00564C5D"/>
    <w:rsid w:val="0058017D"/>
    <w:rsid w:val="00585BC7"/>
    <w:rsid w:val="00593BFC"/>
    <w:rsid w:val="00596439"/>
    <w:rsid w:val="005A290B"/>
    <w:rsid w:val="005A70D2"/>
    <w:rsid w:val="005A7E8B"/>
    <w:rsid w:val="005B1708"/>
    <w:rsid w:val="005B5B2C"/>
    <w:rsid w:val="005B74C0"/>
    <w:rsid w:val="005C5D7B"/>
    <w:rsid w:val="005D0A2C"/>
    <w:rsid w:val="005D10BB"/>
    <w:rsid w:val="005D5A5F"/>
    <w:rsid w:val="00601182"/>
    <w:rsid w:val="006079F9"/>
    <w:rsid w:val="00633A9D"/>
    <w:rsid w:val="00636BF2"/>
    <w:rsid w:val="00642EEB"/>
    <w:rsid w:val="00646A91"/>
    <w:rsid w:val="00676211"/>
    <w:rsid w:val="006855D9"/>
    <w:rsid w:val="00685CC6"/>
    <w:rsid w:val="006C37DE"/>
    <w:rsid w:val="006D7C40"/>
    <w:rsid w:val="006F3467"/>
    <w:rsid w:val="00710022"/>
    <w:rsid w:val="00710445"/>
    <w:rsid w:val="0071618B"/>
    <w:rsid w:val="00731216"/>
    <w:rsid w:val="00731C01"/>
    <w:rsid w:val="007323C3"/>
    <w:rsid w:val="00733106"/>
    <w:rsid w:val="0073399F"/>
    <w:rsid w:val="007418C1"/>
    <w:rsid w:val="0074245C"/>
    <w:rsid w:val="00745332"/>
    <w:rsid w:val="00760299"/>
    <w:rsid w:val="0079094A"/>
    <w:rsid w:val="0079184B"/>
    <w:rsid w:val="00795059"/>
    <w:rsid w:val="007D6846"/>
    <w:rsid w:val="007F54E2"/>
    <w:rsid w:val="008012F0"/>
    <w:rsid w:val="00811C6F"/>
    <w:rsid w:val="00811F44"/>
    <w:rsid w:val="00823ABD"/>
    <w:rsid w:val="00857240"/>
    <w:rsid w:val="008578F3"/>
    <w:rsid w:val="00862A08"/>
    <w:rsid w:val="00866F3A"/>
    <w:rsid w:val="0089296A"/>
    <w:rsid w:val="00893857"/>
    <w:rsid w:val="008A4CDC"/>
    <w:rsid w:val="008A697D"/>
    <w:rsid w:val="008B34FA"/>
    <w:rsid w:val="008B5843"/>
    <w:rsid w:val="008C209E"/>
    <w:rsid w:val="008C653C"/>
    <w:rsid w:val="008D6429"/>
    <w:rsid w:val="008E7CC3"/>
    <w:rsid w:val="008F693E"/>
    <w:rsid w:val="00904148"/>
    <w:rsid w:val="00931364"/>
    <w:rsid w:val="00933022"/>
    <w:rsid w:val="00937444"/>
    <w:rsid w:val="00940FE2"/>
    <w:rsid w:val="0094376F"/>
    <w:rsid w:val="00956A7B"/>
    <w:rsid w:val="009703C3"/>
    <w:rsid w:val="009833ED"/>
    <w:rsid w:val="009C134C"/>
    <w:rsid w:val="009C5446"/>
    <w:rsid w:val="009D5C25"/>
    <w:rsid w:val="009E6CF4"/>
    <w:rsid w:val="009F5482"/>
    <w:rsid w:val="00A07750"/>
    <w:rsid w:val="00A1310B"/>
    <w:rsid w:val="00A20197"/>
    <w:rsid w:val="00A363DD"/>
    <w:rsid w:val="00A40A4D"/>
    <w:rsid w:val="00A537DC"/>
    <w:rsid w:val="00A63353"/>
    <w:rsid w:val="00A653D8"/>
    <w:rsid w:val="00A70AAC"/>
    <w:rsid w:val="00A87261"/>
    <w:rsid w:val="00AB3D35"/>
    <w:rsid w:val="00AC1737"/>
    <w:rsid w:val="00AD0FF7"/>
    <w:rsid w:val="00AE3A3E"/>
    <w:rsid w:val="00B07220"/>
    <w:rsid w:val="00B17ED3"/>
    <w:rsid w:val="00B3006B"/>
    <w:rsid w:val="00B50ABD"/>
    <w:rsid w:val="00B5371A"/>
    <w:rsid w:val="00B67853"/>
    <w:rsid w:val="00B75177"/>
    <w:rsid w:val="00B758ED"/>
    <w:rsid w:val="00B828C5"/>
    <w:rsid w:val="00B841CC"/>
    <w:rsid w:val="00BB43A6"/>
    <w:rsid w:val="00BC0415"/>
    <w:rsid w:val="00BC374C"/>
    <w:rsid w:val="00BD6DDC"/>
    <w:rsid w:val="00BE5BA4"/>
    <w:rsid w:val="00BE6EC4"/>
    <w:rsid w:val="00C01B8E"/>
    <w:rsid w:val="00C029CD"/>
    <w:rsid w:val="00C04F27"/>
    <w:rsid w:val="00C16624"/>
    <w:rsid w:val="00C235E1"/>
    <w:rsid w:val="00C24F12"/>
    <w:rsid w:val="00C26EAC"/>
    <w:rsid w:val="00C417C1"/>
    <w:rsid w:val="00C4602B"/>
    <w:rsid w:val="00C54CD3"/>
    <w:rsid w:val="00C57191"/>
    <w:rsid w:val="00C630A2"/>
    <w:rsid w:val="00C64054"/>
    <w:rsid w:val="00C72D13"/>
    <w:rsid w:val="00C7556D"/>
    <w:rsid w:val="00C811ED"/>
    <w:rsid w:val="00C966F8"/>
    <w:rsid w:val="00CA3E53"/>
    <w:rsid w:val="00CD36F4"/>
    <w:rsid w:val="00CE0F62"/>
    <w:rsid w:val="00D02FB4"/>
    <w:rsid w:val="00D123D4"/>
    <w:rsid w:val="00D16435"/>
    <w:rsid w:val="00D22E5B"/>
    <w:rsid w:val="00D77AEB"/>
    <w:rsid w:val="00D86963"/>
    <w:rsid w:val="00D96DBA"/>
    <w:rsid w:val="00DA12FD"/>
    <w:rsid w:val="00DB2D52"/>
    <w:rsid w:val="00DC583C"/>
    <w:rsid w:val="00DD5350"/>
    <w:rsid w:val="00DE4416"/>
    <w:rsid w:val="00E2066A"/>
    <w:rsid w:val="00E21128"/>
    <w:rsid w:val="00E216AF"/>
    <w:rsid w:val="00E32721"/>
    <w:rsid w:val="00E327E3"/>
    <w:rsid w:val="00E375BD"/>
    <w:rsid w:val="00E4422F"/>
    <w:rsid w:val="00E46173"/>
    <w:rsid w:val="00E54300"/>
    <w:rsid w:val="00E64A7C"/>
    <w:rsid w:val="00E665E9"/>
    <w:rsid w:val="00E70854"/>
    <w:rsid w:val="00E7568D"/>
    <w:rsid w:val="00E858B4"/>
    <w:rsid w:val="00E914A3"/>
    <w:rsid w:val="00EA763A"/>
    <w:rsid w:val="00EB079E"/>
    <w:rsid w:val="00EB6098"/>
    <w:rsid w:val="00EB79F1"/>
    <w:rsid w:val="00EC53BB"/>
    <w:rsid w:val="00EF6E9C"/>
    <w:rsid w:val="00EF766E"/>
    <w:rsid w:val="00F03315"/>
    <w:rsid w:val="00F13EF3"/>
    <w:rsid w:val="00F17C0F"/>
    <w:rsid w:val="00F40CEE"/>
    <w:rsid w:val="00F42B29"/>
    <w:rsid w:val="00F75811"/>
    <w:rsid w:val="00F76A04"/>
    <w:rsid w:val="00F771D7"/>
    <w:rsid w:val="00FC0F27"/>
    <w:rsid w:val="00FC27F9"/>
    <w:rsid w:val="00FD3FF3"/>
    <w:rsid w:val="00FE6445"/>
    <w:rsid w:val="00FE79F0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7473510-19CE-4421-B02E-FF773EB1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A1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61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53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B07220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7220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C2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7F9"/>
  </w:style>
  <w:style w:type="paragraph" w:styleId="Prrafodelista">
    <w:name w:val="List Paragraph"/>
    <w:basedOn w:val="Normal"/>
    <w:uiPriority w:val="34"/>
    <w:qFormat/>
    <w:rsid w:val="00553AEE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unhideWhenUsed/>
    <w:rsid w:val="00402B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NI" w:eastAsia="es-NI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402B5E"/>
    <w:rPr>
      <w:rFonts w:ascii="Courier New" w:eastAsia="Times New Roman" w:hAnsi="Courier New" w:cs="Courier New"/>
      <w:sz w:val="20"/>
      <w:szCs w:val="20"/>
      <w:lang w:val="es-NI" w:eastAsia="es-NI"/>
    </w:rPr>
  </w:style>
  <w:style w:type="character" w:customStyle="1" w:styleId="Ttulo1Car">
    <w:name w:val="Título 1 Car"/>
    <w:basedOn w:val="Fuentedeprrafopredeter"/>
    <w:link w:val="Ttulo1"/>
    <w:uiPriority w:val="9"/>
    <w:rsid w:val="004A1D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3878E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878E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3878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878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os\Plantillas%20personalizadas%20de%20Office\MINSA%202019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482E3-BAE2-4934-895C-541D6687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MINSA 2019</Template>
  <TotalTime>7</TotalTime>
  <Pages>2</Pages>
  <Words>587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Oswaldo Silva</dc:creator>
  <cp:lastModifiedBy>Jackeline Berroteran Mejía</cp:lastModifiedBy>
  <cp:revision>9</cp:revision>
  <cp:lastPrinted>2019-09-10T17:51:00Z</cp:lastPrinted>
  <dcterms:created xsi:type="dcterms:W3CDTF">2021-06-30T22:17:00Z</dcterms:created>
  <dcterms:modified xsi:type="dcterms:W3CDTF">2021-07-05T20:09:00Z</dcterms:modified>
</cp:coreProperties>
</file>