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F56062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F56062">
              <w:rPr>
                <w:rFonts w:ascii="Courier New" w:hAnsi="Courier New" w:cs="Courier New"/>
                <w:b/>
                <w:noProof/>
                <w:lang w:val="es-ES"/>
              </w:rPr>
              <w:t>34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/ Mes de </w:t>
            </w:r>
            <w:r w:rsidR="00F56062">
              <w:rPr>
                <w:rFonts w:ascii="Courier New" w:hAnsi="Courier New" w:cs="Courier New"/>
                <w:b/>
                <w:noProof/>
                <w:lang w:val="es-ES"/>
              </w:rPr>
              <w:t>Agosto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4B7846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4B7846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F56062">
        <w:rPr>
          <w:rFonts w:ascii="Courier New" w:hAnsi="Courier New" w:cs="Courier New"/>
          <w:b/>
          <w:noProof/>
          <w:sz w:val="28"/>
          <w:szCs w:val="28"/>
          <w:lang w:val="es-ES"/>
        </w:rPr>
        <w:t>34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 w:rsidR="0038506C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 </w:t>
      </w:r>
      <w:r w:rsidR="0038506C">
        <w:rPr>
          <w:rFonts w:ascii="Courier New" w:hAnsi="Courier New" w:cs="Courier New"/>
          <w:b/>
          <w:noProof/>
          <w:sz w:val="28"/>
          <w:szCs w:val="28"/>
          <w:lang w:val="es-ES"/>
        </w:rPr>
        <w:tab/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38506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34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38506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DC796D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08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BF3886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38506C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116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BF388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3</w:t>
            </w:r>
            <w:r w:rsidR="00F56062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4</w:t>
            </w:r>
            <w:r w:rsidR="001A7A7C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Mes de </w:t>
            </w:r>
            <w:r w:rsidR="00F56062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Agosto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F56062" w:rsidRPr="00F56062" w:rsidTr="00F56062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F56062" w:rsidRPr="00F56062" w:rsidTr="00F56062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F56062" w:rsidRPr="00F56062" w:rsidTr="00F56062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F56062" w:rsidRPr="00F56062" w:rsidTr="00F56062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F56062" w:rsidRPr="00F56062" w:rsidTr="00F56062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COVID 19 Caso Confirmado" w:history="1">
                    <w:r w:rsidRPr="00F56062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5.41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0.77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-85.71</w:t>
                  </w:r>
                </w:p>
              </w:tc>
            </w:tr>
            <w:tr w:rsidR="00F56062" w:rsidRPr="00F56062" w:rsidTr="00F56062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Confirmado" w:history="1">
                    <w:r w:rsidRPr="00F56062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1.70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-68.18</w:t>
                  </w:r>
                </w:p>
              </w:tc>
            </w:tr>
            <w:tr w:rsidR="00F56062" w:rsidRPr="00F56062" w:rsidTr="00F56062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Dengue Clasico Sospechoso" w:history="1">
                    <w:r w:rsidRPr="00F56062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44.25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557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43.01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-2.79</w:t>
                  </w:r>
                </w:p>
              </w:tc>
            </w:tr>
            <w:tr w:rsidR="00F56062" w:rsidRPr="00F56062" w:rsidTr="00F56062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E.D.A. (Sindrome Diarreico Agudo)" w:history="1">
                    <w:r w:rsidRPr="00F56062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6089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470.17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9427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727.93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54.82</w:t>
                  </w:r>
                </w:p>
              </w:tc>
            </w:tr>
            <w:tr w:rsidR="00F56062" w:rsidRPr="00F56062" w:rsidTr="00F56062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I.R.A (Sindrome Respiratorio Agudo)" w:history="1">
                    <w:r w:rsidRPr="00F56062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16379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1264.74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19237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1485.43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310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17.45</w:t>
                  </w:r>
                </w:p>
              </w:tc>
            </w:tr>
            <w:tr w:rsidR="00F56062" w:rsidRPr="00F56062" w:rsidTr="00F56062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Leishmaniasis Cutanea" w:history="1">
                    <w:r w:rsidRPr="00F56062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8.11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5.64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-30.48</w:t>
                  </w:r>
                </w:p>
              </w:tc>
            </w:tr>
            <w:tr w:rsidR="00F56062" w:rsidRPr="00F56062" w:rsidTr="00F56062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Neumonia" w:history="1">
                    <w:r w:rsidRPr="00F56062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2985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230.49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3768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290.95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26.23</w:t>
                  </w:r>
                </w:p>
              </w:tc>
            </w:tr>
            <w:tr w:rsidR="00F56062" w:rsidRPr="00F56062" w:rsidTr="00F56062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F56062" w:rsidRPr="00F56062" w:rsidTr="00F56062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Falciparum" w:history="1">
                    <w:r w:rsidRPr="00F56062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4915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379.52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6872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530.64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-141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39.82</w:t>
                  </w:r>
                </w:p>
              </w:tc>
            </w:tr>
            <w:tr w:rsidR="00F56062" w:rsidRPr="00F56062" w:rsidTr="00F56062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10!A1" w:tooltip="Ir a Malaria Vivax" w:history="1">
                    <w:r w:rsidRPr="00F56062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7054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544.69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7953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614.11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-244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12.74</w:t>
                  </w:r>
                </w:p>
              </w:tc>
            </w:tr>
            <w:tr w:rsidR="00F56062" w:rsidRPr="00F56062" w:rsidTr="00F56062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F56062" w:rsidRPr="00F56062" w:rsidTr="00F56062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1" w:anchor="11!A1" w:tooltip="Ir a Leptospirosis" w:history="1">
                    <w:r w:rsidRPr="00F56062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6062" w:rsidRPr="00F56062" w:rsidRDefault="00F56062" w:rsidP="00F56062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F5606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</w:tbl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 w:rsidR="00F56062">
        <w:rPr>
          <w:rFonts w:ascii="Courier New" w:hAnsi="Courier New" w:cs="Courier New"/>
          <w:b/>
          <w:noProof/>
          <w:sz w:val="28"/>
          <w:szCs w:val="28"/>
          <w:lang w:val="es-ES"/>
        </w:rPr>
        <w:t>4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32468E">
        <w:rPr>
          <w:rFonts w:ascii="Courier New" w:hAnsi="Courier New" w:cs="Courier New"/>
          <w:b/>
          <w:noProof/>
          <w:sz w:val="28"/>
          <w:szCs w:val="28"/>
          <w:lang w:val="es-ES"/>
        </w:rPr>
        <w:t>10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  <w:r w:rsidR="0032468E">
        <w:rPr>
          <w:rFonts w:ascii="Courier New" w:hAnsi="Courier New" w:cs="Courier New"/>
          <w:b/>
          <w:noProof/>
          <w:sz w:val="28"/>
          <w:szCs w:val="28"/>
          <w:lang w:val="es-ES"/>
        </w:rPr>
        <w:t>77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una disminucion en relacion al año 2020 que se reporta un total de </w:t>
      </w:r>
      <w:r w:rsidR="0032468E">
        <w:rPr>
          <w:rFonts w:ascii="Courier New" w:hAnsi="Courier New" w:cs="Courier New"/>
          <w:b/>
          <w:noProof/>
          <w:sz w:val="28"/>
          <w:szCs w:val="28"/>
          <w:lang w:val="es-ES"/>
        </w:rPr>
        <w:t>70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acumulados para una tasa del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5.</w:t>
      </w:r>
      <w:r w:rsidR="0032468E">
        <w:rPr>
          <w:rFonts w:ascii="Courier New" w:hAnsi="Courier New" w:cs="Courier New"/>
          <w:b/>
          <w:noProof/>
          <w:sz w:val="28"/>
          <w:szCs w:val="28"/>
          <w:lang w:val="es-ES"/>
        </w:rPr>
        <w:t>41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 10,000 hab.</w:t>
      </w:r>
    </w:p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32468E" w:rsidRPr="0032468E" w:rsidTr="0032468E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COVID 19 CASO CONFIRMADO (CIE10: U071)</w:t>
            </w:r>
          </w:p>
        </w:tc>
      </w:tr>
      <w:tr w:rsidR="0032468E" w:rsidRPr="0032468E" w:rsidTr="0032468E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32468E" w:rsidRPr="0032468E" w:rsidTr="0032468E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32468E" w:rsidRPr="0032468E" w:rsidTr="0032468E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32468E" w:rsidRPr="0032468E" w:rsidTr="0032468E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-81.13</w:t>
            </w:r>
          </w:p>
        </w:tc>
      </w:tr>
      <w:tr w:rsidR="0032468E" w:rsidRPr="0032468E" w:rsidTr="0032468E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32468E" w:rsidRPr="0032468E" w:rsidTr="0032468E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5.41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0.77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32468E" w:rsidRPr="0032468E" w:rsidRDefault="0032468E" w:rsidP="0032468E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246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-85.71</w:t>
            </w:r>
          </w:p>
        </w:tc>
      </w:tr>
    </w:tbl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BF38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30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F38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</w:t>
      </w:r>
      <w:r w:rsidR="0032468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768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32468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290.95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32468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disminuida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32468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230.49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porcentaje relativo de tasas de </w:t>
      </w:r>
      <w:r w:rsidR="0032468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26.23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F56062" w:rsidRPr="00F56062" w:rsidTr="00F56062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F56062" w:rsidRPr="00F56062" w:rsidTr="00F56062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F56062" w:rsidRPr="00F56062" w:rsidTr="00F56062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F56062" w:rsidRPr="00F56062" w:rsidTr="00F56062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91.28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26.72</w:t>
            </w:r>
          </w:p>
        </w:tc>
      </w:tr>
      <w:tr w:rsidR="00F56062" w:rsidRPr="00F56062" w:rsidTr="00F56062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362.41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477.72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31.82</w:t>
            </w:r>
          </w:p>
        </w:tc>
      </w:tr>
      <w:tr w:rsidR="00F56062" w:rsidRPr="00F56062" w:rsidTr="00F56062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99.72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97.39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-2.34</w:t>
            </w:r>
          </w:p>
        </w:tc>
      </w:tr>
      <w:tr w:rsidR="00F56062" w:rsidRPr="00F56062" w:rsidTr="00F56062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2985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230.49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290.95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57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F56062" w:rsidRPr="00F56062" w:rsidRDefault="00F56062" w:rsidP="00F56062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F5606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26.23</w:t>
            </w: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527AF8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Pr="004E55D5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3</w:t>
      </w:r>
      <w:r w:rsidR="0032468E">
        <w:rPr>
          <w:rFonts w:ascii="Courier New" w:hAnsi="Courier New" w:cs="Courier New"/>
          <w:b/>
          <w:noProof/>
          <w:sz w:val="28"/>
          <w:szCs w:val="28"/>
          <w:lang w:val="es-ES"/>
        </w:rPr>
        <w:t>4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89A" w:rsidRDefault="00B1289A">
      <w:pPr>
        <w:spacing w:before="0" w:after="0" w:line="240" w:lineRule="auto"/>
      </w:pPr>
      <w:r>
        <w:separator/>
      </w:r>
    </w:p>
  </w:endnote>
  <w:endnote w:type="continuationSeparator" w:id="1">
    <w:p w:rsidR="00B1289A" w:rsidRDefault="00B128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4B7846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4B7846" w:rsidRPr="00212A39">
            <w:rPr>
              <w:noProof/>
              <w:lang w:val="es-ES"/>
            </w:rPr>
            <w:fldChar w:fldCharType="separate"/>
          </w:r>
          <w:r w:rsidR="007C46B9">
            <w:rPr>
              <w:noProof/>
              <w:lang w:val="es-ES"/>
            </w:rPr>
            <w:t>1</w:t>
          </w:r>
          <w:r w:rsidR="004B7846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4B7846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4B7846" w:rsidRPr="00212A39">
            <w:rPr>
              <w:noProof/>
              <w:lang w:val="es-ES"/>
            </w:rPr>
            <w:fldChar w:fldCharType="separate"/>
          </w:r>
          <w:r w:rsidR="007C46B9">
            <w:rPr>
              <w:noProof/>
              <w:lang w:val="es-ES"/>
            </w:rPr>
            <w:t>4</w:t>
          </w:r>
          <w:r w:rsidR="004B7846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89A" w:rsidRDefault="00B1289A">
      <w:pPr>
        <w:spacing w:before="0" w:after="0" w:line="240" w:lineRule="auto"/>
      </w:pPr>
      <w:r>
        <w:separator/>
      </w:r>
    </w:p>
  </w:footnote>
  <w:footnote w:type="continuationSeparator" w:id="1">
    <w:p w:rsidR="00B1289A" w:rsidRDefault="00B128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04832"/>
    <w:rsid w:val="00027431"/>
    <w:rsid w:val="000314E8"/>
    <w:rsid w:val="00031AB9"/>
    <w:rsid w:val="00033306"/>
    <w:rsid w:val="00036DB4"/>
    <w:rsid w:val="000470A3"/>
    <w:rsid w:val="00052A5A"/>
    <w:rsid w:val="00052C29"/>
    <w:rsid w:val="00056C10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A7A7C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4B32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8E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506C"/>
    <w:rsid w:val="00387958"/>
    <w:rsid w:val="003910E9"/>
    <w:rsid w:val="00394728"/>
    <w:rsid w:val="003A08D4"/>
    <w:rsid w:val="003A34BE"/>
    <w:rsid w:val="003B1083"/>
    <w:rsid w:val="003B34BC"/>
    <w:rsid w:val="003B3954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5F34"/>
    <w:rsid w:val="004A7B58"/>
    <w:rsid w:val="004B0E17"/>
    <w:rsid w:val="004B33C3"/>
    <w:rsid w:val="004B7846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3A51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53D58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E4057"/>
    <w:rsid w:val="006F0277"/>
    <w:rsid w:val="00701939"/>
    <w:rsid w:val="00701EC1"/>
    <w:rsid w:val="007043DF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46B9"/>
    <w:rsid w:val="007C566E"/>
    <w:rsid w:val="007C6572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56CB1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A7446"/>
    <w:rsid w:val="008C0C78"/>
    <w:rsid w:val="008C19BA"/>
    <w:rsid w:val="008C313A"/>
    <w:rsid w:val="008C3E1F"/>
    <w:rsid w:val="008D005C"/>
    <w:rsid w:val="008D0EA0"/>
    <w:rsid w:val="008D23A2"/>
    <w:rsid w:val="008D302F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37C11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5F29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55683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289A"/>
    <w:rsid w:val="00B13761"/>
    <w:rsid w:val="00B13A1D"/>
    <w:rsid w:val="00B2009A"/>
    <w:rsid w:val="00B21C91"/>
    <w:rsid w:val="00B22B6C"/>
    <w:rsid w:val="00B3501F"/>
    <w:rsid w:val="00B35090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3886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2674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15F3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96D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EF500C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56062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25DA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4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4-%202021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4-%202021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4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4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4-%202021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4-%2020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4-%202021.xlsx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4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34-%202021.xls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01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147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130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386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116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F6333AE2-2B42-4C5C-8A06-01BCCD403A73}" type="presOf" srcId="{4572347B-FDCC-4D40-955D-0300739469CF}" destId="{EE0CDB29-C9AF-439A-BEF1-7D348DAF0D70}" srcOrd="0" destOrd="0" presId="urn:microsoft.com/office/officeart/2005/8/layout/vList2"/>
    <dgm:cxn modelId="{BAA75F28-F13A-4509-8030-42D3C41D6424}" type="presOf" srcId="{4D3DA8A8-879B-4BD3-B242-5783B667FE7E}" destId="{8C8BA0C4-218E-4E32-940F-C1411BC32802}" srcOrd="0" destOrd="0" presId="urn:microsoft.com/office/officeart/2005/8/layout/vList2"/>
    <dgm:cxn modelId="{C8E7D945-F8F6-4798-A1ED-5DD644C35375}" type="presOf" srcId="{B6ABA393-D06A-4FCC-9E46-5605BA37871C}" destId="{FAA4DB97-8A9A-433C-B607-32B580935F28}" srcOrd="0" destOrd="1" presId="urn:microsoft.com/office/officeart/2005/8/layout/vList2"/>
    <dgm:cxn modelId="{B062611D-AFCE-4E8D-8FC4-3EC336BB1139}" type="presOf" srcId="{858CFB1C-108B-460C-B456-0D0BFA519988}" destId="{836094D1-D44C-46AC-BBF9-57833AEFCFEE}" srcOrd="0" destOrd="0" presId="urn:microsoft.com/office/officeart/2005/8/layout/vList2"/>
    <dgm:cxn modelId="{B56CE0B4-7E1B-46BD-83C1-64846020A474}" type="presOf" srcId="{04043959-B629-4DE8-8315-DF88C31AFAB0}" destId="{28E81177-ADA2-4E0B-BD2D-FB052EDE1DDE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2B6FFE-7203-4A16-BFDA-18939B0E4494}" type="presOf" srcId="{73BEB52C-626B-4074-85A0-1C96960ADE8F}" destId="{267E09CE-1FF3-42CC-ADB4-2E0AE488C484}" srcOrd="0" destOrd="0" presId="urn:microsoft.com/office/officeart/2005/8/layout/vList2"/>
    <dgm:cxn modelId="{7CD038C5-D3BF-4599-9C4E-189035F7C4B5}" type="presOf" srcId="{27177C1A-BB55-425A-A24C-5004255D657C}" destId="{FB9EFF2C-29FC-499E-ABCD-FCA5CA5ED596}" srcOrd="0" destOrd="1" presId="urn:microsoft.com/office/officeart/2005/8/layout/vList2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227CB848-7A0B-4051-B62C-E9C07BFA7BFD}" type="presOf" srcId="{75715167-98A1-43AA-BB9F-C8646048B38B}" destId="{FAA4DB97-8A9A-433C-B607-32B580935F28}" srcOrd="0" destOrd="0" presId="urn:microsoft.com/office/officeart/2005/8/layout/vList2"/>
    <dgm:cxn modelId="{42151FF2-8600-4E4F-A6C1-10085F2E2EBC}" type="presOf" srcId="{F843BA36-FBB8-4D33-843E-7F7F78FAD741}" destId="{77CC1A46-0744-4F28-A1A2-4865236489CD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B1C1D710-3C92-4D4A-B636-4E50DE512DFF}" type="presOf" srcId="{53D87AF3-3AE9-4DE0-881C-213853B42203}" destId="{8C8BA0C4-218E-4E32-940F-C1411BC32802}" srcOrd="0" destOrd="1" presId="urn:microsoft.com/office/officeart/2005/8/layout/vList2"/>
    <dgm:cxn modelId="{C8383C8C-DB8A-4A43-A614-89EDB3A157AE}" type="presOf" srcId="{677DFF59-DEF3-4FD4-91DD-9882B3D35904}" destId="{B2D88455-42DE-40E0-ADD0-505F48BC1088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8A4DAAE5-A18C-4A06-AA42-6E0B0CC568DB}" type="presOf" srcId="{62096081-9C9D-4636-9D9E-39DE572EE29F}" destId="{FB9EFF2C-29FC-499E-ABCD-FCA5CA5ED596}" srcOrd="0" destOrd="0" presId="urn:microsoft.com/office/officeart/2005/8/layout/vList2"/>
    <dgm:cxn modelId="{1FFE9669-C5A4-497E-8FB0-7DA19EA1769B}" type="presOf" srcId="{900C2286-ED9E-4618-87F2-533CEC8E3425}" destId="{77CC1A46-0744-4F28-A1A2-4865236489CD}" srcOrd="0" destOrd="1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E3AC7FB-C1D1-4FCC-A93B-7F3196E6A7E5}" type="presParOf" srcId="{267E09CE-1FF3-42CC-ADB4-2E0AE488C484}" destId="{28E81177-ADA2-4E0B-BD2D-FB052EDE1DDE}" srcOrd="0" destOrd="0" presId="urn:microsoft.com/office/officeart/2005/8/layout/vList2"/>
    <dgm:cxn modelId="{4C30C6D3-146F-42D8-88FD-F2E4A5BE9162}" type="presParOf" srcId="{267E09CE-1FF3-42CC-ADB4-2E0AE488C484}" destId="{8C8BA0C4-218E-4E32-940F-C1411BC32802}" srcOrd="1" destOrd="0" presId="urn:microsoft.com/office/officeart/2005/8/layout/vList2"/>
    <dgm:cxn modelId="{9ADFB814-64E5-4221-9E38-53B97BA653CD}" type="presParOf" srcId="{267E09CE-1FF3-42CC-ADB4-2E0AE488C484}" destId="{836094D1-D44C-46AC-BBF9-57833AEFCFEE}" srcOrd="2" destOrd="0" presId="urn:microsoft.com/office/officeart/2005/8/layout/vList2"/>
    <dgm:cxn modelId="{4AD44CB5-3FCC-4107-8778-CFDF08AA3919}" type="presParOf" srcId="{267E09CE-1FF3-42CC-ADB4-2E0AE488C484}" destId="{FAA4DB97-8A9A-433C-B607-32B580935F28}" srcOrd="3" destOrd="0" presId="urn:microsoft.com/office/officeart/2005/8/layout/vList2"/>
    <dgm:cxn modelId="{E823CC96-A992-4CCA-A9C5-5EBDBCCF9906}" type="presParOf" srcId="{267E09CE-1FF3-42CC-ADB4-2E0AE488C484}" destId="{B2D88455-42DE-40E0-ADD0-505F48BC1088}" srcOrd="4" destOrd="0" presId="urn:microsoft.com/office/officeart/2005/8/layout/vList2"/>
    <dgm:cxn modelId="{C8E4F894-F74E-4315-80E0-BDCF5139C0CA}" type="presParOf" srcId="{267E09CE-1FF3-42CC-ADB4-2E0AE488C484}" destId="{77CC1A46-0744-4F28-A1A2-4865236489CD}" srcOrd="5" destOrd="0" presId="urn:microsoft.com/office/officeart/2005/8/layout/vList2"/>
    <dgm:cxn modelId="{D89DAC25-E4C7-4C45-BD6E-04FBCD290C0A}" type="presParOf" srcId="{267E09CE-1FF3-42CC-ADB4-2E0AE488C484}" destId="{EE0CDB29-C9AF-439A-BEF1-7D348DAF0D70}" srcOrd="6" destOrd="0" presId="urn:microsoft.com/office/officeart/2005/8/layout/vList2"/>
    <dgm:cxn modelId="{32D82450-3B77-4575-865F-6D0D0B606E91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170</TotalTime>
  <Pages>4</Pages>
  <Words>899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21</cp:revision>
  <cp:lastPrinted>2022-05-06T20:10:00Z</cp:lastPrinted>
  <dcterms:created xsi:type="dcterms:W3CDTF">2022-08-16T16:55:00Z</dcterms:created>
  <dcterms:modified xsi:type="dcterms:W3CDTF">2022-08-16T19:55:00Z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