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4E55D5" w14:paraId="006245D8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AAE00D1" w14:textId="66735F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14:paraId="002F6F97" w14:textId="77777777" w:rsidTr="005D5BF5">
        <w:tc>
          <w:tcPr>
            <w:tcW w:w="5000" w:type="pct"/>
          </w:tcPr>
          <w:p w14:paraId="551E22F2" w14:textId="77886CCE" w:rsidR="005D5BF5" w:rsidRPr="004E55D5" w:rsidRDefault="00F738BE" w:rsidP="00587183">
            <w:pPr>
              <w:pStyle w:val="Puest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26 del 2022</w:t>
            </w:r>
          </w:p>
        </w:tc>
      </w:tr>
      <w:tr w:rsidR="005D5BF5" w:rsidRPr="004E55D5" w14:paraId="32AEE1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36D8B545" w14:textId="77777777"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A0DADA9" w14:textId="4287D71F" w:rsidR="005D5BF5" w:rsidRPr="002B1C14" w:rsidRDefault="00750E8A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2B1C14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97FC9C" wp14:editId="1BD856BA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514600" cy="8115300"/>
                <wp:effectExtent l="0" t="0" r="9525" b="0"/>
                <wp:wrapSquare wrapText="left"/>
                <wp:docPr id="5" name="Cuadro de texto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0609" w14:textId="670BDFA0" w:rsidR="002A4844" w:rsidRPr="00212A39" w:rsidRDefault="000E595C" w:rsidP="00EB2E6C">
                            <w:pPr>
                              <w:pStyle w:val="Fotograf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4D8EE38D" wp14:editId="18AC2085">
                                  <wp:extent cx="2471420" cy="459740"/>
                                  <wp:effectExtent l="0" t="0" r="5080" b="0"/>
                                  <wp:docPr id="2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1420" cy="45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NewsletterTable"/>
                              <w:tblW w:w="4922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31"/>
                            </w:tblGrid>
                            <w:tr w:rsidR="0027071B" w:rsidRPr="008D23A2" w14:paraId="15958287" w14:textId="77777777" w:rsidTr="00382F3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721"/>
                              </w:trPr>
                              <w:tc>
                                <w:tcPr>
                                  <w:tcW w:w="38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CC3D11" w14:textId="3748E42D" w:rsidR="0048668F" w:rsidRPr="00750E8A" w:rsidRDefault="000E3005" w:rsidP="00750E8A">
                                  <w:pPr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750E8A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Covid</w:t>
                                  </w:r>
                                  <w:r w:rsidR="008C0C78">
                                    <w:rPr>
                                      <w:rFonts w:ascii="Courier New" w:hAnsi="Courier New" w:cs="Courier New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lang w:val="es-ES"/>
                                    </w:rPr>
                                    <w:t>-19 en Silais Bilwi</w:t>
                                  </w:r>
                                </w:p>
                                <w:p w14:paraId="7C4F9F0C" w14:textId="6265CF9A" w:rsidR="00750E8A" w:rsidRPr="0027071B" w:rsidRDefault="00ED5FD3" w:rsidP="00750E8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NI" w:eastAsia="es-NI"/>
                                    </w:rPr>
                                    <w:drawing>
                                      <wp:inline distT="0" distB="0" distL="0" distR="0" wp14:anchorId="76DA3397" wp14:editId="3ED0BC89">
                                        <wp:extent cx="1981200" cy="4829175"/>
                                        <wp:effectExtent l="76200" t="38100" r="95250" b="9525"/>
                                        <wp:docPr id="1" name="Diagrama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BD2F90" w14:textId="77777777" w:rsidR="002A4844" w:rsidRPr="000B21A8" w:rsidRDefault="002A4844" w:rsidP="00EB2E6C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FC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alt="Newsletter sidebar 1" style="position:absolute;margin-left:370.5pt;margin-top:0;width:19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    <v:textbox inset="1.44pt,0,1.44pt,0">
                  <w:txbxContent>
                    <w:p w14:paraId="10B80609" w14:textId="670BDFA0" w:rsidR="002A4844" w:rsidRPr="00212A39" w:rsidRDefault="000E595C" w:rsidP="00EB2E6C">
                      <w:pPr>
                        <w:pStyle w:val="Fotografa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NI" w:eastAsia="es-NI"/>
                        </w:rPr>
                        <w:drawing>
                          <wp:inline distT="0" distB="0" distL="0" distR="0" wp14:anchorId="4D8EE38D" wp14:editId="18AC2085">
                            <wp:extent cx="2471420" cy="459740"/>
                            <wp:effectExtent l="0" t="0" r="5080" b="0"/>
                            <wp:docPr id="2" name="Imagen 1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1420" cy="45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NewsletterTable"/>
                        <w:tblW w:w="4922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31"/>
                      </w:tblGrid>
                      <w:tr w:rsidR="0027071B" w:rsidRPr="008D23A2" w14:paraId="15958287" w14:textId="77777777" w:rsidTr="00382F3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721"/>
                        </w:trPr>
                        <w:tc>
                          <w:tcPr>
                            <w:tcW w:w="384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CC3D11" w14:textId="3748E42D" w:rsidR="0048668F" w:rsidRPr="00750E8A" w:rsidRDefault="000E3005" w:rsidP="00750E8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50E8A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Covid</w:t>
                            </w:r>
                            <w:r w:rsidR="008C0C78">
                              <w:rPr>
                                <w:rFonts w:ascii="Courier New" w:hAnsi="Courier New" w:cs="Courier New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-19 en Silais Bilwi</w:t>
                            </w:r>
                          </w:p>
                          <w:p w14:paraId="7C4F9F0C" w14:textId="6265CF9A" w:rsidR="00750E8A" w:rsidRPr="0027071B" w:rsidRDefault="00ED5FD3" w:rsidP="00750E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NI" w:eastAsia="es-NI"/>
                              </w:rPr>
                              <w:drawing>
                                <wp:inline distT="0" distB="0" distL="0" distR="0" wp14:anchorId="76DA3397" wp14:editId="3ED0BC89">
                                  <wp:extent cx="1981200" cy="4829175"/>
                                  <wp:effectExtent l="76200" t="38100" r="95250" b="9525"/>
                                  <wp:docPr id="1" name="Diagrama 1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BD2F90" w14:textId="77777777" w:rsidR="002A4844" w:rsidRPr="000B21A8" w:rsidRDefault="002A4844" w:rsidP="00EB2E6C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</w:t>
      </w:r>
      <w:r w:rsidR="00BF1C70" w:rsidRPr="002B1C14">
        <w:rPr>
          <w:rFonts w:ascii="Courier New" w:hAnsi="Courier New" w:cs="Courier New"/>
          <w:noProof/>
          <w:sz w:val="44"/>
          <w:szCs w:val="44"/>
          <w:lang w:val="es-ES"/>
        </w:rPr>
        <w:t xml:space="preserve">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Salud</w:t>
      </w:r>
      <w:r w:rsid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 </w:t>
      </w:r>
      <w:bookmarkStart w:id="0" w:name="_GoBack"/>
      <w:bookmarkEnd w:id="0"/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14:paraId="79CC1524" w14:textId="50FE3835"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7043DF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>26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0E595C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 w:firstRow="1" w:lastRow="1" w:firstColumn="0" w:lastColumn="0" w:noHBand="1" w:noVBand="1"/>
        <w:tblDescription w:val="Intro letter"/>
      </w:tblPr>
      <w:tblGrid>
        <w:gridCol w:w="7372"/>
      </w:tblGrid>
      <w:tr w:rsidR="005D5BF5" w:rsidRPr="004E55D5" w14:paraId="44A5CBF3" w14:textId="77777777" w:rsidTr="00382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1"/>
        </w:trPr>
        <w:tc>
          <w:tcPr>
            <w:tcW w:w="5000" w:type="pct"/>
          </w:tcPr>
          <w:p w14:paraId="255403E2" w14:textId="219363C0"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26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14:paraId="1E5AEEA9" w14:textId="68619AAC"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14:paraId="1B53ECFA" w14:textId="460803CC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Durante la presente semana que comprende del </w:t>
            </w:r>
            <w:r w:rsidR="00CE0A9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26 de abril</w:t>
            </w:r>
            <w:r w:rsidR="00AC552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D4557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al</w:t>
            </w:r>
            <w:r w:rsidR="00AC552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="00CE0A9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3 </w:t>
            </w:r>
            <w:r w:rsidR="00AC552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</w:t>
            </w:r>
            <w:r w:rsidR="00CE0A9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mayo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202</w:t>
            </w:r>
            <w:r w:rsidR="00D4557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14:paraId="7DB6FEF2" w14:textId="10F58375"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personas de las que estaban en Seguimiento Responsable y Cuidadoso han cumplido con el período establecido.</w:t>
            </w:r>
          </w:p>
          <w:p w14:paraId="705F78BB" w14:textId="45056F58"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120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14:paraId="47CDFE69" w14:textId="16511584"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</w:tr>
    </w:tbl>
    <w:p w14:paraId="278DFFE5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0D9ECD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14:paraId="20305C22" w14:textId="77777777"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 w:firstRow="1" w:lastRow="0" w:firstColumn="1" w:lastColumn="0" w:noHBand="0" w:noVBand="1"/>
      </w:tblPr>
      <w:tblGrid>
        <w:gridCol w:w="11545"/>
      </w:tblGrid>
      <w:tr w:rsidR="00036DB4" w:rsidRPr="004E55D5" w14:paraId="712E51E1" w14:textId="77777777" w:rsidTr="00382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000" w:type="pct"/>
          </w:tcPr>
          <w:p w14:paraId="34184686" w14:textId="77777777"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14:paraId="7C6D45E9" w14:textId="7ED3C6CC"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</w:p>
          <w:p w14:paraId="36C89594" w14:textId="77777777"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tbl>
            <w:tblPr>
              <w:tblW w:w="105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7"/>
              <w:gridCol w:w="851"/>
              <w:gridCol w:w="850"/>
              <w:gridCol w:w="845"/>
              <w:gridCol w:w="936"/>
              <w:gridCol w:w="850"/>
              <w:gridCol w:w="845"/>
              <w:gridCol w:w="936"/>
              <w:gridCol w:w="850"/>
              <w:gridCol w:w="989"/>
              <w:gridCol w:w="7"/>
            </w:tblGrid>
            <w:tr w:rsidR="008C0C78" w:rsidRPr="008C0C78" w14:paraId="18DF4561" w14:textId="77777777" w:rsidTr="00527AF8">
              <w:trPr>
                <w:trHeight w:val="544"/>
              </w:trPr>
              <w:tc>
                <w:tcPr>
                  <w:tcW w:w="10516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14:paraId="6FE3FFF5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NI" w:eastAsia="es-NI"/>
                    </w:rPr>
                    <w:t>RESUMEN SILAIS BILWI</w:t>
                  </w:r>
                </w:p>
              </w:tc>
            </w:tr>
            <w:tr w:rsidR="00527AF8" w:rsidRPr="008C0C78" w14:paraId="62B5EE9E" w14:textId="77777777" w:rsidTr="00527AF8">
              <w:trPr>
                <w:trHeight w:val="384"/>
              </w:trPr>
              <w:tc>
                <w:tcPr>
                  <w:tcW w:w="2675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7558F4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Patologías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E263C1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 x</w:t>
                  </w:r>
                </w:p>
              </w:tc>
              <w:tc>
                <w:tcPr>
                  <w:tcW w:w="257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19B829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2021</w:t>
                  </w:r>
                </w:p>
              </w:tc>
              <w:tc>
                <w:tcPr>
                  <w:tcW w:w="257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AB696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2022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FB9374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proofErr w:type="spellStart"/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Dif</w:t>
                  </w:r>
                  <w:proofErr w:type="spellEnd"/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 xml:space="preserve">. De Casos </w:t>
                  </w:r>
                </w:p>
              </w:tc>
              <w:tc>
                <w:tcPr>
                  <w:tcW w:w="984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548D1A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% Relativo de Tasas</w:t>
                  </w:r>
                </w:p>
              </w:tc>
            </w:tr>
            <w:tr w:rsidR="00527AF8" w:rsidRPr="008C0C78" w14:paraId="52CF36EB" w14:textId="77777777" w:rsidTr="00527AF8">
              <w:trPr>
                <w:gridAfter w:val="1"/>
                <w:wAfter w:w="7" w:type="dxa"/>
                <w:trHeight w:val="384"/>
              </w:trPr>
              <w:tc>
                <w:tcPr>
                  <w:tcW w:w="2675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8900ADF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8FE074B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6AB2DE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5CDAB3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proofErr w:type="spellStart"/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Acum</w:t>
                  </w:r>
                  <w:proofErr w:type="spellEnd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3EB5A8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BC373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Casos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15EF51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proofErr w:type="spellStart"/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Acum</w:t>
                  </w:r>
                  <w:proofErr w:type="spellEnd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8AB669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  <w:t>Tasas</w:t>
                  </w: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D84DEFD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D6B920F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lang w:val="es-NI" w:eastAsia="es-NI"/>
                    </w:rPr>
                  </w:pPr>
                </w:p>
              </w:tc>
            </w:tr>
            <w:tr w:rsidR="00527AF8" w:rsidRPr="008C0C78" w14:paraId="1C3EDD2E" w14:textId="77777777" w:rsidTr="00527AF8">
              <w:trPr>
                <w:gridAfter w:val="1"/>
                <w:wAfter w:w="7" w:type="dxa"/>
                <w:trHeight w:val="384"/>
              </w:trPr>
              <w:tc>
                <w:tcPr>
                  <w:tcW w:w="26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7ABDBE" w14:textId="24666B0D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5" w:anchor="8!A1" w:tooltip="Ir a Dengue Clasico Confirmado" w:history="1"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 xml:space="preserve">Dengue </w:t>
                    </w:r>
                    <w:r w:rsidR="002B1C14" w:rsidRPr="002B1C14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Clásico</w:t>
                    </w:r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 xml:space="preserve"> Confirmado</w:t>
                    </w:r>
                  </w:hyperlink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CE2333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293B10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CB9EFD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9F495F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0.46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CE85D9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1A27B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19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F341EB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1.47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34AA2A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70E647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216.67</w:t>
                  </w:r>
                </w:p>
              </w:tc>
            </w:tr>
            <w:tr w:rsidR="00527AF8" w:rsidRPr="008C0C78" w14:paraId="11132B20" w14:textId="77777777" w:rsidTr="00527AF8">
              <w:trPr>
                <w:gridAfter w:val="1"/>
                <w:wAfter w:w="7" w:type="dxa"/>
                <w:trHeight w:val="384"/>
              </w:trPr>
              <w:tc>
                <w:tcPr>
                  <w:tcW w:w="26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B7E7B5" w14:textId="24AFCD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6" w:anchor="9!A1" w:tooltip="Ir a Dengue Clasico Sospechoso" w:history="1"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 xml:space="preserve">Dengue </w:t>
                    </w:r>
                    <w:r w:rsidR="002B1C14" w:rsidRPr="002B1C14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Clásico</w:t>
                    </w:r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 xml:space="preserve"> Sospechoso</w:t>
                    </w:r>
                  </w:hyperlink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40D4DB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32C80C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31632D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427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B6A7FE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32.97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76B74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C2131E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593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64256F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45.79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FD14B9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-8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10F1A5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38.88</w:t>
                  </w:r>
                </w:p>
              </w:tc>
            </w:tr>
            <w:tr w:rsidR="00527AF8" w:rsidRPr="008C0C78" w14:paraId="3B213E0A" w14:textId="77777777" w:rsidTr="00527AF8">
              <w:trPr>
                <w:gridAfter w:val="1"/>
                <w:wAfter w:w="7" w:type="dxa"/>
                <w:trHeight w:val="384"/>
              </w:trPr>
              <w:tc>
                <w:tcPr>
                  <w:tcW w:w="26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6A187C" w14:textId="0C5405F3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7" w:anchor="12!A1" w:tooltip="Ir a E.D.A. (Sindrome Diarreico Agudo)" w:history="1"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E.D.A. (</w:t>
                    </w:r>
                    <w:r w:rsidR="002B1C14" w:rsidRPr="002B1C14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Síndrome</w:t>
                    </w:r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 xml:space="preserve"> Diarreico Agudo)</w:t>
                    </w:r>
                  </w:hyperlink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A06D1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245B7D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266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D6A2E7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7048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343F40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544.23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B5118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423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12CD34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8014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57024F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618.82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004FF0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157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078FB8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13.71</w:t>
                  </w:r>
                </w:p>
              </w:tc>
            </w:tr>
            <w:tr w:rsidR="00527AF8" w:rsidRPr="008C0C78" w14:paraId="507EE0A7" w14:textId="77777777" w:rsidTr="00527AF8">
              <w:trPr>
                <w:gridAfter w:val="1"/>
                <w:wAfter w:w="7" w:type="dxa"/>
                <w:trHeight w:val="770"/>
              </w:trPr>
              <w:tc>
                <w:tcPr>
                  <w:tcW w:w="26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55E851" w14:textId="3911BB9A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8" w:anchor="15!A1" w:tooltip="Ir a I.R.A (Sindrome Respiratorio Agudo)" w:history="1"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I.R.A (</w:t>
                    </w:r>
                    <w:r w:rsidR="002B1C14" w:rsidRPr="002B1C14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Síndrome</w:t>
                    </w:r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 xml:space="preserve"> Respiratorio Agudo)</w:t>
                    </w:r>
                  </w:hyperlink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BE275E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F926FA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464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5918E3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14206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1CB507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1096.95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598AFC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803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5BD4A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20364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B8E43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1572.45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7D53AA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339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FF8ADB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b/>
                      <w:bCs/>
                      <w:color w:val="FF0000"/>
                      <w:lang w:val="es-NI" w:eastAsia="es-NI"/>
                    </w:rPr>
                    <w:t>43.35</w:t>
                  </w:r>
                </w:p>
              </w:tc>
            </w:tr>
            <w:tr w:rsidR="00527AF8" w:rsidRPr="008C0C78" w14:paraId="043E446F" w14:textId="77777777" w:rsidTr="00527AF8">
              <w:trPr>
                <w:gridAfter w:val="1"/>
                <w:wAfter w:w="7" w:type="dxa"/>
                <w:trHeight w:val="384"/>
              </w:trPr>
              <w:tc>
                <w:tcPr>
                  <w:tcW w:w="26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7D527E" w14:textId="49D6790E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19" w:anchor="18!A1" w:tooltip="Ir a Leishmaniasis Cutanea" w:history="1">
                    <w:r w:rsidR="002B1C14" w:rsidRPr="002B1C14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Leishmaniosis</w:t>
                    </w:r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 xml:space="preserve"> </w:t>
                    </w:r>
                    <w:r w:rsidR="002B1C14" w:rsidRPr="002B1C14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Cutánea</w:t>
                    </w:r>
                  </w:hyperlink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D26DDD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CD72B4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B63ECD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42F64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4.71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EADEFB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78F9E1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171D82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2.70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D3C5F0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D5D6D7D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-42.62</w:t>
                  </w:r>
                </w:p>
              </w:tc>
            </w:tr>
            <w:tr w:rsidR="00527AF8" w:rsidRPr="008C0C78" w14:paraId="06E5A186" w14:textId="77777777" w:rsidTr="00527AF8">
              <w:trPr>
                <w:gridAfter w:val="1"/>
                <w:wAfter w:w="7" w:type="dxa"/>
                <w:trHeight w:val="384"/>
              </w:trPr>
              <w:tc>
                <w:tcPr>
                  <w:tcW w:w="26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D3F8B7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0" w:anchor="23!A1" w:tooltip="Ir a Malaria" w:history="1"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Malaria</w:t>
                    </w:r>
                  </w:hyperlink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F96CA1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C948C2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306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F92660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12494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41F9EE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964.75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1DFD1F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301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846A0D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6962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E53BC1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537.59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323C72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45B961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-44.28</w:t>
                  </w:r>
                </w:p>
              </w:tc>
            </w:tr>
            <w:tr w:rsidR="00527AF8" w:rsidRPr="008C0C78" w14:paraId="7D953B84" w14:textId="77777777" w:rsidTr="00527AF8">
              <w:trPr>
                <w:gridAfter w:val="1"/>
                <w:wAfter w:w="7" w:type="dxa"/>
                <w:trHeight w:val="384"/>
              </w:trPr>
              <w:tc>
                <w:tcPr>
                  <w:tcW w:w="26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7238A5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1" w:anchor="24!A1" w:tooltip="Ir a Malaria Mixto" w:history="1"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Malaria Mixto</w:t>
                    </w:r>
                  </w:hyperlink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F3D6CC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844D8A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F8385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272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855DBB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21.00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69B5A8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6AEF6E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86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704366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6.64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D68461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A185C3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-68.38</w:t>
                  </w:r>
                </w:p>
              </w:tc>
            </w:tr>
            <w:tr w:rsidR="00527AF8" w:rsidRPr="008C0C78" w14:paraId="61089C78" w14:textId="77777777" w:rsidTr="00527AF8">
              <w:trPr>
                <w:gridAfter w:val="1"/>
                <w:wAfter w:w="7" w:type="dxa"/>
                <w:trHeight w:val="384"/>
              </w:trPr>
              <w:tc>
                <w:tcPr>
                  <w:tcW w:w="267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92133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hyperlink r:id="rId22" w:anchor="39!A1" w:tooltip="Ir a Neumonia" w:history="1">
                    <w:proofErr w:type="spellStart"/>
                    <w:r w:rsidRPr="008C0C78">
                      <w:rPr>
                        <w:rFonts w:ascii="Arial" w:eastAsia="Times New Roman" w:hAnsi="Arial" w:cs="Arial"/>
                        <w:color w:val="000000"/>
                        <w:lang w:val="es-NI" w:eastAsia="es-NI"/>
                      </w:rPr>
                      <w:t>Neumonia</w:t>
                    </w:r>
                    <w:proofErr w:type="spellEnd"/>
                  </w:hyperlink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1B913F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10,000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9FF10E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93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EF97C0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2601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9D8FA5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200.84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C8030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49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EE83B5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2165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3FA187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167.18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248BA9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-44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0EC782" w14:textId="77777777" w:rsidR="008C0C78" w:rsidRPr="008C0C78" w:rsidRDefault="008C0C78" w:rsidP="008C0C78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</w:pPr>
                  <w:r w:rsidRPr="008C0C78">
                    <w:rPr>
                      <w:rFonts w:ascii="Arial" w:eastAsia="Times New Roman" w:hAnsi="Arial" w:cs="Arial"/>
                      <w:color w:val="000000"/>
                      <w:lang w:val="es-NI" w:eastAsia="es-NI"/>
                    </w:rPr>
                    <w:t>-16.76</w:t>
                  </w:r>
                </w:p>
              </w:tc>
            </w:tr>
          </w:tbl>
          <w:p w14:paraId="6FD7138B" w14:textId="5C8EBEA5"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407E42FB" w14:textId="7282F265" w:rsidR="00E7140F" w:rsidRPr="004E55D5" w:rsidRDefault="00E7140F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2499EF26" w14:textId="4078525B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62FC46D2" w14:textId="0335D75C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43939B92" w14:textId="10C3FDE5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49EFFA1B" w14:textId="165AB554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30EB10FD" w14:textId="44F77999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6500CB8E" w14:textId="6A8DF2C8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360ABC8E" w14:textId="54F062EF"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25105261" w14:textId="595C23E5"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1172EA28" w14:textId="1FB62C47"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32F3DCB1" w14:textId="02300F0C"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650F8A97" w14:textId="77777777"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14:paraId="76C92717" w14:textId="3F891881"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3E6F17F5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08DF795C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1FBBD6CD" w14:textId="77777777"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14:paraId="40CF70FC" w14:textId="003F841C"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14:paraId="74B48871" w14:textId="3921CA97"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14:paraId="7D58409E" w14:textId="77777777"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0A4EC944" w14:textId="21F98B0D"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14:paraId="475A6687" w14:textId="0A32A4CE" w:rsidR="00A34F04" w:rsidRDefault="00A34F04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820"/>
        <w:gridCol w:w="820"/>
        <w:gridCol w:w="820"/>
        <w:gridCol w:w="820"/>
        <w:gridCol w:w="820"/>
        <w:gridCol w:w="820"/>
        <w:gridCol w:w="820"/>
        <w:gridCol w:w="820"/>
        <w:gridCol w:w="940"/>
      </w:tblGrid>
      <w:tr w:rsidR="00527AF8" w:rsidRPr="00527AF8" w14:paraId="767BC836" w14:textId="77777777" w:rsidTr="00527AF8">
        <w:trPr>
          <w:trHeight w:val="1602"/>
        </w:trPr>
        <w:tc>
          <w:tcPr>
            <w:tcW w:w="1006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86AF2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t>Notificaciones Recibidas al domingo, 3 de julio de 2022</w:t>
            </w: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Hasta la Semana Epidemiológica 26</w:t>
            </w: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Casos Semanales, Acumulados y Tasas por 10000 habitantes</w:t>
            </w: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SILAIS BILWI. Años 2021 - 2022</w:t>
            </w:r>
          </w:p>
        </w:tc>
      </w:tr>
      <w:tr w:rsidR="00527AF8" w:rsidRPr="00527AF8" w14:paraId="345FB550" w14:textId="77777777" w:rsidTr="00527AF8">
        <w:trPr>
          <w:trHeight w:val="288"/>
        </w:trPr>
        <w:tc>
          <w:tcPr>
            <w:tcW w:w="100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05BCBB0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527AF8" w:rsidRPr="00527AF8" w14:paraId="1D70D15C" w14:textId="77777777" w:rsidTr="00527AF8">
        <w:trPr>
          <w:trHeight w:val="216"/>
        </w:trPr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B99A0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1679D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Ultima</w:t>
            </w:r>
            <w:proofErr w:type="spellEnd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 xml:space="preserve">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0DFBB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3DFC6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C9CC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Dif</w:t>
            </w:r>
            <w:proofErr w:type="spellEnd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 xml:space="preserve">. De Casos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73CB5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527AF8" w:rsidRPr="00527AF8" w14:paraId="7DF69954" w14:textId="77777777" w:rsidTr="00527AF8">
        <w:trPr>
          <w:trHeight w:val="216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C7597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7DA0D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50768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9DCB9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58B09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3AC56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757CD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0375B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85669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79E08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</w:tr>
      <w:tr w:rsidR="00527AF8" w:rsidRPr="00527AF8" w14:paraId="332A144A" w14:textId="77777777" w:rsidTr="00527AF8">
        <w:trPr>
          <w:trHeight w:val="312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7865389A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Prinzapolka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5E396D58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5C24BD7B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088602D6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1827757B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3CD2A9D4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78CA020E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78BDBD55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22155599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vAlign w:val="center"/>
            <w:hideMark/>
          </w:tcPr>
          <w:p w14:paraId="2781A1D4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</w:tr>
      <w:tr w:rsidR="00527AF8" w:rsidRPr="00527AF8" w14:paraId="3C4CE9BE" w14:textId="77777777" w:rsidTr="00527AF8">
        <w:trPr>
          <w:trHeight w:val="312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70591F4A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261253DE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28283A66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2A553139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214E2D34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1.21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4F28E108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E4DD222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3A836793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0.60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5E294ABE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vAlign w:val="center"/>
            <w:hideMark/>
          </w:tcPr>
          <w:p w14:paraId="71253AC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-50.00</w:t>
            </w:r>
          </w:p>
        </w:tc>
      </w:tr>
      <w:tr w:rsidR="00527AF8" w:rsidRPr="00527AF8" w14:paraId="235C776D" w14:textId="77777777" w:rsidTr="00527AF8">
        <w:trPr>
          <w:trHeight w:val="312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DAFE4D4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Waspán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0FEA8BCF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3402422A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55B1276A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0841E567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30A565D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1EA02599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00CF2312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25811DC4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vAlign w:val="center"/>
            <w:hideMark/>
          </w:tcPr>
          <w:p w14:paraId="655FB2D5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</w:tr>
      <w:tr w:rsidR="00527AF8" w:rsidRPr="00527AF8" w14:paraId="50BD2CF3" w14:textId="77777777" w:rsidTr="00527AF8">
        <w:trPr>
          <w:trHeight w:val="32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D5E4AE5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156BF2CF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94EAAD7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9FCEA6D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6BA15CA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0.62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BE2B714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3966C2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CC017F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0.31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0644C0E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42C66929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-50.00</w:t>
            </w:r>
          </w:p>
        </w:tc>
      </w:tr>
    </w:tbl>
    <w:p w14:paraId="113BF42F" w14:textId="7EC73DB6"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2A09DC8D" w14:textId="77777777"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42BF5C38" w14:textId="0E3D1CAE"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0"/>
      </w:tblGrid>
      <w:tr w:rsidR="00CB3A98" w:rsidRPr="00CB3A98" w14:paraId="4B69520B" w14:textId="77777777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06542" w14:textId="65FACFB8"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14:paraId="5981F41C" w14:textId="2524F424" w:rsidR="006B03EB" w:rsidRDefault="006B03EB">
      <w:pPr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14:paraId="0E21DD48" w14:textId="62A66278" w:rsidR="004E391C" w:rsidRDefault="004E391C">
      <w:pPr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br w:type="page"/>
      </w:r>
    </w:p>
    <w:p w14:paraId="0FDD8A9F" w14:textId="743C1BF1"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lastRenderedPageBreak/>
        <w:t>Neumonía</w:t>
      </w:r>
    </w:p>
    <w:p w14:paraId="411BA411" w14:textId="17DB46EF"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</w:t>
      </w:r>
      <w:r w:rsidR="002D727B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E9217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2,165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B621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167.18</w:t>
      </w:r>
      <w:r w:rsidR="00E66FFD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91B2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disminuida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7F2C3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200.84</w:t>
      </w:r>
      <w:r w:rsidR="00E66FFD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un porcentaje relativo de tasas de (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</w:t>
      </w:r>
      <w:r w:rsidR="00305E7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6.76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p w14:paraId="523CFEF6" w14:textId="03F514BA" w:rsidR="00527AF8" w:rsidRPr="004E55D5" w:rsidRDefault="00527AF8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El Municipio con la mayor cantidad de casos acumulados es </w:t>
      </w:r>
      <w:r w:rsidR="002B1C1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 Municipio de Puertos Cabezas con 1,723 casos hasta la semana 26 del 2022</w:t>
      </w:r>
    </w:p>
    <w:p w14:paraId="5C7203C1" w14:textId="3DB9A1DD"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14:paraId="1D06EC51" w14:textId="308CC695" w:rsidR="00AB2658" w:rsidRPr="004E55D5" w:rsidRDefault="00AB2658" w:rsidP="00B62D2F">
      <w:pPr>
        <w:jc w:val="center"/>
        <w:rPr>
          <w:rFonts w:ascii="Courier New" w:hAnsi="Courier New" w:cs="Courier New"/>
          <w:b/>
          <w:i/>
          <w:noProof/>
          <w:sz w:val="24"/>
          <w:lang w:val="es-ES"/>
        </w:rPr>
      </w:pPr>
    </w:p>
    <w:p w14:paraId="13188BBA" w14:textId="4218C26B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079"/>
        <w:gridCol w:w="876"/>
        <w:gridCol w:w="822"/>
        <w:gridCol w:w="891"/>
        <w:gridCol w:w="876"/>
        <w:gridCol w:w="822"/>
        <w:gridCol w:w="891"/>
        <w:gridCol w:w="876"/>
        <w:gridCol w:w="1096"/>
      </w:tblGrid>
      <w:tr w:rsidR="00527AF8" w:rsidRPr="00527AF8" w14:paraId="7A3F2F25" w14:textId="77777777" w:rsidTr="00527AF8">
        <w:trPr>
          <w:trHeight w:val="1763"/>
        </w:trPr>
        <w:tc>
          <w:tcPr>
            <w:tcW w:w="1024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83F3F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Notificaciones Recibidas al domingo, 3 de julio de 2022</w:t>
            </w: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br/>
              <w:t>Hasta la Semana Epidemiológica 26</w:t>
            </w: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br/>
              <w:t>Casos Semanales, Acumulados y Tasas por 10000 habitantes</w:t>
            </w: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br/>
              <w:t>SILAIS BILWI. Años 2021 - 2022</w:t>
            </w:r>
          </w:p>
        </w:tc>
      </w:tr>
      <w:tr w:rsidR="00527AF8" w:rsidRPr="00527AF8" w14:paraId="6531A1E9" w14:textId="77777777" w:rsidTr="00527AF8">
        <w:trPr>
          <w:trHeight w:val="356"/>
        </w:trPr>
        <w:tc>
          <w:tcPr>
            <w:tcW w:w="10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6500A7C8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NEUMONIA</w:t>
            </w:r>
          </w:p>
        </w:tc>
      </w:tr>
      <w:tr w:rsidR="00527AF8" w:rsidRPr="00527AF8" w14:paraId="02FBF275" w14:textId="77777777" w:rsidTr="00527AF8">
        <w:trPr>
          <w:trHeight w:val="356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D43F5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Lugares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4DF73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Ultima</w:t>
            </w:r>
            <w:proofErr w:type="spellEnd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 xml:space="preserve"> Semana</w:t>
            </w:r>
          </w:p>
        </w:tc>
        <w:tc>
          <w:tcPr>
            <w:tcW w:w="25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D29A1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2021</w:t>
            </w:r>
          </w:p>
        </w:tc>
        <w:tc>
          <w:tcPr>
            <w:tcW w:w="25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2B9B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2022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B6C1B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Dif</w:t>
            </w:r>
            <w:proofErr w:type="spellEnd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 xml:space="preserve">. De Casos 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F44B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% Relativo de Tasas</w:t>
            </w:r>
          </w:p>
        </w:tc>
      </w:tr>
      <w:tr w:rsidR="00527AF8" w:rsidRPr="00527AF8" w14:paraId="3B5FF0D3" w14:textId="77777777" w:rsidTr="00527AF8">
        <w:trPr>
          <w:trHeight w:val="356"/>
        </w:trPr>
        <w:tc>
          <w:tcPr>
            <w:tcW w:w="20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11B0B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732BD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260EB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CCC32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Acum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2762D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Tasas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C784A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F5D7D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Acum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25D80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Tasas</w:t>
            </w:r>
          </w:p>
        </w:tc>
        <w:tc>
          <w:tcPr>
            <w:tcW w:w="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9D037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5AA37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</w:tr>
      <w:tr w:rsidR="00527AF8" w:rsidRPr="00527AF8" w14:paraId="4F09D564" w14:textId="77777777" w:rsidTr="00527AF8">
        <w:trPr>
          <w:trHeight w:val="343"/>
        </w:trPr>
        <w:tc>
          <w:tcPr>
            <w:tcW w:w="2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AA69768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Prinzapolka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140B58EF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125F8EBC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76F387D4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104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77AEBF6E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64.58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05F2E310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51FD994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75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08EE290A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46.57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33A91BDB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-6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vAlign w:val="center"/>
            <w:hideMark/>
          </w:tcPr>
          <w:p w14:paraId="799E7560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-27.88</w:t>
            </w:r>
          </w:p>
        </w:tc>
      </w:tr>
      <w:tr w:rsidR="00527AF8" w:rsidRPr="00527AF8" w14:paraId="74143756" w14:textId="77777777" w:rsidTr="00527AF8">
        <w:trPr>
          <w:trHeight w:val="343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474C3E5C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Puerto Cabezas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530131E0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FE35223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7ED2FAE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2203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7EF06939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332.94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801B2E8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24394A38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1723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44E11B50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260.39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0AE1A528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-41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vAlign w:val="center"/>
            <w:hideMark/>
          </w:tcPr>
          <w:p w14:paraId="0D89A1E3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-21.79</w:t>
            </w:r>
          </w:p>
        </w:tc>
      </w:tr>
      <w:tr w:rsidR="00527AF8" w:rsidRPr="00527AF8" w14:paraId="42A1E7A8" w14:textId="77777777" w:rsidTr="00527AF8">
        <w:trPr>
          <w:trHeight w:val="343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469BCF16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proofErr w:type="spellStart"/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Waspán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26447BF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3C21528A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5683E0A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294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B20F18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62.25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69DEB776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2031079B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367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13FD81B4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77.70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vAlign w:val="center"/>
            <w:hideMark/>
          </w:tcPr>
          <w:p w14:paraId="7F65994C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8080FF"/>
            <w:vAlign w:val="center"/>
            <w:hideMark/>
          </w:tcPr>
          <w:p w14:paraId="77B700AD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s-NI" w:eastAsia="es-NI"/>
              </w:rPr>
              <w:t>24.83</w:t>
            </w:r>
          </w:p>
        </w:tc>
      </w:tr>
      <w:tr w:rsidR="00527AF8" w:rsidRPr="00527AF8" w14:paraId="13E20799" w14:textId="77777777" w:rsidTr="00527AF8">
        <w:trPr>
          <w:trHeight w:val="356"/>
        </w:trPr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840E6C8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Total SILAIS BILWI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CE25CD3" w14:textId="77777777" w:rsidR="00527AF8" w:rsidRPr="00527AF8" w:rsidRDefault="00527AF8" w:rsidP="00527AF8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30FE026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316CEF3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2601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D0DFC26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200.84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C8EF64C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38BC02A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2165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357DD2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167.18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CCC0F7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-44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7B7A0A17" w14:textId="77777777" w:rsidR="00527AF8" w:rsidRPr="00527AF8" w:rsidRDefault="00527AF8" w:rsidP="00527AF8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527AF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-16.76</w:t>
            </w:r>
          </w:p>
        </w:tc>
      </w:tr>
    </w:tbl>
    <w:p w14:paraId="2FB52C46" w14:textId="6BD96C09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54703AC4" w14:textId="578D8F8C" w:rsidR="00117767" w:rsidRPr="004E55D5" w:rsidRDefault="00117767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08B5A06" w14:textId="77777777" w:rsidR="007A459E" w:rsidRPr="004E55D5" w:rsidRDefault="007A459E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D099CCE" w14:textId="48F634DD"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2856D874" w14:textId="5105ABBE"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19A7036" w14:textId="1F157138" w:rsidR="00901D59" w:rsidRDefault="00901D59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14A54079" w14:textId="77777777" w:rsidR="00305E7D" w:rsidRPr="004E55D5" w:rsidRDefault="00305E7D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4D151CB" w14:textId="3230E0F6" w:rsidR="00D76D25" w:rsidRDefault="00D76D25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614A3A25" w14:textId="77777777" w:rsidR="00527AF8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7A574CE" w14:textId="77777777" w:rsidR="00527AF8" w:rsidRPr="004E55D5" w:rsidRDefault="00527AF8" w:rsidP="00C94DA2">
      <w:pPr>
        <w:jc w:val="both"/>
        <w:rPr>
          <w:rFonts w:ascii="Courier New" w:hAnsi="Courier New" w:cs="Courier New"/>
          <w:noProof/>
          <w:color w:val="auto"/>
          <w:lang w:val="es-ES"/>
        </w:rPr>
      </w:pPr>
    </w:p>
    <w:p w14:paraId="76A190E1" w14:textId="797CD2F6"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14:paraId="4169038C" w14:textId="1E954213"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Hasta la Semana 26 del 2022 en el Silais Bilwi no se ha captado ni reportado casos de Influenza</w:t>
      </w:r>
    </w:p>
    <w:p w14:paraId="4C9519F3" w14:textId="7627A2AC"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14:paraId="699897FE" w14:textId="48E69992"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14:paraId="54422F65" w14:textId="352DF4E1"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14:paraId="2AF41AED" w14:textId="2107D46C"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14:paraId="71B9B868" w14:textId="5859AA92"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14:paraId="02F17670" w14:textId="77777777"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14:paraId="460DC148" w14:textId="7D6FE2CB"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>
      <w:footerReference w:type="default" r:id="rId23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908AD" w14:textId="77777777" w:rsidR="000D2E0C" w:rsidRDefault="000D2E0C">
      <w:pPr>
        <w:spacing w:before="0" w:after="0" w:line="240" w:lineRule="auto"/>
      </w:pPr>
      <w:r>
        <w:separator/>
      </w:r>
    </w:p>
  </w:endnote>
  <w:endnote w:type="continuationSeparator" w:id="0">
    <w:p w14:paraId="681284A2" w14:textId="77777777" w:rsidR="000D2E0C" w:rsidRDefault="000D2E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2A4844" w:rsidRPr="00212A39" w14:paraId="58449BA9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6BBD0493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D6576A9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14:paraId="4886039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14:paraId="77BDC317" w14:textId="77777777" w:rsidTr="005D5BF5">
      <w:tc>
        <w:tcPr>
          <w:tcW w:w="3215" w:type="pct"/>
        </w:tcPr>
        <w:p w14:paraId="5B147A22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3B9E5F17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14:paraId="45B2CF0B" w14:textId="77777777"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Pr="00212A39">
            <w:rPr>
              <w:noProof/>
              <w:lang w:val="es-ES"/>
            </w:rPr>
            <w:fldChar w:fldCharType="separate"/>
          </w:r>
          <w:r w:rsidR="002B1C14">
            <w:rPr>
              <w:noProof/>
              <w:lang w:val="es-ES"/>
            </w:rPr>
            <w:t>6</w:t>
          </w:r>
          <w:r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Pr="00212A39">
            <w:rPr>
              <w:noProof/>
              <w:lang w:val="es-ES"/>
            </w:rPr>
            <w:fldChar w:fldCharType="separate"/>
          </w:r>
          <w:r w:rsidR="002B1C14">
            <w:rPr>
              <w:noProof/>
              <w:lang w:val="es-ES"/>
            </w:rPr>
            <w:t>6</w:t>
          </w:r>
          <w:r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14:paraId="17846286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45F2515A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C27B73E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14:paraId="1AADC5A7" w14:textId="77777777"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14:paraId="4CC473C3" w14:textId="77777777"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70BD6" w14:textId="77777777" w:rsidR="000D2E0C" w:rsidRDefault="000D2E0C">
      <w:pPr>
        <w:spacing w:before="0" w:after="0" w:line="240" w:lineRule="auto"/>
      </w:pPr>
      <w:r>
        <w:separator/>
      </w:r>
    </w:p>
  </w:footnote>
  <w:footnote w:type="continuationSeparator" w:id="0">
    <w:p w14:paraId="3529DC1B" w14:textId="77777777" w:rsidR="000D2E0C" w:rsidRDefault="000D2E0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01A52"/>
    <w:rsid w:val="000038FB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4728"/>
    <w:rsid w:val="003B1083"/>
    <w:rsid w:val="003B34BC"/>
    <w:rsid w:val="003C103A"/>
    <w:rsid w:val="003C5577"/>
    <w:rsid w:val="003E2E92"/>
    <w:rsid w:val="003E5D48"/>
    <w:rsid w:val="003F36C3"/>
    <w:rsid w:val="003F6A0B"/>
    <w:rsid w:val="00403B8C"/>
    <w:rsid w:val="00407E9D"/>
    <w:rsid w:val="00417BEE"/>
    <w:rsid w:val="0043309A"/>
    <w:rsid w:val="00434A84"/>
    <w:rsid w:val="00442277"/>
    <w:rsid w:val="00457CCE"/>
    <w:rsid w:val="00461C1B"/>
    <w:rsid w:val="0046266B"/>
    <w:rsid w:val="00464A84"/>
    <w:rsid w:val="00464FDA"/>
    <w:rsid w:val="00465491"/>
    <w:rsid w:val="00465C36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5671"/>
    <w:rsid w:val="004F5F13"/>
    <w:rsid w:val="00511E49"/>
    <w:rsid w:val="00527AF8"/>
    <w:rsid w:val="00534594"/>
    <w:rsid w:val="00541237"/>
    <w:rsid w:val="00541CA8"/>
    <w:rsid w:val="00542D9C"/>
    <w:rsid w:val="00553421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4931"/>
    <w:rsid w:val="007176B2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C0C78"/>
    <w:rsid w:val="008C19BA"/>
    <w:rsid w:val="008C313A"/>
    <w:rsid w:val="008C3E1F"/>
    <w:rsid w:val="008D005C"/>
    <w:rsid w:val="008D0EA0"/>
    <w:rsid w:val="008D23A2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7462"/>
    <w:rsid w:val="00A41C02"/>
    <w:rsid w:val="00A42AEA"/>
    <w:rsid w:val="00A44593"/>
    <w:rsid w:val="00A450D1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C5B77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042DAA"/>
  <w15:chartTrackingRefBased/>
  <w15:docId w15:val="{4B382563-2895-4D5A-942B-F8FDB7E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Ttulo1">
    <w:name w:val="heading 1"/>
    <w:basedOn w:val="Normal"/>
    <w:next w:val="Normal"/>
    <w:link w:val="Ttulo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956AAC" w:themeColor="accent5"/>
    </w:rPr>
  </w:style>
  <w:style w:type="paragraph" w:styleId="Puesto">
    <w:name w:val="Title"/>
    <w:basedOn w:val="Normal"/>
    <w:link w:val="PuestoC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styleId="Tabladecuadrcula1clara-nfasis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2022,%20semana%2026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2022,%20semana%2026.xlsx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2022,%20semana%2026.xls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2022,%20semana%2026.xlsx" TargetMode="External"/><Relationship Id="rId20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2022,%20semana%2026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2022,%20semana%2026.xlsx" TargetMode="External"/><Relationship Id="rId23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2022,%20semana%2026.xlsx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file:///C:\Users\PAI%20SILAIS%20%20BILWI\Desktop\SIT%20EPID%202021-2022\Bolet&#237;n%20Epidemiol&#243;gico%20y%20Situaci&#243;n%20Epidemiol&#243;gica%20Semanal%20-%202022\Boletin%20Epidemiol&#243;gico%202022,%20semana%2026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41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C75D68E7-CF4F-4BBD-B31B-81BC6EC57373}" type="presOf" srcId="{73BEB52C-626B-4074-85A0-1C96960ADE8F}" destId="{267E09CE-1FF3-42CC-ADB4-2E0AE488C484}" srcOrd="0" destOrd="0" presId="urn:microsoft.com/office/officeart/2005/8/layout/vList2"/>
    <dgm:cxn modelId="{079BC22E-AB76-46A5-83F2-F972C2C2C16E}" type="presOf" srcId="{4572347B-FDCC-4D40-955D-0300739469CF}" destId="{EE0CDB29-C9AF-439A-BEF1-7D348DAF0D70}" srcOrd="0" destOrd="0" presId="urn:microsoft.com/office/officeart/2005/8/layout/vList2"/>
    <dgm:cxn modelId="{BBABE5A1-4738-4D89-8BCF-EBFBA4B5EF03}" type="presOf" srcId="{900C2286-ED9E-4618-87F2-533CEC8E3425}" destId="{77CC1A46-0744-4F28-A1A2-4865236489CD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6D08B662-DB30-466C-ABB7-45AE922CD1AC}" type="presOf" srcId="{B6ABA393-D06A-4FCC-9E46-5605BA37871C}" destId="{FAA4DB97-8A9A-433C-B607-32B580935F28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058F20F-E493-4736-AD1E-F55F6663FF3F}" type="presOf" srcId="{53D87AF3-3AE9-4DE0-881C-213853B42203}" destId="{8C8BA0C4-218E-4E32-940F-C1411BC32802}" srcOrd="0" destOrd="1" presId="urn:microsoft.com/office/officeart/2005/8/layout/vList2"/>
    <dgm:cxn modelId="{9991BBB2-9631-404A-854E-6C5C9E8FDFC3}" type="presOf" srcId="{62096081-9C9D-4636-9D9E-39DE572EE29F}" destId="{FB9EFF2C-29FC-499E-ABCD-FCA5CA5ED596}" srcOrd="0" destOrd="0" presId="urn:microsoft.com/office/officeart/2005/8/layout/vList2"/>
    <dgm:cxn modelId="{D7ECCB81-01BE-4FC3-BF0D-59329B7A1C7A}" type="presOf" srcId="{858CFB1C-108B-460C-B456-0D0BFA519988}" destId="{836094D1-D44C-46AC-BBF9-57833AEFCFE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A3393C4-9553-4B14-B776-FEC4B950C8F6}" type="presOf" srcId="{F843BA36-FBB8-4D33-843E-7F7F78FAD741}" destId="{77CC1A46-0744-4F28-A1A2-4865236489CD}" srcOrd="0" destOrd="0" presId="urn:microsoft.com/office/officeart/2005/8/layout/vList2"/>
    <dgm:cxn modelId="{94E9AA6B-A02D-4384-A5F3-5DBEEE2D9295}" type="presOf" srcId="{677DFF59-DEF3-4FD4-91DD-9882B3D35904}" destId="{B2D88455-42DE-40E0-ADD0-505F48BC1088}" srcOrd="0" destOrd="0" presId="urn:microsoft.com/office/officeart/2005/8/layout/vList2"/>
    <dgm:cxn modelId="{63ECBC81-46A3-470C-9818-B738D8DC92E9}" type="presOf" srcId="{04043959-B629-4DE8-8315-DF88C31AFAB0}" destId="{28E81177-ADA2-4E0B-BD2D-FB052EDE1DDE}" srcOrd="0" destOrd="0" presId="urn:microsoft.com/office/officeart/2005/8/layout/vList2"/>
    <dgm:cxn modelId="{C84FED9E-6BE5-4171-BCFD-976931763B7C}" type="presOf" srcId="{4D3DA8A8-879B-4BD3-B242-5783B667FE7E}" destId="{8C8BA0C4-218E-4E32-940F-C1411BC32802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BD0ECC34-FB99-4B77-993E-1CEB003DE8C2}" type="presOf" srcId="{27177C1A-BB55-425A-A24C-5004255D657C}" destId="{FB9EFF2C-29FC-499E-ABCD-FCA5CA5ED596}" srcOrd="0" destOrd="1" presId="urn:microsoft.com/office/officeart/2005/8/layout/vList2"/>
    <dgm:cxn modelId="{D08B15C7-0870-4AF4-9733-C9C13EA456EC}" type="presOf" srcId="{75715167-98A1-43AA-BB9F-C8646048B38B}" destId="{FAA4DB97-8A9A-433C-B607-32B580935F28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5F8BD42A-B3C3-464F-B6E3-CB7C65B76B3A}" type="presParOf" srcId="{267E09CE-1FF3-42CC-ADB4-2E0AE488C484}" destId="{28E81177-ADA2-4E0B-BD2D-FB052EDE1DDE}" srcOrd="0" destOrd="0" presId="urn:microsoft.com/office/officeart/2005/8/layout/vList2"/>
    <dgm:cxn modelId="{22A8C24D-3B13-46ED-B259-DAC810F04D1D}" type="presParOf" srcId="{267E09CE-1FF3-42CC-ADB4-2E0AE488C484}" destId="{8C8BA0C4-218E-4E32-940F-C1411BC32802}" srcOrd="1" destOrd="0" presId="urn:microsoft.com/office/officeart/2005/8/layout/vList2"/>
    <dgm:cxn modelId="{F4E9DA34-CE80-4E3F-ACF9-373D57B83BE8}" type="presParOf" srcId="{267E09CE-1FF3-42CC-ADB4-2E0AE488C484}" destId="{836094D1-D44C-46AC-BBF9-57833AEFCFEE}" srcOrd="2" destOrd="0" presId="urn:microsoft.com/office/officeart/2005/8/layout/vList2"/>
    <dgm:cxn modelId="{217CC451-14C6-48E6-A040-24A7E62103FB}" type="presParOf" srcId="{267E09CE-1FF3-42CC-ADB4-2E0AE488C484}" destId="{FAA4DB97-8A9A-433C-B607-32B580935F28}" srcOrd="3" destOrd="0" presId="urn:microsoft.com/office/officeart/2005/8/layout/vList2"/>
    <dgm:cxn modelId="{E23815DB-2675-4076-B430-D86FCF1CD569}" type="presParOf" srcId="{267E09CE-1FF3-42CC-ADB4-2E0AE488C484}" destId="{B2D88455-42DE-40E0-ADD0-505F48BC1088}" srcOrd="4" destOrd="0" presId="urn:microsoft.com/office/officeart/2005/8/layout/vList2"/>
    <dgm:cxn modelId="{632AD247-9D74-419F-8B33-E764BCE3B19B}" type="presParOf" srcId="{267E09CE-1FF3-42CC-ADB4-2E0AE488C484}" destId="{77CC1A46-0744-4F28-A1A2-4865236489CD}" srcOrd="5" destOrd="0" presId="urn:microsoft.com/office/officeart/2005/8/layout/vList2"/>
    <dgm:cxn modelId="{530B0FEE-261B-47EF-8BE3-FA5897BF4633}" type="presParOf" srcId="{267E09CE-1FF3-42CC-ADB4-2E0AE488C484}" destId="{EE0CDB29-C9AF-439A-BEF1-7D348DAF0D70}" srcOrd="6" destOrd="0" presId="urn:microsoft.com/office/officeart/2005/8/layout/vList2"/>
    <dgm:cxn modelId="{205E4F9A-7AFE-4DBA-BAF9-FCA1B30D60E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41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C75D68E7-CF4F-4BBD-B31B-81BC6EC57373}" type="presOf" srcId="{73BEB52C-626B-4074-85A0-1C96960ADE8F}" destId="{267E09CE-1FF3-42CC-ADB4-2E0AE488C484}" srcOrd="0" destOrd="0" presId="urn:microsoft.com/office/officeart/2005/8/layout/vList2"/>
    <dgm:cxn modelId="{079BC22E-AB76-46A5-83F2-F972C2C2C16E}" type="presOf" srcId="{4572347B-FDCC-4D40-955D-0300739469CF}" destId="{EE0CDB29-C9AF-439A-BEF1-7D348DAF0D70}" srcOrd="0" destOrd="0" presId="urn:microsoft.com/office/officeart/2005/8/layout/vList2"/>
    <dgm:cxn modelId="{BBABE5A1-4738-4D89-8BCF-EBFBA4B5EF03}" type="presOf" srcId="{900C2286-ED9E-4618-87F2-533CEC8E3425}" destId="{77CC1A46-0744-4F28-A1A2-4865236489CD}" srcOrd="0" destOrd="1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6D08B662-DB30-466C-ABB7-45AE922CD1AC}" type="presOf" srcId="{B6ABA393-D06A-4FCC-9E46-5605BA37871C}" destId="{FAA4DB97-8A9A-433C-B607-32B580935F28}" srcOrd="0" destOrd="1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058F20F-E493-4736-AD1E-F55F6663FF3F}" type="presOf" srcId="{53D87AF3-3AE9-4DE0-881C-213853B42203}" destId="{8C8BA0C4-218E-4E32-940F-C1411BC32802}" srcOrd="0" destOrd="1" presId="urn:microsoft.com/office/officeart/2005/8/layout/vList2"/>
    <dgm:cxn modelId="{9991BBB2-9631-404A-854E-6C5C9E8FDFC3}" type="presOf" srcId="{62096081-9C9D-4636-9D9E-39DE572EE29F}" destId="{FB9EFF2C-29FC-499E-ABCD-FCA5CA5ED596}" srcOrd="0" destOrd="0" presId="urn:microsoft.com/office/officeart/2005/8/layout/vList2"/>
    <dgm:cxn modelId="{D7ECCB81-01BE-4FC3-BF0D-59329B7A1C7A}" type="presOf" srcId="{858CFB1C-108B-460C-B456-0D0BFA519988}" destId="{836094D1-D44C-46AC-BBF9-57833AEFCFE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A3393C4-9553-4B14-B776-FEC4B950C8F6}" type="presOf" srcId="{F843BA36-FBB8-4D33-843E-7F7F78FAD741}" destId="{77CC1A46-0744-4F28-A1A2-4865236489CD}" srcOrd="0" destOrd="0" presId="urn:microsoft.com/office/officeart/2005/8/layout/vList2"/>
    <dgm:cxn modelId="{94E9AA6B-A02D-4384-A5F3-5DBEEE2D9295}" type="presOf" srcId="{677DFF59-DEF3-4FD4-91DD-9882B3D35904}" destId="{B2D88455-42DE-40E0-ADD0-505F48BC1088}" srcOrd="0" destOrd="0" presId="urn:microsoft.com/office/officeart/2005/8/layout/vList2"/>
    <dgm:cxn modelId="{63ECBC81-46A3-470C-9818-B738D8DC92E9}" type="presOf" srcId="{04043959-B629-4DE8-8315-DF88C31AFAB0}" destId="{28E81177-ADA2-4E0B-BD2D-FB052EDE1DDE}" srcOrd="0" destOrd="0" presId="urn:microsoft.com/office/officeart/2005/8/layout/vList2"/>
    <dgm:cxn modelId="{C84FED9E-6BE5-4171-BCFD-976931763B7C}" type="presOf" srcId="{4D3DA8A8-879B-4BD3-B242-5783B667FE7E}" destId="{8C8BA0C4-218E-4E32-940F-C1411BC32802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BD0ECC34-FB99-4B77-993E-1CEB003DE8C2}" type="presOf" srcId="{27177C1A-BB55-425A-A24C-5004255D657C}" destId="{FB9EFF2C-29FC-499E-ABCD-FCA5CA5ED596}" srcOrd="0" destOrd="1" presId="urn:microsoft.com/office/officeart/2005/8/layout/vList2"/>
    <dgm:cxn modelId="{D08B15C7-0870-4AF4-9733-C9C13EA456EC}" type="presOf" srcId="{75715167-98A1-43AA-BB9F-C8646048B38B}" destId="{FAA4DB97-8A9A-433C-B607-32B580935F28}" srcOrd="0" destOrd="0" presId="urn:microsoft.com/office/officeart/2005/8/layout/vList2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5F8BD42A-B3C3-464F-B6E3-CB7C65B76B3A}" type="presParOf" srcId="{267E09CE-1FF3-42CC-ADB4-2E0AE488C484}" destId="{28E81177-ADA2-4E0B-BD2D-FB052EDE1DDE}" srcOrd="0" destOrd="0" presId="urn:microsoft.com/office/officeart/2005/8/layout/vList2"/>
    <dgm:cxn modelId="{22A8C24D-3B13-46ED-B259-DAC810F04D1D}" type="presParOf" srcId="{267E09CE-1FF3-42CC-ADB4-2E0AE488C484}" destId="{8C8BA0C4-218E-4E32-940F-C1411BC32802}" srcOrd="1" destOrd="0" presId="urn:microsoft.com/office/officeart/2005/8/layout/vList2"/>
    <dgm:cxn modelId="{F4E9DA34-CE80-4E3F-ACF9-373D57B83BE8}" type="presParOf" srcId="{267E09CE-1FF3-42CC-ADB4-2E0AE488C484}" destId="{836094D1-D44C-46AC-BBF9-57833AEFCFEE}" srcOrd="2" destOrd="0" presId="urn:microsoft.com/office/officeart/2005/8/layout/vList2"/>
    <dgm:cxn modelId="{217CC451-14C6-48E6-A040-24A7E62103FB}" type="presParOf" srcId="{267E09CE-1FF3-42CC-ADB4-2E0AE488C484}" destId="{FAA4DB97-8A9A-433C-B607-32B580935F28}" srcOrd="3" destOrd="0" presId="urn:microsoft.com/office/officeart/2005/8/layout/vList2"/>
    <dgm:cxn modelId="{E23815DB-2675-4076-B430-D86FCF1CD569}" type="presParOf" srcId="{267E09CE-1FF3-42CC-ADB4-2E0AE488C484}" destId="{B2D88455-42DE-40E0-ADD0-505F48BC1088}" srcOrd="4" destOrd="0" presId="urn:microsoft.com/office/officeart/2005/8/layout/vList2"/>
    <dgm:cxn modelId="{632AD247-9D74-419F-8B33-E764BCE3B19B}" type="presParOf" srcId="{267E09CE-1FF3-42CC-ADB4-2E0AE488C484}" destId="{77CC1A46-0744-4F28-A1A2-4865236489CD}" srcOrd="5" destOrd="0" presId="urn:microsoft.com/office/officeart/2005/8/layout/vList2"/>
    <dgm:cxn modelId="{530B0FEE-261B-47EF-8BE3-FA5897BF4633}" type="presParOf" srcId="{267E09CE-1FF3-42CC-ADB4-2E0AE488C484}" destId="{EE0CDB29-C9AF-439A-BEF1-7D348DAF0D70}" srcOrd="6" destOrd="0" presId="urn:microsoft.com/office/officeart/2005/8/layout/vList2"/>
    <dgm:cxn modelId="{205E4F9A-7AFE-4DBA-BAF9-FCA1B30D60E8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04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41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04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1E4BB-6AA0-4845-BB86-DBB00DC2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29</TotalTime>
  <Pages>6</Pages>
  <Words>840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SAL</dc:creator>
  <cp:keywords/>
  <cp:lastModifiedBy>PAI SILAIS  BILWI</cp:lastModifiedBy>
  <cp:revision>4</cp:revision>
  <cp:lastPrinted>2022-05-06T20:10:00Z</cp:lastPrinted>
  <dcterms:created xsi:type="dcterms:W3CDTF">2022-07-06T16:25:00Z</dcterms:created>
  <dcterms:modified xsi:type="dcterms:W3CDTF">2022-07-10T15:12:00Z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