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056C10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056C10">
              <w:rPr>
                <w:rFonts w:ascii="Courier New" w:hAnsi="Courier New" w:cs="Courier New"/>
                <w:b/>
                <w:noProof/>
                <w:lang w:val="es-ES"/>
              </w:rPr>
              <w:t>21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/ Mes de </w:t>
            </w:r>
            <w:r w:rsidR="00056C10">
              <w:rPr>
                <w:rFonts w:ascii="Courier New" w:hAnsi="Courier New" w:cs="Courier New"/>
                <w:b/>
                <w:noProof/>
                <w:lang w:val="es-ES"/>
              </w:rPr>
              <w:t>Mayo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4A5F34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4A5F34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>21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056C1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21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056C1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3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056C1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16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056C10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16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056C10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21</w:t>
            </w:r>
            <w:r w:rsidR="001A7A7C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Mes de </w:t>
            </w:r>
            <w:r w:rsidR="00056C10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Mayo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056C10" w:rsidRPr="00056C10" w:rsidTr="00056C10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056C10" w:rsidRPr="00056C10" w:rsidTr="00056C10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0.77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-40.00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1.47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0.46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-68.42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25.48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391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30.19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18.48</w:t>
                  </w:r>
                </w:p>
              </w:tc>
            </w:tr>
            <w:tr w:rsidR="00056C10" w:rsidRPr="00056C10" w:rsidTr="00056C10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4490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346.70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5750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444.00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111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28.06</w:t>
                  </w:r>
                </w:p>
              </w:tc>
            </w:tr>
            <w:tr w:rsidR="00056C10" w:rsidRPr="00056C10" w:rsidTr="00056C10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11914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919.96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573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11920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920.43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287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0.05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4.79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4.56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-4.84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177.91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2175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167.95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-5.60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3024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233.50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5449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420.76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52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80.19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4054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313.04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5383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415.66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61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32.78</w:t>
                  </w:r>
                </w:p>
              </w:tc>
            </w:tr>
            <w:tr w:rsidR="00056C10" w:rsidRPr="00056C10" w:rsidTr="00056C10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056C10" w:rsidRPr="00056C10" w:rsidTr="00056C10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Pr="00056C10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6C10" w:rsidRPr="00056C10" w:rsidRDefault="00056C10" w:rsidP="00056C10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056C1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D615F3" w:rsidRDefault="00D615F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>21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>6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>46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>una disminucion en relacion al año 2020 que se reporta un total de 10 casos acumulados para una tasa del 0.77 x 10,000 hab.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056C10" w:rsidRPr="00056C10" w:rsidTr="00056C10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056C10" w:rsidRPr="00056C10" w:rsidTr="00056C10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056C10" w:rsidRPr="00056C10" w:rsidTr="00056C10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056C10" w:rsidRPr="00056C10" w:rsidTr="00056C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56C10" w:rsidRPr="00056C10" w:rsidTr="00056C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0.91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-40.00</w:t>
            </w:r>
          </w:p>
        </w:tc>
      </w:tr>
      <w:tr w:rsidR="00056C10" w:rsidRPr="00056C10" w:rsidTr="00056C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056C10" w:rsidRPr="00056C10" w:rsidTr="00056C10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0.77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0.46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-40.00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056C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56C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2175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56C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167.95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disminuida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56C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177.91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porcentaje relativo de tasas de 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</w:t>
      </w:r>
      <w:r w:rsidR="00056C10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5.60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056C10" w:rsidRPr="00056C10" w:rsidTr="00056C10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056C10" w:rsidRPr="00056C10" w:rsidTr="00056C10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056C10" w:rsidRPr="00056C10" w:rsidTr="00056C10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056C10" w:rsidRPr="00056C10" w:rsidTr="00056C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43.46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-5.41</w:t>
            </w:r>
          </w:p>
        </w:tc>
      </w:tr>
      <w:tr w:rsidR="00056C10" w:rsidRPr="00056C10" w:rsidTr="00056C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286.99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281.55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-1.90</w:t>
            </w:r>
          </w:p>
        </w:tc>
      </w:tr>
      <w:tr w:rsidR="00056C10" w:rsidRPr="00056C10" w:rsidTr="00056C1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-26.89</w:t>
            </w:r>
          </w:p>
        </w:tc>
      </w:tr>
      <w:tr w:rsidR="00056C10" w:rsidRPr="00056C10" w:rsidTr="00056C10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177.91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2175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167.95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056C10" w:rsidRPr="00056C10" w:rsidRDefault="00056C10" w:rsidP="00056C10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056C1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-5.60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EF500C">
        <w:rPr>
          <w:rFonts w:ascii="Courier New" w:hAnsi="Courier New" w:cs="Courier New"/>
          <w:b/>
          <w:noProof/>
          <w:sz w:val="28"/>
          <w:szCs w:val="28"/>
          <w:lang w:val="es-ES"/>
        </w:rPr>
        <w:t>21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B1" w:rsidRDefault="00856CB1">
      <w:pPr>
        <w:spacing w:before="0" w:after="0" w:line="240" w:lineRule="auto"/>
      </w:pPr>
      <w:r>
        <w:separator/>
      </w:r>
    </w:p>
  </w:endnote>
  <w:endnote w:type="continuationSeparator" w:id="1">
    <w:p w:rsidR="00856CB1" w:rsidRDefault="00856C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4A5F34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4A5F34" w:rsidRPr="00212A39">
            <w:rPr>
              <w:noProof/>
              <w:lang w:val="es-ES"/>
            </w:rPr>
            <w:fldChar w:fldCharType="separate"/>
          </w:r>
          <w:r w:rsidR="00EF500C">
            <w:rPr>
              <w:noProof/>
              <w:lang w:val="es-ES"/>
            </w:rPr>
            <w:t>1</w:t>
          </w:r>
          <w:r w:rsidR="004A5F34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4A5F34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4A5F34" w:rsidRPr="00212A39">
            <w:rPr>
              <w:noProof/>
              <w:lang w:val="es-ES"/>
            </w:rPr>
            <w:fldChar w:fldCharType="separate"/>
          </w:r>
          <w:r w:rsidR="00EF500C">
            <w:rPr>
              <w:noProof/>
              <w:lang w:val="es-ES"/>
            </w:rPr>
            <w:t>4</w:t>
          </w:r>
          <w:r w:rsidR="004A5F34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B1" w:rsidRDefault="00856CB1">
      <w:pPr>
        <w:spacing w:before="0" w:after="0" w:line="240" w:lineRule="auto"/>
      </w:pPr>
      <w:r>
        <w:separator/>
      </w:r>
    </w:p>
  </w:footnote>
  <w:footnote w:type="continuationSeparator" w:id="1">
    <w:p w:rsidR="00856CB1" w:rsidRDefault="00856CB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C10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10E9"/>
    <w:rsid w:val="00394728"/>
    <w:rsid w:val="003A08D4"/>
    <w:rsid w:val="003A34BE"/>
    <w:rsid w:val="003B1083"/>
    <w:rsid w:val="003B34BC"/>
    <w:rsid w:val="003B3954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5F34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56CB1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302F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37C11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5F29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35090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EF500C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21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3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16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25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152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08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16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0A207D1-B351-4A32-B4BD-9C23D00704A7}" type="presOf" srcId="{F843BA36-FBB8-4D33-843E-7F7F78FAD741}" destId="{77CC1A46-0744-4F28-A1A2-4865236489CD}" srcOrd="0" destOrd="0" presId="urn:microsoft.com/office/officeart/2005/8/layout/vList2"/>
    <dgm:cxn modelId="{7CEB2518-2FAC-47D6-A845-649F94F34CAD}" type="presOf" srcId="{75715167-98A1-43AA-BB9F-C8646048B38B}" destId="{FAA4DB97-8A9A-433C-B607-32B580935F28}" srcOrd="0" destOrd="0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B039BCBF-A020-4507-9AD2-C3F2432E346D}" type="presOf" srcId="{B6ABA393-D06A-4FCC-9E46-5605BA37871C}" destId="{FAA4DB97-8A9A-433C-B607-32B580935F28}" srcOrd="0" destOrd="1" presId="urn:microsoft.com/office/officeart/2005/8/layout/vList2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F37DEDC6-280E-4E56-A006-401972AAA279}" type="presOf" srcId="{4572347B-FDCC-4D40-955D-0300739469CF}" destId="{EE0CDB29-C9AF-439A-BEF1-7D348DAF0D70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65FE138-6DB6-4D06-9FBB-BE7B52A0150F}" type="presOf" srcId="{27177C1A-BB55-425A-A24C-5004255D657C}" destId="{FB9EFF2C-29FC-499E-ABCD-FCA5CA5ED596}" srcOrd="0" destOrd="1" presId="urn:microsoft.com/office/officeart/2005/8/layout/vList2"/>
    <dgm:cxn modelId="{C66B1464-BDE8-4C53-B614-3D905A21AC22}" type="presOf" srcId="{04043959-B629-4DE8-8315-DF88C31AFAB0}" destId="{28E81177-ADA2-4E0B-BD2D-FB052EDE1DDE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2700FA1-D81E-49DE-8778-A1EFBC907F9A}" type="presOf" srcId="{4D3DA8A8-879B-4BD3-B242-5783B667FE7E}" destId="{8C8BA0C4-218E-4E32-940F-C1411BC32802}" srcOrd="0" destOrd="0" presId="urn:microsoft.com/office/officeart/2005/8/layout/vList2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5924A622-F92F-4A6A-B153-658C63D765A7}" type="presOf" srcId="{53D87AF3-3AE9-4DE0-881C-213853B42203}" destId="{8C8BA0C4-218E-4E32-940F-C1411BC32802}" srcOrd="0" destOrd="1" presId="urn:microsoft.com/office/officeart/2005/8/layout/vList2"/>
    <dgm:cxn modelId="{33C99257-6D87-4801-A13E-6581D407C4DA}" type="presOf" srcId="{858CFB1C-108B-460C-B456-0D0BFA519988}" destId="{836094D1-D44C-46AC-BBF9-57833AEFCFEE}" srcOrd="0" destOrd="0" presId="urn:microsoft.com/office/officeart/2005/8/layout/vList2"/>
    <dgm:cxn modelId="{62043313-6EFF-46BD-97FA-A485D847A25E}" type="presOf" srcId="{900C2286-ED9E-4618-87F2-533CEC8E3425}" destId="{77CC1A46-0744-4F28-A1A2-4865236489CD}" srcOrd="0" destOrd="1" presId="urn:microsoft.com/office/officeart/2005/8/layout/vList2"/>
    <dgm:cxn modelId="{13A268F6-3A73-46EB-B394-A5DB993FFC19}" type="presOf" srcId="{677DFF59-DEF3-4FD4-91DD-9882B3D35904}" destId="{B2D88455-42DE-40E0-ADD0-505F48BC1088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67E01A04-BEF1-4A17-9E67-C6F3B5608D17}" type="presOf" srcId="{73BEB52C-626B-4074-85A0-1C96960ADE8F}" destId="{267E09CE-1FF3-42CC-ADB4-2E0AE488C484}" srcOrd="0" destOrd="0" presId="urn:microsoft.com/office/officeart/2005/8/layout/vList2"/>
    <dgm:cxn modelId="{B5456D8E-0F0A-413E-8592-AEA1E0EACC33}" type="presOf" srcId="{62096081-9C9D-4636-9D9E-39DE572EE29F}" destId="{FB9EFF2C-29FC-499E-ABCD-FCA5CA5ED596}" srcOrd="0" destOrd="0" presId="urn:microsoft.com/office/officeart/2005/8/layout/vList2"/>
    <dgm:cxn modelId="{F59876B4-3A26-4B55-AAC7-BB505FAF48C1}" type="presParOf" srcId="{267E09CE-1FF3-42CC-ADB4-2E0AE488C484}" destId="{28E81177-ADA2-4E0B-BD2D-FB052EDE1DDE}" srcOrd="0" destOrd="0" presId="urn:microsoft.com/office/officeart/2005/8/layout/vList2"/>
    <dgm:cxn modelId="{B1C2C279-51D7-4C7C-973F-6D26856FCFB9}" type="presParOf" srcId="{267E09CE-1FF3-42CC-ADB4-2E0AE488C484}" destId="{8C8BA0C4-218E-4E32-940F-C1411BC32802}" srcOrd="1" destOrd="0" presId="urn:microsoft.com/office/officeart/2005/8/layout/vList2"/>
    <dgm:cxn modelId="{4A6A1E2B-BB34-4977-BB5A-01A89053AFB3}" type="presParOf" srcId="{267E09CE-1FF3-42CC-ADB4-2E0AE488C484}" destId="{836094D1-D44C-46AC-BBF9-57833AEFCFEE}" srcOrd="2" destOrd="0" presId="urn:microsoft.com/office/officeart/2005/8/layout/vList2"/>
    <dgm:cxn modelId="{473E1C20-BE8C-4532-B292-9A231A3B1D11}" type="presParOf" srcId="{267E09CE-1FF3-42CC-ADB4-2E0AE488C484}" destId="{FAA4DB97-8A9A-433C-B607-32B580935F28}" srcOrd="3" destOrd="0" presId="urn:microsoft.com/office/officeart/2005/8/layout/vList2"/>
    <dgm:cxn modelId="{0BDC7928-84CC-409B-B05F-584A173D65E5}" type="presParOf" srcId="{267E09CE-1FF3-42CC-ADB4-2E0AE488C484}" destId="{B2D88455-42DE-40E0-ADD0-505F48BC1088}" srcOrd="4" destOrd="0" presId="urn:microsoft.com/office/officeart/2005/8/layout/vList2"/>
    <dgm:cxn modelId="{96226090-2C4C-4491-B836-AB44E76257E6}" type="presParOf" srcId="{267E09CE-1FF3-42CC-ADB4-2E0AE488C484}" destId="{77CC1A46-0744-4F28-A1A2-4865236489CD}" srcOrd="5" destOrd="0" presId="urn:microsoft.com/office/officeart/2005/8/layout/vList2"/>
    <dgm:cxn modelId="{09F55B0C-06CD-4C46-B4FA-11E28608898B}" type="presParOf" srcId="{267E09CE-1FF3-42CC-ADB4-2E0AE488C484}" destId="{EE0CDB29-C9AF-439A-BEF1-7D348DAF0D70}" srcOrd="6" destOrd="0" presId="urn:microsoft.com/office/officeart/2005/8/layout/vList2"/>
    <dgm:cxn modelId="{16179E47-FC54-490F-9F66-2F472B9A1E1B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134</TotalTime>
  <Pages>4</Pages>
  <Words>894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11</cp:revision>
  <cp:lastPrinted>2022-05-06T20:10:00Z</cp:lastPrinted>
  <dcterms:created xsi:type="dcterms:W3CDTF">2022-08-16T16:55:00Z</dcterms:created>
  <dcterms:modified xsi:type="dcterms:W3CDTF">2022-08-16T19:17:00Z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