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14:paraId="006245D8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AAE00D1" w14:textId="66735F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14:paraId="002F6F97" w14:textId="77777777" w:rsidTr="005D5BF5">
        <w:tc>
          <w:tcPr>
            <w:tcW w:w="5000" w:type="pct"/>
          </w:tcPr>
          <w:p w14:paraId="551E22F2" w14:textId="4955CD80" w:rsidR="005D5BF5" w:rsidRPr="004E55D5" w:rsidRDefault="00F738BE" w:rsidP="00BC62B5">
            <w:pPr>
              <w:pStyle w:val="Puest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BC62B5">
              <w:rPr>
                <w:rFonts w:ascii="Courier New" w:hAnsi="Courier New" w:cs="Courier New"/>
                <w:b/>
                <w:noProof/>
                <w:lang w:val="es-ES"/>
              </w:rPr>
              <w:t>13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del 2022</w:t>
            </w:r>
          </w:p>
        </w:tc>
      </w:tr>
      <w:tr w:rsidR="005D5BF5" w:rsidRPr="004E55D5" w14:paraId="32AEE18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36D8B545" w14:textId="777777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A0DADA9" w14:textId="4287D71F" w:rsidR="005D5BF5" w:rsidRPr="002B1C14" w:rsidRDefault="00750E8A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2B1C14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80609" w14:textId="670BDFA0"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2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14:paraId="15958287" w14:textId="77777777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CC3D11" w14:textId="3748E42D"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8C0C78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Silais Bilwi</w:t>
                                  </w:r>
                                </w:p>
                                <w:p w14:paraId="7C4F9F0C" w14:textId="6265CF9A"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740A1E85">
                                        <wp:extent cx="1981200" cy="4829175"/>
                                        <wp:effectExtent l="76200" t="38100" r="95250" b="9525"/>
                                        <wp:docPr id="1" name="Diagrama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3BD2F90" w14:textId="77777777"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14:paraId="10B80609" w14:textId="670BDFA0"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2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14:paraId="15958287" w14:textId="77777777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CC3D11" w14:textId="3748E42D"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8C0C78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Silais Bilwi</w:t>
                            </w:r>
                          </w:p>
                          <w:p w14:paraId="7C4F9F0C" w14:textId="6265CF9A"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740A1E85">
                                  <wp:extent cx="1981200" cy="4829175"/>
                                  <wp:effectExtent l="76200" t="38100" r="95250" b="9525"/>
                                  <wp:docPr id="1" name="Diagrama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3BD2F90" w14:textId="77777777"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</w:t>
      </w:r>
      <w:r w:rsidR="00BF1C70" w:rsidRPr="002B1C14">
        <w:rPr>
          <w:rFonts w:ascii="Courier New" w:hAnsi="Courier New" w:cs="Courier New"/>
          <w:noProof/>
          <w:sz w:val="44"/>
          <w:szCs w:val="44"/>
          <w:lang w:val="es-ES"/>
        </w:rPr>
        <w:t xml:space="preserve">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Salud</w:t>
      </w:r>
      <w:r w:rsid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 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14:paraId="79CC1524" w14:textId="1672DA7B"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13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0E595C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>2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E55D5" w14:paraId="44A5CBF3" w14:textId="77777777" w:rsidTr="00382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1"/>
        </w:trPr>
        <w:tc>
          <w:tcPr>
            <w:tcW w:w="5000" w:type="pct"/>
          </w:tcPr>
          <w:p w14:paraId="255403E2" w14:textId="6F10F6C7"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BC62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13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14:paraId="1E5AEEA9" w14:textId="68619AAC"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14:paraId="1B53ECFA" w14:textId="3E647749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Durante la presente semana que comprende del </w:t>
            </w:r>
            <w:r w:rsidR="00BB44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BC62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3 </w:t>
            </w:r>
            <w:r w:rsidR="00CE0A9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</w:t>
            </w:r>
            <w:r w:rsidR="00722FA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202</w:t>
            </w:r>
            <w:r w:rsidR="00D4557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BC62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03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14:paraId="7DB6FEF2" w14:textId="7A2378F0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BC62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</w:t>
            </w:r>
            <w:r w:rsidR="00722FA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14:paraId="705F78BB" w14:textId="6E403822"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6E50C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120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14:paraId="47CDFE69" w14:textId="16511584"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14:paraId="278DFFE5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D9ECD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20305C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 w:firstRow="1" w:lastRow="0" w:firstColumn="1" w:lastColumn="0" w:noHBand="0" w:noVBand="1"/>
      </w:tblPr>
      <w:tblGrid>
        <w:gridCol w:w="11545"/>
      </w:tblGrid>
      <w:tr w:rsidR="00036DB4" w:rsidRPr="004E55D5" w14:paraId="712E51E1" w14:textId="77777777" w:rsidTr="00382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5000" w:type="pct"/>
          </w:tcPr>
          <w:p w14:paraId="34184686" w14:textId="77777777"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14:paraId="7C6D45E9" w14:textId="6FE830A5"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CA6520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</w:t>
            </w:r>
            <w:r w:rsidR="00BC62B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3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2022</w:t>
            </w:r>
          </w:p>
          <w:p w14:paraId="36C89594" w14:textId="77777777"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14:paraId="6FD7138B" w14:textId="5C8EBEA5"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tbl>
            <w:tblPr>
              <w:tblW w:w="10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7"/>
              <w:gridCol w:w="819"/>
              <w:gridCol w:w="817"/>
              <w:gridCol w:w="811"/>
              <w:gridCol w:w="819"/>
              <w:gridCol w:w="817"/>
              <w:gridCol w:w="811"/>
              <w:gridCol w:w="936"/>
              <w:gridCol w:w="817"/>
              <w:gridCol w:w="996"/>
            </w:tblGrid>
            <w:tr w:rsidR="00BC62B5" w:rsidRPr="00BC62B5" w14:paraId="3C029160" w14:textId="77777777" w:rsidTr="00BC62B5">
              <w:trPr>
                <w:trHeight w:val="204"/>
              </w:trPr>
              <w:tc>
                <w:tcPr>
                  <w:tcW w:w="256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AE3867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B6BC15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5A4459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2021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FCF88C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2022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D81A8E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proofErr w:type="spellStart"/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Dif</w:t>
                  </w:r>
                  <w:proofErr w:type="spellEnd"/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 xml:space="preserve">. De Casos 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7F91A0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% Relativo de Tasas</w:t>
                  </w:r>
                </w:p>
              </w:tc>
            </w:tr>
            <w:tr w:rsidR="00BC62B5" w:rsidRPr="00BC62B5" w14:paraId="3AA3AC88" w14:textId="77777777" w:rsidTr="00BC62B5">
              <w:trPr>
                <w:trHeight w:val="216"/>
              </w:trPr>
              <w:tc>
                <w:tcPr>
                  <w:tcW w:w="256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98FD914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E87BFDD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D854D5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3B372A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BFFA30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EDB232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D9E8D4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C5DD7D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7CEE165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06A9C97E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</w:tr>
            <w:tr w:rsidR="00BC62B5" w:rsidRPr="00BC62B5" w14:paraId="1A06D673" w14:textId="77777777" w:rsidTr="00BC62B5">
              <w:trPr>
                <w:trHeight w:val="204"/>
              </w:trPr>
              <w:tc>
                <w:tcPr>
                  <w:tcW w:w="1006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1EBB5E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  <w:t>No Categorizado</w:t>
                  </w:r>
                </w:p>
              </w:tc>
            </w:tr>
            <w:tr w:rsidR="00BC62B5" w:rsidRPr="00BC62B5" w14:paraId="5CEDEF27" w14:textId="77777777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5DB054" w14:textId="77777777" w:rsidR="00BC62B5" w:rsidRPr="00BC62B5" w:rsidRDefault="00847273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5" w:anchor="2!A1" w:tooltip="Ir a COVID 19 Caso Confirmado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COVID 19 Caso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4242FC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10876D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283E2F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E665E5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DFCD57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D589ED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1924BC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A31FC2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80618B0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0.00</w:t>
                  </w:r>
                </w:p>
              </w:tc>
            </w:tr>
            <w:tr w:rsidR="00BC62B5" w:rsidRPr="00BC62B5" w14:paraId="6F138C48" w14:textId="77777777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FC957E" w14:textId="3195E4B4" w:rsidR="00BC62B5" w:rsidRPr="00BC62B5" w:rsidRDefault="00847273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6" w:anchor="3!A1" w:tooltip="Ir a Dengue Clasico Confirmado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Dengue Clásico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FFD2F3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4C7564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405140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79C883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0.46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0E0F45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6CC76B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2B4FB9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9E7612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8249922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116.67</w:t>
                  </w:r>
                </w:p>
              </w:tc>
            </w:tr>
            <w:tr w:rsidR="00BC62B5" w:rsidRPr="00BC62B5" w14:paraId="2ECD8CDA" w14:textId="77777777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F9ABAD" w14:textId="77777777" w:rsidR="00BC62B5" w:rsidRPr="00BC62B5" w:rsidRDefault="00847273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7" w:anchor="4!A1" w:tooltip="Ir a Dengue Clasico Sospechoso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3C0010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DB3516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906D93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288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C87F6A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22.24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CCC545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B8D802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43ACCE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24.86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4919DA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27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B7190D1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11.81</w:t>
                  </w:r>
                </w:p>
              </w:tc>
            </w:tr>
            <w:tr w:rsidR="00BC62B5" w:rsidRPr="00BC62B5" w14:paraId="0F94DDE9" w14:textId="77777777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A14264" w14:textId="77777777" w:rsidR="00BC62B5" w:rsidRPr="00BC62B5" w:rsidRDefault="00847273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8" w:anchor="5!A1" w:tooltip="Ir a E.D.A. (Sindrome Diarreico Agudo)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7CBCD6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6534A8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176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A205D9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3701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C71033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285.78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C56179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225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393CFE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3606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E5B48A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278.44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4BEAED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8042F0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-2.57</w:t>
                  </w:r>
                </w:p>
              </w:tc>
            </w:tr>
            <w:tr w:rsidR="00BC62B5" w:rsidRPr="00BC62B5" w14:paraId="048C8532" w14:textId="77777777" w:rsidTr="00BC62B5">
              <w:trPr>
                <w:trHeight w:val="408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11FCB3" w14:textId="77777777" w:rsidR="00BC62B5" w:rsidRPr="00BC62B5" w:rsidRDefault="00847273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9" w:anchor="6!A1" w:tooltip="Ir a I.R.A (Sindrome Respiratorio Agudo)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183CB1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DD07BA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7E319A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7653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41C248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590.94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C6F5C3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622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CEF6C3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13431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DD3DCD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1037.10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98CCB3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314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F19FCE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75.50</w:t>
                  </w:r>
                </w:p>
              </w:tc>
            </w:tr>
            <w:tr w:rsidR="00BC62B5" w:rsidRPr="00BC62B5" w14:paraId="16807EA6" w14:textId="77777777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DE7D19" w14:textId="2422403C" w:rsidR="00BC62B5" w:rsidRPr="00BC62B5" w:rsidRDefault="00847273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0" w:anchor="7!A1" w:tooltip="Ir a Leishmaniasis Cutanea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Leishmaniosis Cutánea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71E8D1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FD97BB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B2B9E0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919128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3.09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7A69A5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33CF08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9A5BEB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0.62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C5236E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ED23BB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-80.00</w:t>
                  </w:r>
                </w:p>
              </w:tc>
            </w:tr>
            <w:tr w:rsidR="00BC62B5" w:rsidRPr="00BC62B5" w14:paraId="2CD027CF" w14:textId="77777777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87653E" w14:textId="1400C97B" w:rsidR="00BC62B5" w:rsidRPr="00BC62B5" w:rsidRDefault="00847273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1" w:anchor="8!A1" w:tooltip="Ir a Neumonia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Neumonía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43EB8B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AFFC2E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6A2B88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1447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14CA6F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111.73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A6EFD9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73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4C2469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1203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1D9C0C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92.89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F85247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7792011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-16.86</w:t>
                  </w:r>
                </w:p>
              </w:tc>
            </w:tr>
            <w:tr w:rsidR="00BC62B5" w:rsidRPr="00BC62B5" w14:paraId="70A2C6B3" w14:textId="77777777" w:rsidTr="00BC62B5">
              <w:trPr>
                <w:trHeight w:val="204"/>
              </w:trPr>
              <w:tc>
                <w:tcPr>
                  <w:tcW w:w="1006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93FECC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  <w:t>Enferm. transmitidas por mosquito anopheles</w:t>
                  </w:r>
                </w:p>
              </w:tc>
            </w:tr>
            <w:tr w:rsidR="00BC62B5" w:rsidRPr="00BC62B5" w14:paraId="5BA46DD4" w14:textId="77777777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ADC521" w14:textId="77777777" w:rsidR="00BC62B5" w:rsidRPr="00BC62B5" w:rsidRDefault="00847273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2" w:anchor="9!A1" w:tooltip="Ir a Malaria Falciparum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703F75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3F3562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135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EFCE30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4192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C5DC42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323.69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9F9B22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0F21F2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1274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961C67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98.37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CC6CF1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-76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7C2501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-69.61</w:t>
                  </w:r>
                </w:p>
              </w:tc>
            </w:tr>
            <w:tr w:rsidR="00BC62B5" w:rsidRPr="00BC62B5" w14:paraId="46C84097" w14:textId="77777777" w:rsidTr="00BC62B5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164F62" w14:textId="77777777" w:rsidR="00BC62B5" w:rsidRPr="00BC62B5" w:rsidRDefault="00847273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3" w:anchor="10!A1" w:tooltip="Ir a Malaria Vivax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F0359F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45F87E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166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5ACA8D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4010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192F5B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309.64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3A8F5F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126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9B1D21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2019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B9713A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155.90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3989AD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636FE4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-49.65</w:t>
                  </w:r>
                </w:p>
              </w:tc>
            </w:tr>
            <w:tr w:rsidR="00BC62B5" w:rsidRPr="00BC62B5" w14:paraId="64B83ACF" w14:textId="77777777" w:rsidTr="00BC62B5">
              <w:trPr>
                <w:trHeight w:val="204"/>
              </w:trPr>
              <w:tc>
                <w:tcPr>
                  <w:tcW w:w="1006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62B4A1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NI" w:eastAsia="es-NI"/>
                    </w:rPr>
                    <w:t>Enferm. transmitidas por ratones y otros mamiferos</w:t>
                  </w:r>
                </w:p>
              </w:tc>
            </w:tr>
            <w:tr w:rsidR="00BC62B5" w:rsidRPr="00BC62B5" w14:paraId="4E792143" w14:textId="77777777" w:rsidTr="00BC62B5">
              <w:trPr>
                <w:trHeight w:val="216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B50B7E" w14:textId="77777777" w:rsidR="00BC62B5" w:rsidRPr="00BC62B5" w:rsidRDefault="00847273" w:rsidP="00BC62B5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4" w:anchor="11!A1" w:tooltip="Ir a Leptospirosis" w:history="1">
                    <w:r w:rsidR="00BC62B5" w:rsidRPr="00BC62B5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8690A7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683321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7E5860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111731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B3951B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6C12A4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13CB49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6A81B6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FF2D48" w14:textId="77777777" w:rsidR="00BC62B5" w:rsidRPr="00BC62B5" w:rsidRDefault="00BC62B5" w:rsidP="00BC62B5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BC62B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200.00</w:t>
                  </w:r>
                </w:p>
              </w:tc>
            </w:tr>
          </w:tbl>
          <w:p w14:paraId="407E42FB" w14:textId="7282F265"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14:paraId="2499EF26" w14:textId="4078525B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62FC46D2" w14:textId="0335D75C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43939B92" w14:textId="10C3FDE5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49EFFA1B" w14:textId="165AB554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30EB10FD" w14:textId="44F77999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6500CB8E" w14:textId="6A8DF2C8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360ABC8E" w14:textId="54F062EF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25105261" w14:textId="595C23E5"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1172EA28" w14:textId="1FB62C47"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32F3DCB1" w14:textId="02300F0C"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650F8A97" w14:textId="77777777"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76C92717" w14:textId="3F891881"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3E6F17F5" w14:textId="77777777"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08DF795C" w14:textId="77777777"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1FBBD6CD" w14:textId="77777777"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40CF70FC" w14:textId="003F841C"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4B48871" w14:textId="3921CA9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7D58409E" w14:textId="77777777"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0A4EC944" w14:textId="21F98B0D"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14:paraId="3C068BF2" w14:textId="77777777"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475A6687" w14:textId="32AFABCF"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BB443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2022, se han captado y reportado un total de 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03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0.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23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una comparacion 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 casos en relacion a la misma semana del año 2021 donde se habian reportado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igual cantidad de 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0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 una tasa del 0.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23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 10,000 hab.</w:t>
      </w:r>
    </w:p>
    <w:p w14:paraId="113BF42F" w14:textId="7EC73DB6"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10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984"/>
        <w:gridCol w:w="823"/>
        <w:gridCol w:w="817"/>
        <w:gridCol w:w="821"/>
        <w:gridCol w:w="824"/>
        <w:gridCol w:w="818"/>
        <w:gridCol w:w="821"/>
        <w:gridCol w:w="824"/>
        <w:gridCol w:w="996"/>
        <w:gridCol w:w="8"/>
      </w:tblGrid>
      <w:tr w:rsidR="00BC62B5" w:rsidRPr="00BC62B5" w14:paraId="349389EC" w14:textId="77777777" w:rsidTr="00BC62B5">
        <w:trPr>
          <w:trHeight w:val="445"/>
        </w:trPr>
        <w:tc>
          <w:tcPr>
            <w:tcW w:w="101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7F09C33A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COVID 19 CASO CONFIRMADO (CIE10: U071)</w:t>
            </w:r>
          </w:p>
        </w:tc>
      </w:tr>
      <w:tr w:rsidR="00BC62B5" w:rsidRPr="00BC62B5" w14:paraId="55126564" w14:textId="77777777" w:rsidTr="00BC62B5">
        <w:trPr>
          <w:gridAfter w:val="1"/>
          <w:wAfter w:w="8" w:type="dxa"/>
          <w:trHeight w:val="334"/>
        </w:trPr>
        <w:tc>
          <w:tcPr>
            <w:tcW w:w="2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EF455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Lugares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0334E" w14:textId="6CCB0DDC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Última Semana</w:t>
            </w:r>
          </w:p>
        </w:tc>
        <w:tc>
          <w:tcPr>
            <w:tcW w:w="24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CE351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2021</w:t>
            </w:r>
          </w:p>
        </w:tc>
        <w:tc>
          <w:tcPr>
            <w:tcW w:w="2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98C2B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2022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31D46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proofErr w:type="spellStart"/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Dif</w:t>
            </w:r>
            <w:proofErr w:type="spellEnd"/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 xml:space="preserve">. De Casos 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6BD21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% Relativo de Tasas</w:t>
            </w:r>
          </w:p>
        </w:tc>
      </w:tr>
      <w:tr w:rsidR="00BC62B5" w:rsidRPr="00BC62B5" w14:paraId="5342D692" w14:textId="77777777" w:rsidTr="00BC62B5">
        <w:trPr>
          <w:gridAfter w:val="1"/>
          <w:wAfter w:w="8" w:type="dxa"/>
          <w:trHeight w:val="334"/>
        </w:trPr>
        <w:tc>
          <w:tcPr>
            <w:tcW w:w="2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89554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595D9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299F8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Casos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9ADC4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Acum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BF69F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Tasas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0F101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Casos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A7287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Acum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8839B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Tasas</w:t>
            </w: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D8DC7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4D52B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</w:tr>
      <w:tr w:rsidR="00BC62B5" w:rsidRPr="00BC62B5" w14:paraId="0EDB2CA5" w14:textId="77777777" w:rsidTr="00BC62B5">
        <w:trPr>
          <w:gridAfter w:val="1"/>
          <w:wAfter w:w="8" w:type="dxa"/>
          <w:trHeight w:val="315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73EF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Prinzapolka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69F1" w14:textId="399E2CBD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>
              <w:rPr>
                <w:rFonts w:ascii="Arial" w:eastAsia="Times New Roman" w:hAnsi="Arial" w:cs="Arial"/>
                <w:color w:val="000000"/>
                <w:lang w:val="es-NI" w:eastAsia="es-NI"/>
              </w:rPr>
              <w:t>13</w:t>
            </w: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\2022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45C0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BB2B0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2DEE9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4360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6C3B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3C94F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EA62E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9FB51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</w:tr>
      <w:tr w:rsidR="00BC62B5" w:rsidRPr="00BC62B5" w14:paraId="6648DBC4" w14:textId="77777777" w:rsidTr="00BC62B5">
        <w:trPr>
          <w:gridAfter w:val="1"/>
          <w:wAfter w:w="8" w:type="dxa"/>
          <w:trHeight w:val="315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5DBB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Puerto Cabezas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93B8" w14:textId="0E55490C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DF6057">
              <w:rPr>
                <w:rFonts w:ascii="Arial" w:eastAsia="Times New Roman" w:hAnsi="Arial" w:cs="Arial"/>
                <w:color w:val="000000"/>
                <w:lang w:val="es-NI" w:eastAsia="es-NI"/>
              </w:rPr>
              <w:t>13</w:t>
            </w: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\2022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3C9F2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0310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2E7D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0.45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D5BA8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2B9A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782E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0.45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5043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DBBC2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0.00</w:t>
            </w:r>
          </w:p>
        </w:tc>
      </w:tr>
      <w:tr w:rsidR="00BC62B5" w:rsidRPr="00BC62B5" w14:paraId="16AB9DDA" w14:textId="77777777" w:rsidTr="00BC62B5">
        <w:trPr>
          <w:gridAfter w:val="1"/>
          <w:wAfter w:w="8" w:type="dxa"/>
          <w:trHeight w:val="315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DA54" w14:textId="52F73D41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Waspam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801D" w14:textId="468507A3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DF6057">
              <w:rPr>
                <w:rFonts w:ascii="Arial" w:eastAsia="Times New Roman" w:hAnsi="Arial" w:cs="Arial"/>
                <w:color w:val="000000"/>
                <w:lang w:val="es-NI" w:eastAsia="es-NI"/>
              </w:rPr>
              <w:t>13</w:t>
            </w: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\2022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A9D6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2D4A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52B6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005D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8A702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BCC8B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2E203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56E0D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</w:tr>
      <w:tr w:rsidR="00BC62B5" w:rsidRPr="00BC62B5" w14:paraId="319D7CC7" w14:textId="77777777" w:rsidTr="00BC62B5">
        <w:trPr>
          <w:gridAfter w:val="1"/>
          <w:wAfter w:w="8" w:type="dxa"/>
          <w:trHeight w:val="354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0D35F5A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Total SILAIS BILWI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7FDF183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427050F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7F9DB74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3764C429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0.23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FC63CA0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31096E5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E79C80E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0.23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70FC7409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1FFC6AE4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0.00</w:t>
            </w:r>
          </w:p>
        </w:tc>
      </w:tr>
    </w:tbl>
    <w:p w14:paraId="2A09DC8D" w14:textId="77777777"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42BF5C38" w14:textId="0E3D1CAE"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0"/>
      </w:tblGrid>
      <w:tr w:rsidR="00CB3A98" w:rsidRPr="00CB3A98" w14:paraId="4B69520B" w14:textId="77777777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06542" w14:textId="65FACFB8" w:rsidR="00CB3A98" w:rsidRPr="00CB3A98" w:rsidRDefault="00CB3A98" w:rsidP="00CB3A9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14:paraId="0E21DD48" w14:textId="20A42D83" w:rsidR="004E391C" w:rsidRDefault="004E391C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0FDD8A9F" w14:textId="743C1BF1"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14:paraId="411BA411" w14:textId="03F53040"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="00BC62B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</w:t>
      </w:r>
      <w:r w:rsidR="002D727B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E9217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C62B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1,203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B621D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C62B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92.89</w:t>
      </w:r>
      <w:r w:rsidR="00E66FFD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91B2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disminuida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7F2C3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BC62B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111.73</w:t>
      </w:r>
      <w:r w:rsidR="00E66FFD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un porcentaje relativo de tasas de (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-</w:t>
      </w:r>
      <w:r w:rsidR="00BC62B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16.86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tbl>
      <w:tblPr>
        <w:tblW w:w="10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992"/>
        <w:gridCol w:w="823"/>
        <w:gridCol w:w="816"/>
        <w:gridCol w:w="827"/>
        <w:gridCol w:w="823"/>
        <w:gridCol w:w="816"/>
        <w:gridCol w:w="827"/>
        <w:gridCol w:w="823"/>
        <w:gridCol w:w="1004"/>
        <w:gridCol w:w="7"/>
      </w:tblGrid>
      <w:tr w:rsidR="00BC62B5" w:rsidRPr="00BC62B5" w14:paraId="5EC1AE77" w14:textId="77777777" w:rsidTr="00BC62B5">
        <w:trPr>
          <w:trHeight w:val="452"/>
        </w:trPr>
        <w:tc>
          <w:tcPr>
            <w:tcW w:w="1014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50D38C7E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NEUMONIA</w:t>
            </w:r>
          </w:p>
        </w:tc>
      </w:tr>
      <w:tr w:rsidR="00BC62B5" w:rsidRPr="00BC62B5" w14:paraId="3EC815FB" w14:textId="77777777" w:rsidTr="00BC62B5">
        <w:trPr>
          <w:trHeight w:val="339"/>
        </w:trPr>
        <w:tc>
          <w:tcPr>
            <w:tcW w:w="23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EEC43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Lugares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AA8CC" w14:textId="31079D3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Última Semana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A6783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2021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1D86B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2022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853D0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proofErr w:type="spellStart"/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Dif</w:t>
            </w:r>
            <w:proofErr w:type="spellEnd"/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 xml:space="preserve">. De Casos 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455B0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% Relativo de Tasas</w:t>
            </w:r>
          </w:p>
        </w:tc>
      </w:tr>
      <w:tr w:rsidR="00BC62B5" w:rsidRPr="00BC62B5" w14:paraId="16C572F7" w14:textId="77777777" w:rsidTr="00BC62B5">
        <w:trPr>
          <w:gridAfter w:val="1"/>
          <w:wAfter w:w="7" w:type="dxa"/>
          <w:trHeight w:val="339"/>
        </w:trPr>
        <w:tc>
          <w:tcPr>
            <w:tcW w:w="23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01E3E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5051F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22C82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Casos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2648D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Acum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8294D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Tasas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52BAB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Casos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8F78B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Acum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D60B9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Tasas</w:t>
            </w:r>
          </w:p>
        </w:tc>
        <w:tc>
          <w:tcPr>
            <w:tcW w:w="8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448C9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92DF9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</w:tr>
      <w:tr w:rsidR="00BC62B5" w:rsidRPr="00BC62B5" w14:paraId="18BAFDAD" w14:textId="77777777" w:rsidTr="00BC62B5">
        <w:trPr>
          <w:gridAfter w:val="1"/>
          <w:wAfter w:w="7" w:type="dxa"/>
          <w:trHeight w:val="320"/>
        </w:trPr>
        <w:tc>
          <w:tcPr>
            <w:tcW w:w="23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287A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Prinzapolka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9362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26\2022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DFE2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0AD4E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58C2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26.08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AF8FF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2568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C74C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18.63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7126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-2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D7DAC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-28.57</w:t>
            </w:r>
          </w:p>
        </w:tc>
      </w:tr>
      <w:tr w:rsidR="00BC62B5" w:rsidRPr="00BC62B5" w14:paraId="32B04789" w14:textId="77777777" w:rsidTr="00BC62B5">
        <w:trPr>
          <w:gridAfter w:val="1"/>
          <w:wAfter w:w="7" w:type="dxa"/>
          <w:trHeight w:val="320"/>
        </w:trPr>
        <w:tc>
          <w:tcPr>
            <w:tcW w:w="23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28AEF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Puerto Cabezas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D40B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26\2022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8AA7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0ECC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1263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71B0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190.87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5503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B3965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962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5A159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145.39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9C02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D0046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-23.83</w:t>
            </w:r>
          </w:p>
        </w:tc>
      </w:tr>
      <w:tr w:rsidR="00BC62B5" w:rsidRPr="00BC62B5" w14:paraId="62360AB2" w14:textId="77777777" w:rsidTr="00BC62B5">
        <w:trPr>
          <w:gridAfter w:val="1"/>
          <w:wAfter w:w="7" w:type="dxa"/>
          <w:trHeight w:val="320"/>
        </w:trPr>
        <w:tc>
          <w:tcPr>
            <w:tcW w:w="23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1EE6" w14:textId="2F337A22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Waspam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2602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26\2022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20D5F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A58B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142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8988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30.07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6FD8C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C738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211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5D46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44.67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2D88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color w:val="000000"/>
                <w:lang w:val="es-NI" w:eastAsia="es-NI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691DA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0000"/>
                <w:lang w:val="es-NI" w:eastAsia="es-NI"/>
              </w:rPr>
              <w:t>48.59</w:t>
            </w:r>
          </w:p>
        </w:tc>
      </w:tr>
      <w:tr w:rsidR="00BC62B5" w:rsidRPr="00BC62B5" w14:paraId="37F18645" w14:textId="77777777" w:rsidTr="00BC62B5">
        <w:trPr>
          <w:gridAfter w:val="1"/>
          <w:wAfter w:w="7" w:type="dxa"/>
          <w:trHeight w:val="339"/>
        </w:trPr>
        <w:tc>
          <w:tcPr>
            <w:tcW w:w="2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E4538D6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Total SILAIS BILWI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0A25257" w14:textId="77777777" w:rsidR="00BC62B5" w:rsidRPr="00BC62B5" w:rsidRDefault="00BC62B5" w:rsidP="00BC62B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7E3DC352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27B1A53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1447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7ADAD9A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111.73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CE9E9C7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4BA424D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1203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788E30A0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92.89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1EC7439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67335930" w14:textId="77777777" w:rsidR="00BC62B5" w:rsidRPr="00BC62B5" w:rsidRDefault="00BC62B5" w:rsidP="00BC62B5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C62B5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-16.86</w:t>
            </w:r>
          </w:p>
        </w:tc>
      </w:tr>
    </w:tbl>
    <w:p w14:paraId="5C7203C1" w14:textId="3DB9A1DD"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14:paraId="1D06EC51" w14:textId="308CC695" w:rsidR="00AB2658" w:rsidRPr="004E55D5" w:rsidRDefault="00AB2658" w:rsidP="00B62D2F">
      <w:pPr>
        <w:jc w:val="center"/>
        <w:rPr>
          <w:rFonts w:ascii="Courier New" w:hAnsi="Courier New" w:cs="Courier New"/>
          <w:b/>
          <w:i/>
          <w:noProof/>
          <w:sz w:val="24"/>
          <w:lang w:val="es-ES"/>
        </w:rPr>
      </w:pPr>
    </w:p>
    <w:p w14:paraId="13188BBA" w14:textId="4218C26B"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2FB52C46" w14:textId="6BD96C09"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54703AC4" w14:textId="578D8F8C"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708B5A06" w14:textId="77777777" w:rsidR="007A459E" w:rsidRPr="004E55D5" w:rsidRDefault="007A459E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2D099CCE" w14:textId="48F634DD" w:rsidR="00D76D25" w:rsidRDefault="00D76D25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2856D874" w14:textId="5105ABBE" w:rsidR="00901D59" w:rsidRDefault="00901D59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619A7036" w14:textId="1F157138" w:rsidR="00901D59" w:rsidRDefault="00901D59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14A54079" w14:textId="77777777" w:rsidR="00305E7D" w:rsidRPr="004E55D5" w:rsidRDefault="00305E7D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64D151CB" w14:textId="3230E0F6" w:rsidR="00D76D25" w:rsidRDefault="00D76D25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614A3A25" w14:textId="77777777" w:rsidR="00527AF8" w:rsidRDefault="00527AF8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77A574CE" w14:textId="77777777" w:rsidR="00527AF8" w:rsidRPr="004E55D5" w:rsidRDefault="00527AF8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76A190E1" w14:textId="797CD2F6"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14:paraId="4169038C" w14:textId="52D578F6"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BB443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2022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14:paraId="4C9519F3" w14:textId="7627A2AC"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14:paraId="699897FE" w14:textId="48E69992"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14:paraId="54422F65" w14:textId="352DF4E1"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14:paraId="2AF41AED" w14:textId="2107D46C"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14:paraId="71B9B868" w14:textId="5859AA92"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14:paraId="02F17670" w14:textId="77777777"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14:paraId="460DC148" w14:textId="7D6FE2CB"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>
      <w:footerReference w:type="default" r:id="rId25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2D454" w14:textId="77777777" w:rsidR="00847273" w:rsidRDefault="00847273">
      <w:pPr>
        <w:spacing w:before="0" w:after="0" w:line="240" w:lineRule="auto"/>
      </w:pPr>
      <w:r>
        <w:separator/>
      </w:r>
    </w:p>
  </w:endnote>
  <w:endnote w:type="continuationSeparator" w:id="0">
    <w:p w14:paraId="0E0C860E" w14:textId="77777777" w:rsidR="00847273" w:rsidRDefault="008472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14:paraId="58449BA9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6BBD0493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4D6576A9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14:paraId="4886039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14:paraId="77BDC317" w14:textId="77777777" w:rsidTr="005D5BF5">
      <w:tc>
        <w:tcPr>
          <w:tcW w:w="3215" w:type="pct"/>
        </w:tcPr>
        <w:p w14:paraId="5B147A22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B9E5F17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14:paraId="45B2CF0B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182E45">
            <w:rPr>
              <w:noProof/>
              <w:lang w:val="es-ES"/>
            </w:rPr>
            <w:t>5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182E45">
            <w:rPr>
              <w:noProof/>
              <w:lang w:val="es-ES"/>
            </w:rPr>
            <w:t>5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14:paraId="17846286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45F2515A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C27B73E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14:paraId="1AADC5A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14:paraId="4CC473C3" w14:textId="77777777"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21BE2" w14:textId="77777777" w:rsidR="00847273" w:rsidRDefault="00847273">
      <w:pPr>
        <w:spacing w:before="0" w:after="0" w:line="240" w:lineRule="auto"/>
      </w:pPr>
      <w:r>
        <w:separator/>
      </w:r>
    </w:p>
  </w:footnote>
  <w:footnote w:type="continuationSeparator" w:id="0">
    <w:p w14:paraId="243F71D9" w14:textId="77777777" w:rsidR="00847273" w:rsidRDefault="0084727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FB"/>
    <w:rsid w:val="00027431"/>
    <w:rsid w:val="000314E8"/>
    <w:rsid w:val="00031AB9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2E45"/>
    <w:rsid w:val="00186259"/>
    <w:rsid w:val="0018675D"/>
    <w:rsid w:val="001A01C3"/>
    <w:rsid w:val="001A788F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727B"/>
    <w:rsid w:val="002E1878"/>
    <w:rsid w:val="002F3CE6"/>
    <w:rsid w:val="00304AC7"/>
    <w:rsid w:val="00305E7D"/>
    <w:rsid w:val="00314F55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7958"/>
    <w:rsid w:val="00394728"/>
    <w:rsid w:val="003A08D4"/>
    <w:rsid w:val="003B1083"/>
    <w:rsid w:val="003B34BC"/>
    <w:rsid w:val="003C103A"/>
    <w:rsid w:val="003C5577"/>
    <w:rsid w:val="003E2E92"/>
    <w:rsid w:val="003E5D48"/>
    <w:rsid w:val="003F36C3"/>
    <w:rsid w:val="003F6A0B"/>
    <w:rsid w:val="00403B8C"/>
    <w:rsid w:val="00407E9D"/>
    <w:rsid w:val="00417BEE"/>
    <w:rsid w:val="0043309A"/>
    <w:rsid w:val="00434A84"/>
    <w:rsid w:val="00442277"/>
    <w:rsid w:val="00457CCE"/>
    <w:rsid w:val="00461C1B"/>
    <w:rsid w:val="0046266B"/>
    <w:rsid w:val="00464A84"/>
    <w:rsid w:val="00464FDA"/>
    <w:rsid w:val="00465491"/>
    <w:rsid w:val="00465C36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5671"/>
    <w:rsid w:val="004F5F13"/>
    <w:rsid w:val="00511E49"/>
    <w:rsid w:val="00527AF8"/>
    <w:rsid w:val="00534594"/>
    <w:rsid w:val="00541237"/>
    <w:rsid w:val="00541CA8"/>
    <w:rsid w:val="00542D9C"/>
    <w:rsid w:val="00553421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E50CB"/>
    <w:rsid w:val="006F0277"/>
    <w:rsid w:val="00701939"/>
    <w:rsid w:val="00701EC1"/>
    <w:rsid w:val="007043DF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273"/>
    <w:rsid w:val="008478D7"/>
    <w:rsid w:val="00847AFD"/>
    <w:rsid w:val="00853D64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C0C78"/>
    <w:rsid w:val="008C19BA"/>
    <w:rsid w:val="008C313A"/>
    <w:rsid w:val="008C3E1F"/>
    <w:rsid w:val="008D005C"/>
    <w:rsid w:val="008D0EA0"/>
    <w:rsid w:val="008D23A2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7462"/>
    <w:rsid w:val="00A41C02"/>
    <w:rsid w:val="00A42AEA"/>
    <w:rsid w:val="00A44593"/>
    <w:rsid w:val="00A450D1"/>
    <w:rsid w:val="00A52A5B"/>
    <w:rsid w:val="00A5565E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3761"/>
    <w:rsid w:val="00B13A1D"/>
    <w:rsid w:val="00B2009A"/>
    <w:rsid w:val="00B21C91"/>
    <w:rsid w:val="00B22B6C"/>
    <w:rsid w:val="00B3501F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9788A"/>
    <w:rsid w:val="00DC535F"/>
    <w:rsid w:val="00DC53DE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11E8F"/>
    <w:rsid w:val="00F13C2E"/>
    <w:rsid w:val="00F217B6"/>
    <w:rsid w:val="00F2555A"/>
    <w:rsid w:val="00F2665B"/>
    <w:rsid w:val="00F30AF5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042DAA"/>
  <w15:chartTrackingRefBased/>
  <w15:docId w15:val="{4B382563-2895-4D5A-942B-F8FDB7EA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20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23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3-%202022.xls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34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439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03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19A5978F-6129-4274-BA7F-DE81D77924F1}" type="presOf" srcId="{53D87AF3-3AE9-4DE0-881C-213853B42203}" destId="{8C8BA0C4-218E-4E32-940F-C1411BC32802}" srcOrd="0" destOrd="1" presId="urn:microsoft.com/office/officeart/2005/8/layout/vList2"/>
    <dgm:cxn modelId="{7B7D329A-66B0-4AEB-9B84-995AB41C4D4D}" type="presOf" srcId="{F843BA36-FBB8-4D33-843E-7F7F78FAD741}" destId="{77CC1A46-0744-4F28-A1A2-4865236489CD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25A5CE0F-248B-4399-8385-945DA2D78B61}" type="presOf" srcId="{27177C1A-BB55-425A-A24C-5004255D657C}" destId="{FB9EFF2C-29FC-499E-ABCD-FCA5CA5ED596}" srcOrd="0" destOrd="1" presId="urn:microsoft.com/office/officeart/2005/8/layout/vList2"/>
    <dgm:cxn modelId="{AE369A76-247D-41CB-BE8F-600F0B12E665}" type="presOf" srcId="{858CFB1C-108B-460C-B456-0D0BFA519988}" destId="{836094D1-D44C-46AC-BBF9-57833AEFCFEE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5F2984C1-9FB2-437C-8D7E-60B470124D49}" type="presOf" srcId="{B6ABA393-D06A-4FCC-9E46-5605BA37871C}" destId="{FAA4DB97-8A9A-433C-B607-32B580935F28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4B5FF5D9-3CE7-4E46-AFA4-9CDA1E19BFBB}" type="presOf" srcId="{4572347B-FDCC-4D40-955D-0300739469CF}" destId="{EE0CDB29-C9AF-439A-BEF1-7D348DAF0D70}" srcOrd="0" destOrd="0" presId="urn:microsoft.com/office/officeart/2005/8/layout/vList2"/>
    <dgm:cxn modelId="{CCDE3C9C-32E6-4D34-B84B-10A90634E65B}" type="presOf" srcId="{75715167-98A1-43AA-BB9F-C8646048B38B}" destId="{FAA4DB97-8A9A-433C-B607-32B580935F28}" srcOrd="0" destOrd="0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619E247-29B9-4024-8843-E2C3E7CAB7AB}" type="presOf" srcId="{62096081-9C9D-4636-9D9E-39DE572EE29F}" destId="{FB9EFF2C-29FC-499E-ABCD-FCA5CA5ED596}" srcOrd="0" destOrd="0" presId="urn:microsoft.com/office/officeart/2005/8/layout/vList2"/>
    <dgm:cxn modelId="{CAB49D27-4213-44F3-8CCD-3A39D6AF227C}" type="presOf" srcId="{4D3DA8A8-879B-4BD3-B242-5783B667FE7E}" destId="{8C8BA0C4-218E-4E32-940F-C1411BC32802}" srcOrd="0" destOrd="0" presId="urn:microsoft.com/office/officeart/2005/8/layout/vList2"/>
    <dgm:cxn modelId="{E0A19D78-4782-4BC0-8517-CF357E1CE0C5}" type="presOf" srcId="{900C2286-ED9E-4618-87F2-533CEC8E3425}" destId="{77CC1A46-0744-4F28-A1A2-4865236489CD}" srcOrd="0" destOrd="1" presId="urn:microsoft.com/office/officeart/2005/8/layout/vList2"/>
    <dgm:cxn modelId="{848BBEE3-76FB-4DE5-AA6F-66BBD195639A}" type="presOf" srcId="{73BEB52C-626B-4074-85A0-1C96960ADE8F}" destId="{267E09CE-1FF3-42CC-ADB4-2E0AE488C484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8D37A3B-4DAF-454B-88B4-AA730FE80AD4}" type="presOf" srcId="{04043959-B629-4DE8-8315-DF88C31AFAB0}" destId="{28E81177-ADA2-4E0B-BD2D-FB052EDE1DDE}" srcOrd="0" destOrd="0" presId="urn:microsoft.com/office/officeart/2005/8/layout/vList2"/>
    <dgm:cxn modelId="{F03FABC7-E3C3-4FC0-B7F7-DBC726A20BC4}" type="presOf" srcId="{677DFF59-DEF3-4FD4-91DD-9882B3D35904}" destId="{B2D88455-42DE-40E0-ADD0-505F48BC1088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3A25DB0A-5A31-40FB-B53B-1A66AEA1270B}" type="presParOf" srcId="{267E09CE-1FF3-42CC-ADB4-2E0AE488C484}" destId="{28E81177-ADA2-4E0B-BD2D-FB052EDE1DDE}" srcOrd="0" destOrd="0" presId="urn:microsoft.com/office/officeart/2005/8/layout/vList2"/>
    <dgm:cxn modelId="{36D04B53-972F-41D9-BEE5-73070C306FA3}" type="presParOf" srcId="{267E09CE-1FF3-42CC-ADB4-2E0AE488C484}" destId="{8C8BA0C4-218E-4E32-940F-C1411BC32802}" srcOrd="1" destOrd="0" presId="urn:microsoft.com/office/officeart/2005/8/layout/vList2"/>
    <dgm:cxn modelId="{39002EC4-EF66-469E-9FD0-DCBC2D91A727}" type="presParOf" srcId="{267E09CE-1FF3-42CC-ADB4-2E0AE488C484}" destId="{836094D1-D44C-46AC-BBF9-57833AEFCFEE}" srcOrd="2" destOrd="0" presId="urn:microsoft.com/office/officeart/2005/8/layout/vList2"/>
    <dgm:cxn modelId="{ECAD4116-0311-4C82-A5BC-0747BEF2C03B}" type="presParOf" srcId="{267E09CE-1FF3-42CC-ADB4-2E0AE488C484}" destId="{FAA4DB97-8A9A-433C-B607-32B580935F28}" srcOrd="3" destOrd="0" presId="urn:microsoft.com/office/officeart/2005/8/layout/vList2"/>
    <dgm:cxn modelId="{ABDA62D8-98D8-42E7-A87B-B1B4369A6166}" type="presParOf" srcId="{267E09CE-1FF3-42CC-ADB4-2E0AE488C484}" destId="{B2D88455-42DE-40E0-ADD0-505F48BC1088}" srcOrd="4" destOrd="0" presId="urn:microsoft.com/office/officeart/2005/8/layout/vList2"/>
    <dgm:cxn modelId="{AD0A8815-A2F7-4E5D-A978-420FB199DAA1}" type="presParOf" srcId="{267E09CE-1FF3-42CC-ADB4-2E0AE488C484}" destId="{77CC1A46-0744-4F28-A1A2-4865236489CD}" srcOrd="5" destOrd="0" presId="urn:microsoft.com/office/officeart/2005/8/layout/vList2"/>
    <dgm:cxn modelId="{2C5055E1-635B-4380-9C45-F11742DBBEA9}" type="presParOf" srcId="{267E09CE-1FF3-42CC-ADB4-2E0AE488C484}" destId="{EE0CDB29-C9AF-439A-BEF1-7D348DAF0D70}" srcOrd="6" destOrd="0" presId="urn:microsoft.com/office/officeart/2005/8/layout/vList2"/>
    <dgm:cxn modelId="{FE705ED3-72B4-4BBA-A2DB-66FE3CCE7690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34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439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03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19A5978F-6129-4274-BA7F-DE81D77924F1}" type="presOf" srcId="{53D87AF3-3AE9-4DE0-881C-213853B42203}" destId="{8C8BA0C4-218E-4E32-940F-C1411BC32802}" srcOrd="0" destOrd="1" presId="urn:microsoft.com/office/officeart/2005/8/layout/vList2"/>
    <dgm:cxn modelId="{7B7D329A-66B0-4AEB-9B84-995AB41C4D4D}" type="presOf" srcId="{F843BA36-FBB8-4D33-843E-7F7F78FAD741}" destId="{77CC1A46-0744-4F28-A1A2-4865236489CD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25A5CE0F-248B-4399-8385-945DA2D78B61}" type="presOf" srcId="{27177C1A-BB55-425A-A24C-5004255D657C}" destId="{FB9EFF2C-29FC-499E-ABCD-FCA5CA5ED596}" srcOrd="0" destOrd="1" presId="urn:microsoft.com/office/officeart/2005/8/layout/vList2"/>
    <dgm:cxn modelId="{AE369A76-247D-41CB-BE8F-600F0B12E665}" type="presOf" srcId="{858CFB1C-108B-460C-B456-0D0BFA519988}" destId="{836094D1-D44C-46AC-BBF9-57833AEFCFEE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5F2984C1-9FB2-437C-8D7E-60B470124D49}" type="presOf" srcId="{B6ABA393-D06A-4FCC-9E46-5605BA37871C}" destId="{FAA4DB97-8A9A-433C-B607-32B580935F28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4B5FF5D9-3CE7-4E46-AFA4-9CDA1E19BFBB}" type="presOf" srcId="{4572347B-FDCC-4D40-955D-0300739469CF}" destId="{EE0CDB29-C9AF-439A-BEF1-7D348DAF0D70}" srcOrd="0" destOrd="0" presId="urn:microsoft.com/office/officeart/2005/8/layout/vList2"/>
    <dgm:cxn modelId="{CCDE3C9C-32E6-4D34-B84B-10A90634E65B}" type="presOf" srcId="{75715167-98A1-43AA-BB9F-C8646048B38B}" destId="{FAA4DB97-8A9A-433C-B607-32B580935F28}" srcOrd="0" destOrd="0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619E247-29B9-4024-8843-E2C3E7CAB7AB}" type="presOf" srcId="{62096081-9C9D-4636-9D9E-39DE572EE29F}" destId="{FB9EFF2C-29FC-499E-ABCD-FCA5CA5ED596}" srcOrd="0" destOrd="0" presId="urn:microsoft.com/office/officeart/2005/8/layout/vList2"/>
    <dgm:cxn modelId="{CAB49D27-4213-44F3-8CCD-3A39D6AF227C}" type="presOf" srcId="{4D3DA8A8-879B-4BD3-B242-5783B667FE7E}" destId="{8C8BA0C4-218E-4E32-940F-C1411BC32802}" srcOrd="0" destOrd="0" presId="urn:microsoft.com/office/officeart/2005/8/layout/vList2"/>
    <dgm:cxn modelId="{E0A19D78-4782-4BC0-8517-CF357E1CE0C5}" type="presOf" srcId="{900C2286-ED9E-4618-87F2-533CEC8E3425}" destId="{77CC1A46-0744-4F28-A1A2-4865236489CD}" srcOrd="0" destOrd="1" presId="urn:microsoft.com/office/officeart/2005/8/layout/vList2"/>
    <dgm:cxn modelId="{848BBEE3-76FB-4DE5-AA6F-66BBD195639A}" type="presOf" srcId="{73BEB52C-626B-4074-85A0-1C96960ADE8F}" destId="{267E09CE-1FF3-42CC-ADB4-2E0AE488C484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8D37A3B-4DAF-454B-88B4-AA730FE80AD4}" type="presOf" srcId="{04043959-B629-4DE8-8315-DF88C31AFAB0}" destId="{28E81177-ADA2-4E0B-BD2D-FB052EDE1DDE}" srcOrd="0" destOrd="0" presId="urn:microsoft.com/office/officeart/2005/8/layout/vList2"/>
    <dgm:cxn modelId="{F03FABC7-E3C3-4FC0-B7F7-DBC726A20BC4}" type="presOf" srcId="{677DFF59-DEF3-4FD4-91DD-9882B3D35904}" destId="{B2D88455-42DE-40E0-ADD0-505F48BC1088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3A25DB0A-5A31-40FB-B53B-1A66AEA1270B}" type="presParOf" srcId="{267E09CE-1FF3-42CC-ADB4-2E0AE488C484}" destId="{28E81177-ADA2-4E0B-BD2D-FB052EDE1DDE}" srcOrd="0" destOrd="0" presId="urn:microsoft.com/office/officeart/2005/8/layout/vList2"/>
    <dgm:cxn modelId="{36D04B53-972F-41D9-BEE5-73070C306FA3}" type="presParOf" srcId="{267E09CE-1FF3-42CC-ADB4-2E0AE488C484}" destId="{8C8BA0C4-218E-4E32-940F-C1411BC32802}" srcOrd="1" destOrd="0" presId="urn:microsoft.com/office/officeart/2005/8/layout/vList2"/>
    <dgm:cxn modelId="{39002EC4-EF66-469E-9FD0-DCBC2D91A727}" type="presParOf" srcId="{267E09CE-1FF3-42CC-ADB4-2E0AE488C484}" destId="{836094D1-D44C-46AC-BBF9-57833AEFCFEE}" srcOrd="2" destOrd="0" presId="urn:microsoft.com/office/officeart/2005/8/layout/vList2"/>
    <dgm:cxn modelId="{ECAD4116-0311-4C82-A5BC-0747BEF2C03B}" type="presParOf" srcId="{267E09CE-1FF3-42CC-ADB4-2E0AE488C484}" destId="{FAA4DB97-8A9A-433C-B607-32B580935F28}" srcOrd="3" destOrd="0" presId="urn:microsoft.com/office/officeart/2005/8/layout/vList2"/>
    <dgm:cxn modelId="{ABDA62D8-98D8-42E7-A87B-B1B4369A6166}" type="presParOf" srcId="{267E09CE-1FF3-42CC-ADB4-2E0AE488C484}" destId="{B2D88455-42DE-40E0-ADD0-505F48BC1088}" srcOrd="4" destOrd="0" presId="urn:microsoft.com/office/officeart/2005/8/layout/vList2"/>
    <dgm:cxn modelId="{AD0A8815-A2F7-4E5D-A978-420FB199DAA1}" type="presParOf" srcId="{267E09CE-1FF3-42CC-ADB4-2E0AE488C484}" destId="{77CC1A46-0744-4F28-A1A2-4865236489CD}" srcOrd="5" destOrd="0" presId="urn:microsoft.com/office/officeart/2005/8/layout/vList2"/>
    <dgm:cxn modelId="{2C5055E1-635B-4380-9C45-F11742DBBEA9}" type="presParOf" srcId="{267E09CE-1FF3-42CC-ADB4-2E0AE488C484}" destId="{EE0CDB29-C9AF-439A-BEF1-7D348DAF0D70}" srcOrd="6" destOrd="0" presId="urn:microsoft.com/office/officeart/2005/8/layout/vList2"/>
    <dgm:cxn modelId="{FE705ED3-72B4-4BBA-A2DB-66FE3CCE7690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03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34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439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03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567F7-6217-4E59-8144-D8203880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75</TotalTime>
  <Pages>5</Pages>
  <Words>926</Words>
  <Characters>5097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Dra. SAL</dc:creator>
  <cp:keywords/>
  <cp:lastModifiedBy>PAI SILAIS  BILWI</cp:lastModifiedBy>
  <cp:revision>9</cp:revision>
  <cp:lastPrinted>2022-05-06T20:10:00Z</cp:lastPrinted>
  <dcterms:created xsi:type="dcterms:W3CDTF">2022-07-06T16:25:00Z</dcterms:created>
  <dcterms:modified xsi:type="dcterms:W3CDTF">2022-07-10T20:08:00Z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