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1A7A7C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450587">
              <w:rPr>
                <w:rFonts w:ascii="Courier New" w:hAnsi="Courier New" w:cs="Courier New"/>
                <w:b/>
                <w:noProof/>
                <w:lang w:val="es-ES"/>
              </w:rPr>
              <w:t>0</w:t>
            </w:r>
            <w:r w:rsidR="001A7A7C">
              <w:rPr>
                <w:rFonts w:ascii="Courier New" w:hAnsi="Courier New" w:cs="Courier New"/>
                <w:b/>
                <w:noProof/>
                <w:lang w:val="es-ES"/>
              </w:rPr>
              <w:t>8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1A7A7C">
              <w:rPr>
                <w:rFonts w:ascii="Courier New" w:hAnsi="Courier New" w:cs="Courier New"/>
                <w:b/>
                <w:noProof/>
                <w:lang w:val="es-ES"/>
              </w:rPr>
              <w:t>Febrero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3A34BE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3A34BE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1A7A7C">
        <w:rPr>
          <w:rFonts w:ascii="Courier New" w:hAnsi="Courier New" w:cs="Courier New"/>
          <w:b/>
          <w:noProof/>
          <w:sz w:val="28"/>
          <w:szCs w:val="28"/>
          <w:lang w:val="es-ES"/>
        </w:rPr>
        <w:t>8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553D5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505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0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713C8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0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8 Mes de Febrero</w:t>
            </w:r>
            <w:r w:rsidR="00713C8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1A7A7C" w:rsidRPr="001A7A7C" w:rsidTr="001A7A7C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1A7A7C" w:rsidRPr="001A7A7C" w:rsidTr="001A7A7C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COVID 19 Caso Confirmado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Dengue Clasico Confirmado" w:history="1">
                    <w:r w:rsidRPr="001A7A7C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-33.33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Sospechoso" w:history="1">
                    <w:r w:rsidRPr="001A7A7C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10.27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182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14.05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26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36.84</w:t>
                  </w:r>
                </w:p>
              </w:tc>
            </w:tr>
            <w:tr w:rsidR="001A7A7C" w:rsidRPr="001A7A7C" w:rsidTr="001A7A7C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E.D.A. (Sindrome Diarreico Agudo)" w:history="1">
                    <w:r w:rsidRPr="001A7A7C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1691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130.57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2381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183.85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40.80</w:t>
                  </w:r>
                </w:p>
              </w:tc>
            </w:tr>
            <w:tr w:rsidR="001A7A7C" w:rsidRPr="001A7A7C" w:rsidTr="001A7A7C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I.R.A (Sindrome Respiratorio Agudo)" w:history="1">
                    <w:r w:rsidRPr="001A7A7C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683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383.85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4996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385.78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46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0.50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Leishmaniasis Cutanea" w:history="1">
                    <w:r w:rsidRPr="001A7A7C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1.31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2.47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88.24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Neumonia" w:history="1">
                    <w:r w:rsidRPr="001A7A7C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79.46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74.59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-6.12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Malaria Falciparum" w:history="1">
                    <w:r w:rsidRPr="001A7A7C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1797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138.76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2899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223.85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110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61.32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Vivax" w:history="1">
                    <w:r w:rsidRPr="001A7A7C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2708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209.10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216.98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3.77</w:t>
                  </w:r>
                </w:p>
              </w:tc>
            </w:tr>
            <w:tr w:rsidR="001A7A7C" w:rsidRPr="001A7A7C" w:rsidTr="001A7A7C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1A7A7C" w:rsidRPr="001A7A7C" w:rsidTr="001A7A7C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Leptospirosis" w:history="1">
                    <w:r w:rsidRPr="001A7A7C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7A7C" w:rsidRPr="001A7A7C" w:rsidRDefault="001A7A7C" w:rsidP="001A7A7C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1A7A7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004832">
        <w:rPr>
          <w:rFonts w:ascii="Courier New" w:hAnsi="Courier New" w:cs="Courier New"/>
          <w:b/>
          <w:noProof/>
          <w:sz w:val="28"/>
          <w:szCs w:val="28"/>
          <w:lang w:val="es-ES"/>
        </w:rPr>
        <w:t>8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00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ninguna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comparacion 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 casos en relacion a la misma semana del año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</w:p>
    <w:tbl>
      <w:tblPr>
        <w:tblW w:w="98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A7A7C" w:rsidRPr="001A7A7C" w:rsidTr="001A7A7C">
        <w:trPr>
          <w:trHeight w:val="315"/>
        </w:trPr>
        <w:tc>
          <w:tcPr>
            <w:tcW w:w="9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PATOLOGÍAS SIN CASOS NOTIFICADOS</w:t>
            </w:r>
          </w:p>
        </w:tc>
      </w:tr>
      <w:tr w:rsidR="001A7A7C" w:rsidRPr="001A7A7C" w:rsidTr="001A7A7C">
        <w:trPr>
          <w:trHeight w:val="225"/>
        </w:trPr>
        <w:tc>
          <w:tcPr>
            <w:tcW w:w="9880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No Categorizado</w:t>
            </w:r>
          </w:p>
        </w:tc>
      </w:tr>
      <w:tr w:rsidR="001A7A7C" w:rsidRPr="001A7A7C" w:rsidTr="001A7A7C">
        <w:trPr>
          <w:trHeight w:val="240"/>
        </w:trPr>
        <w:tc>
          <w:tcPr>
            <w:tcW w:w="988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        COVID 19 Caso Confirmado</w:t>
            </w:r>
          </w:p>
        </w:tc>
      </w:tr>
      <w:tr w:rsidR="001A7A7C" w:rsidRPr="001A7A7C" w:rsidTr="001A7A7C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E56CB6" w:rsidRDefault="00E56CB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1A7A7C" w:rsidRDefault="001A7A7C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1A7A7C" w:rsidRDefault="001A7A7C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lastRenderedPageBreak/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966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74.59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disminuida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79.46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porcentaje relativo de tasas de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-6.12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1A7A7C" w:rsidRPr="001A7A7C" w:rsidTr="001A7A7C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1A7A7C" w:rsidRPr="001A7A7C" w:rsidTr="001A7A7C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1A7A7C" w:rsidRPr="001A7A7C" w:rsidTr="001A7A7C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1A7A7C" w:rsidRPr="001A7A7C" w:rsidTr="001A7A7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-3.23</w:t>
            </w:r>
          </w:p>
        </w:tc>
      </w:tr>
      <w:tr w:rsidR="001A7A7C" w:rsidRPr="001A7A7C" w:rsidTr="001A7A7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130.88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130.27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-0.46</w:t>
            </w:r>
          </w:p>
        </w:tc>
      </w:tr>
      <w:tr w:rsidR="001A7A7C" w:rsidRPr="001A7A7C" w:rsidTr="001A7A7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-43.94</w:t>
            </w:r>
          </w:p>
        </w:tc>
      </w:tr>
      <w:tr w:rsidR="001A7A7C" w:rsidRPr="001A7A7C" w:rsidTr="001A7A7C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79.46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74.59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1A7A7C" w:rsidRPr="001A7A7C" w:rsidRDefault="001A7A7C" w:rsidP="001A7A7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1A7A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-6.12</w:t>
            </w:r>
          </w:p>
        </w:tc>
      </w:tr>
    </w:tbl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8A7446">
        <w:rPr>
          <w:rFonts w:ascii="Courier New" w:hAnsi="Courier New" w:cs="Courier New"/>
          <w:b/>
          <w:noProof/>
          <w:sz w:val="28"/>
          <w:szCs w:val="28"/>
          <w:lang w:val="es-ES"/>
        </w:rPr>
        <w:t>8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1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954" w:rsidRDefault="003B3954">
      <w:pPr>
        <w:spacing w:before="0" w:after="0" w:line="240" w:lineRule="auto"/>
      </w:pPr>
      <w:r>
        <w:separator/>
      </w:r>
    </w:p>
  </w:endnote>
  <w:endnote w:type="continuationSeparator" w:id="1">
    <w:p w:rsidR="003B3954" w:rsidRDefault="003B39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3A34BE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3A34BE" w:rsidRPr="00212A39">
            <w:rPr>
              <w:noProof/>
              <w:lang w:val="es-ES"/>
            </w:rPr>
            <w:fldChar w:fldCharType="separate"/>
          </w:r>
          <w:r w:rsidR="008A7446">
            <w:rPr>
              <w:noProof/>
              <w:lang w:val="es-ES"/>
            </w:rPr>
            <w:t>1</w:t>
          </w:r>
          <w:r w:rsidR="003A34BE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3A34BE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3A34BE" w:rsidRPr="00212A39">
            <w:rPr>
              <w:noProof/>
              <w:lang w:val="es-ES"/>
            </w:rPr>
            <w:fldChar w:fldCharType="separate"/>
          </w:r>
          <w:r w:rsidR="008A7446">
            <w:rPr>
              <w:noProof/>
              <w:lang w:val="es-ES"/>
            </w:rPr>
            <w:t>4</w:t>
          </w:r>
          <w:r w:rsidR="003A34BE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954" w:rsidRDefault="003B3954">
      <w:pPr>
        <w:spacing w:before="0" w:after="0" w:line="240" w:lineRule="auto"/>
      </w:pPr>
      <w:r>
        <w:separator/>
      </w:r>
    </w:p>
  </w:footnote>
  <w:footnote w:type="continuationSeparator" w:id="1">
    <w:p w:rsidR="003B3954" w:rsidRDefault="003B395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10E9"/>
    <w:rsid w:val="00394728"/>
    <w:rsid w:val="003A08D4"/>
    <w:rsid w:val="003A34BE"/>
    <w:rsid w:val="003B1083"/>
    <w:rsid w:val="003B34BC"/>
    <w:rsid w:val="003B3954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8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8-%202021.xls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8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8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8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8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8-%202021.xlsx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8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mana%2008-%202021.xls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56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127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00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4C73CDF8-9D7B-4B06-BDFC-83298340109E}" type="presOf" srcId="{75715167-98A1-43AA-BB9F-C8646048B38B}" destId="{FAA4DB97-8A9A-433C-B607-32B580935F28}" srcOrd="0" destOrd="0" presId="urn:microsoft.com/office/officeart/2005/8/layout/vList2"/>
    <dgm:cxn modelId="{08C351EA-CFCD-4B6A-AB46-233651AF5F6B}" type="presOf" srcId="{04043959-B629-4DE8-8315-DF88C31AFAB0}" destId="{28E81177-ADA2-4E0B-BD2D-FB052EDE1DDE}" srcOrd="0" destOrd="0" presId="urn:microsoft.com/office/officeart/2005/8/layout/vList2"/>
    <dgm:cxn modelId="{500E9D69-EEFB-4BF0-85BC-2FB6C6CA7B8B}" type="presOf" srcId="{62096081-9C9D-4636-9D9E-39DE572EE29F}" destId="{FB9EFF2C-29FC-499E-ABCD-FCA5CA5ED596}" srcOrd="0" destOrd="0" presId="urn:microsoft.com/office/officeart/2005/8/layout/vList2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330FED29-F4D6-49E2-B01D-455BDC6A9816}" type="presOf" srcId="{900C2286-ED9E-4618-87F2-533CEC8E3425}" destId="{77CC1A46-0744-4F28-A1A2-4865236489CD}" srcOrd="0" destOrd="1" presId="urn:microsoft.com/office/officeart/2005/8/layout/vList2"/>
    <dgm:cxn modelId="{8B8737B3-CFBD-4557-BE2D-B0A07176E2CE}" type="presOf" srcId="{27177C1A-BB55-425A-A24C-5004255D657C}" destId="{FB9EFF2C-29FC-499E-ABCD-FCA5CA5ED596}" srcOrd="0" destOrd="1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F602B320-2E10-47A1-A605-064E7895DB8D}" type="presOf" srcId="{F843BA36-FBB8-4D33-843E-7F7F78FAD741}" destId="{77CC1A46-0744-4F28-A1A2-4865236489CD}" srcOrd="0" destOrd="0" presId="urn:microsoft.com/office/officeart/2005/8/layout/vList2"/>
    <dgm:cxn modelId="{14FA636E-9C78-45B1-AC79-6A872F32C02B}" type="presOf" srcId="{4572347B-FDCC-4D40-955D-0300739469CF}" destId="{EE0CDB29-C9AF-439A-BEF1-7D348DAF0D70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D46055A3-285D-4A86-A560-BD46CD4EF181}" type="presOf" srcId="{53D87AF3-3AE9-4DE0-881C-213853B42203}" destId="{8C8BA0C4-218E-4E32-940F-C1411BC32802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FD70629F-0937-40F6-B40B-CEE3A61E3C6F}" type="presOf" srcId="{73BEB52C-626B-4074-85A0-1C96960ADE8F}" destId="{267E09CE-1FF3-42CC-ADB4-2E0AE488C484}" srcOrd="0" destOrd="0" presId="urn:microsoft.com/office/officeart/2005/8/layout/vList2"/>
    <dgm:cxn modelId="{0B7BD329-615F-4126-8BF4-3D7BC06262C8}" type="presOf" srcId="{858CFB1C-108B-460C-B456-0D0BFA519988}" destId="{836094D1-D44C-46AC-BBF9-57833AEFCFEE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D2AF38D-E96B-4FC1-8716-FC040A7B0039}" type="presOf" srcId="{4D3DA8A8-879B-4BD3-B242-5783B667FE7E}" destId="{8C8BA0C4-218E-4E32-940F-C1411BC32802}" srcOrd="0" destOrd="0" presId="urn:microsoft.com/office/officeart/2005/8/layout/vList2"/>
    <dgm:cxn modelId="{FDECFC05-13FC-4638-9C92-D066B891C63C}" type="presOf" srcId="{677DFF59-DEF3-4FD4-91DD-9882B3D35904}" destId="{B2D88455-42DE-40E0-ADD0-505F48BC1088}" srcOrd="0" destOrd="0" presId="urn:microsoft.com/office/officeart/2005/8/layout/vList2"/>
    <dgm:cxn modelId="{19740B6A-AF19-4C13-9868-F36E91B903D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79AD64D0-5D92-4BDC-B8C4-21C6E259F687}" type="presParOf" srcId="{267E09CE-1FF3-42CC-ADB4-2E0AE488C484}" destId="{28E81177-ADA2-4E0B-BD2D-FB052EDE1DDE}" srcOrd="0" destOrd="0" presId="urn:microsoft.com/office/officeart/2005/8/layout/vList2"/>
    <dgm:cxn modelId="{5C643959-9596-44FA-A2EC-7ABC94936319}" type="presParOf" srcId="{267E09CE-1FF3-42CC-ADB4-2E0AE488C484}" destId="{8C8BA0C4-218E-4E32-940F-C1411BC32802}" srcOrd="1" destOrd="0" presId="urn:microsoft.com/office/officeart/2005/8/layout/vList2"/>
    <dgm:cxn modelId="{43CCAC11-CF23-4BD2-B7E5-EBD0EFB25E4E}" type="presParOf" srcId="{267E09CE-1FF3-42CC-ADB4-2E0AE488C484}" destId="{836094D1-D44C-46AC-BBF9-57833AEFCFEE}" srcOrd="2" destOrd="0" presId="urn:microsoft.com/office/officeart/2005/8/layout/vList2"/>
    <dgm:cxn modelId="{AE073118-131D-4DF1-AB68-402398802477}" type="presParOf" srcId="{267E09CE-1FF3-42CC-ADB4-2E0AE488C484}" destId="{FAA4DB97-8A9A-433C-B607-32B580935F28}" srcOrd="3" destOrd="0" presId="urn:microsoft.com/office/officeart/2005/8/layout/vList2"/>
    <dgm:cxn modelId="{BC2DF3BD-7470-403A-9148-A110808A19B8}" type="presParOf" srcId="{267E09CE-1FF3-42CC-ADB4-2E0AE488C484}" destId="{B2D88455-42DE-40E0-ADD0-505F48BC1088}" srcOrd="4" destOrd="0" presId="urn:microsoft.com/office/officeart/2005/8/layout/vList2"/>
    <dgm:cxn modelId="{F4567352-F0B8-4466-BE12-6B1135B77438}" type="presParOf" srcId="{267E09CE-1FF3-42CC-ADB4-2E0AE488C484}" destId="{77CC1A46-0744-4F28-A1A2-4865236489CD}" srcOrd="5" destOrd="0" presId="urn:microsoft.com/office/officeart/2005/8/layout/vList2"/>
    <dgm:cxn modelId="{64C45B82-CE43-4EDB-92C1-6BABB21B9F2A}" type="presParOf" srcId="{267E09CE-1FF3-42CC-ADB4-2E0AE488C484}" destId="{EE0CDB29-C9AF-439A-BEF1-7D348DAF0D70}" srcOrd="6" destOrd="0" presId="urn:microsoft.com/office/officeart/2005/8/layout/vList2"/>
    <dgm:cxn modelId="{92687FB0-C832-4E3B-9917-5FC28790F353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110</TotalTime>
  <Pages>4</Pages>
  <Words>834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7</cp:revision>
  <cp:lastPrinted>2022-05-06T20:10:00Z</cp:lastPrinted>
  <dcterms:created xsi:type="dcterms:W3CDTF">2022-08-16T16:55:00Z</dcterms:created>
  <dcterms:modified xsi:type="dcterms:W3CDTF">2022-08-16T18:50:00Z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