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E56CB6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450587">
              <w:rPr>
                <w:rFonts w:ascii="Courier New" w:hAnsi="Courier New" w:cs="Courier New"/>
                <w:b/>
                <w:noProof/>
                <w:lang w:val="es-ES"/>
              </w:rPr>
              <w:t>0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>4 / Mes de Enero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2D4A76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2D4A76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04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713C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04 Mes de Enero 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E56CB6" w:rsidRPr="00E56CB6" w:rsidTr="00E56CB6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E56CB6" w:rsidRPr="00E56CB6" w:rsidTr="00E56CB6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COVID 19 Caso Confirmado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Dengue Clasico Confirmado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-83.33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Sospechoso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-18.06</w:t>
                  </w:r>
                </w:p>
              </w:tc>
            </w:tr>
            <w:tr w:rsidR="00E56CB6" w:rsidRPr="00E56CB6" w:rsidTr="00E56CB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E.D.A. (Sindrome Diarreico Agudo)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72.74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1345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103.86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42.78</w:t>
                  </w:r>
                </w:p>
              </w:tc>
            </w:tr>
            <w:tr w:rsidR="00E56CB6" w:rsidRPr="00E56CB6" w:rsidTr="00E56CB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I.R.A (Sindrome Respiratorio Agudo)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194.05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3.14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Leishmaniasis Cutanea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42.86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Neumonia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36.45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42.93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17.80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Malaria Falciparum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56.52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108.95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92.76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Vivax" w:history="1">
                    <w:r w:rsidRPr="00E56CB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97.14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105.17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8.27</w:t>
                  </w:r>
                </w:p>
              </w:tc>
            </w:tr>
            <w:tr w:rsidR="00E56CB6" w:rsidRPr="00E56CB6" w:rsidTr="00E56CB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E56CB6" w:rsidRPr="00E56CB6" w:rsidTr="00E56CB6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Leptospirosis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6CB6" w:rsidRPr="00E56CB6" w:rsidRDefault="00E56CB6" w:rsidP="00E56CB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E56C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</w:p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98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880"/>
      </w:tblGrid>
      <w:tr w:rsidR="00E56CB6" w:rsidRPr="00E56CB6" w:rsidTr="00E56CB6">
        <w:trPr>
          <w:trHeight w:val="315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PATOLOGÍAS SIN CASOS NOTIFICADOS</w:t>
            </w:r>
          </w:p>
        </w:tc>
      </w:tr>
      <w:tr w:rsidR="00E56CB6" w:rsidRPr="00E56CB6" w:rsidTr="00E56CB6">
        <w:trPr>
          <w:trHeight w:val="225"/>
        </w:trPr>
        <w:tc>
          <w:tcPr>
            <w:tcW w:w="9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No Categorizado</w:t>
            </w:r>
          </w:p>
        </w:tc>
      </w:tr>
      <w:tr w:rsidR="00E56CB6" w:rsidRPr="00E56CB6" w:rsidTr="00E56CB6">
        <w:trPr>
          <w:trHeight w:val="225"/>
        </w:trPr>
        <w:tc>
          <w:tcPr>
            <w:tcW w:w="9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        COVID 19 Caso Confirmado</w:t>
            </w:r>
          </w:p>
        </w:tc>
      </w:tr>
      <w:tr w:rsidR="00E56CB6" w:rsidRPr="00E56CB6" w:rsidTr="00E56CB6">
        <w:trPr>
          <w:trHeight w:val="225"/>
        </w:trPr>
        <w:tc>
          <w:tcPr>
            <w:tcW w:w="9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Enferm. transmitidas por ratones y otros mamiferos</w:t>
            </w:r>
          </w:p>
        </w:tc>
      </w:tr>
      <w:tr w:rsidR="00E56CB6" w:rsidRPr="00E56CB6" w:rsidTr="00E56CB6">
        <w:trPr>
          <w:trHeight w:val="240"/>
        </w:trPr>
        <w:tc>
          <w:tcPr>
            <w:tcW w:w="9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        Leptospirosis</w:t>
            </w:r>
          </w:p>
        </w:tc>
      </w:tr>
    </w:tbl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6CB6" w:rsidRDefault="00E56CB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6CB6" w:rsidRDefault="00E56CB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lastRenderedPageBreak/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04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556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42.93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36.45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porcentaje relativo de tasas de 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17.80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E56CB6" w:rsidRPr="00E56CB6" w:rsidTr="00E56CB6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E56CB6" w:rsidRPr="00E56CB6" w:rsidTr="00E56CB6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E56CB6" w:rsidRPr="00E56CB6" w:rsidTr="00E56CB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E56CB6" w:rsidRPr="00E56CB6" w:rsidTr="00E56CB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46.15</w:t>
            </w:r>
          </w:p>
        </w:tc>
      </w:tr>
      <w:tr w:rsidR="00E56CB6" w:rsidRPr="00E56CB6" w:rsidTr="00E56CB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58.03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28.12</w:t>
            </w:r>
          </w:p>
        </w:tc>
      </w:tr>
      <w:tr w:rsidR="00E56CB6" w:rsidRPr="00E56CB6" w:rsidTr="00E56CB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-40.00</w:t>
            </w:r>
          </w:p>
        </w:tc>
      </w:tr>
      <w:tr w:rsidR="00E56CB6" w:rsidRPr="00E56CB6" w:rsidTr="00E56CB6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42.93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E56CB6" w:rsidRPr="00E56CB6" w:rsidRDefault="00E56CB6" w:rsidP="00E56CB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E56CB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17.80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Pr="004E55D5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F4" w:rsidRDefault="000F62F4">
      <w:pPr>
        <w:spacing w:before="0" w:after="0" w:line="240" w:lineRule="auto"/>
      </w:pPr>
      <w:r>
        <w:separator/>
      </w:r>
    </w:p>
  </w:endnote>
  <w:endnote w:type="continuationSeparator" w:id="1">
    <w:p w:rsidR="000F62F4" w:rsidRDefault="000F62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2D4A76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2D4A76" w:rsidRPr="00212A39">
            <w:rPr>
              <w:noProof/>
              <w:lang w:val="es-ES"/>
            </w:rPr>
            <w:fldChar w:fldCharType="separate"/>
          </w:r>
          <w:r w:rsidR="00B35090">
            <w:rPr>
              <w:noProof/>
              <w:lang w:val="es-ES"/>
            </w:rPr>
            <w:t>1</w:t>
          </w:r>
          <w:r w:rsidR="002D4A76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2D4A76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2D4A76" w:rsidRPr="00212A39">
            <w:rPr>
              <w:noProof/>
              <w:lang w:val="es-ES"/>
            </w:rPr>
            <w:fldChar w:fldCharType="separate"/>
          </w:r>
          <w:r w:rsidR="00B35090">
            <w:rPr>
              <w:noProof/>
              <w:lang w:val="es-ES"/>
            </w:rPr>
            <w:t>4</w:t>
          </w:r>
          <w:r w:rsidR="002D4A76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F4" w:rsidRDefault="000F62F4">
      <w:pPr>
        <w:spacing w:before="0" w:after="0" w:line="240" w:lineRule="auto"/>
      </w:pPr>
      <w:r>
        <w:separator/>
      </w:r>
    </w:p>
  </w:footnote>
  <w:footnote w:type="continuationSeparator" w:id="1">
    <w:p w:rsidR="000F62F4" w:rsidRDefault="000F62F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4-%202021.xls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06F19AD9-79D9-4109-BBA1-D1782A1980BE}" type="presOf" srcId="{677DFF59-DEF3-4FD4-91DD-9882B3D35904}" destId="{B2D88455-42DE-40E0-ADD0-505F48BC1088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367CBCC0-F7C4-419B-A993-32D177B9B1F3}" type="presOf" srcId="{900C2286-ED9E-4618-87F2-533CEC8E3425}" destId="{77CC1A46-0744-4F28-A1A2-4865236489CD}" srcOrd="0" destOrd="1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CD6676E-2C70-4CBE-B902-C2D2E66ACD19}" type="presOf" srcId="{F843BA36-FBB8-4D33-843E-7F7F78FAD741}" destId="{77CC1A46-0744-4F28-A1A2-4865236489CD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F59406FF-D1DB-4CB8-954D-7322D2B91A3F}" type="presOf" srcId="{73BEB52C-626B-4074-85A0-1C96960ADE8F}" destId="{267E09CE-1FF3-42CC-ADB4-2E0AE488C484}" srcOrd="0" destOrd="0" presId="urn:microsoft.com/office/officeart/2005/8/layout/vList2"/>
    <dgm:cxn modelId="{125F5121-7475-4EC9-8304-44FA0D111DAA}" type="presOf" srcId="{53D87AF3-3AE9-4DE0-881C-213853B42203}" destId="{8C8BA0C4-218E-4E32-940F-C1411BC32802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3016AB0A-23BC-42D6-9400-985A8FC63EDE}" type="presOf" srcId="{4572347B-FDCC-4D40-955D-0300739469CF}" destId="{EE0CDB29-C9AF-439A-BEF1-7D348DAF0D70}" srcOrd="0" destOrd="0" presId="urn:microsoft.com/office/officeart/2005/8/layout/vList2"/>
    <dgm:cxn modelId="{2E966126-CC81-4674-A4C0-546827BFB29C}" type="presOf" srcId="{75715167-98A1-43AA-BB9F-C8646048B38B}" destId="{FAA4DB97-8A9A-433C-B607-32B580935F28}" srcOrd="0" destOrd="0" presId="urn:microsoft.com/office/officeart/2005/8/layout/vList2"/>
    <dgm:cxn modelId="{BAA2AAD7-4FC0-46DE-A5BD-DA4D145A6629}" type="presOf" srcId="{04043959-B629-4DE8-8315-DF88C31AFAB0}" destId="{28E81177-ADA2-4E0B-BD2D-FB052EDE1DDE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412E75A-15BD-469E-83E4-5C4B82E9DE8A}" type="presOf" srcId="{27177C1A-BB55-425A-A24C-5004255D657C}" destId="{FB9EFF2C-29FC-499E-ABCD-FCA5CA5ED596}" srcOrd="0" destOrd="1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5336840-49DD-4487-8E15-D6E362CF5420}" type="presOf" srcId="{B6ABA393-D06A-4FCC-9E46-5605BA37871C}" destId="{FAA4DB97-8A9A-433C-B607-32B580935F28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E21378A1-51FB-4B0A-A80F-0A040F9E174A}" type="presOf" srcId="{858CFB1C-108B-460C-B456-0D0BFA519988}" destId="{836094D1-D44C-46AC-BBF9-57833AEFCFEE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E2F8091-C9D1-4596-80EB-0C346039D5AA}" type="presOf" srcId="{62096081-9C9D-4636-9D9E-39DE572EE29F}" destId="{FB9EFF2C-29FC-499E-ABCD-FCA5CA5ED596}" srcOrd="0" destOrd="0" presId="urn:microsoft.com/office/officeart/2005/8/layout/vList2"/>
    <dgm:cxn modelId="{608306B2-4084-47BB-88FD-FCFB1A9EE719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E1C5482E-42B7-4294-9058-9CE173082D03}" type="presParOf" srcId="{267E09CE-1FF3-42CC-ADB4-2E0AE488C484}" destId="{28E81177-ADA2-4E0B-BD2D-FB052EDE1DDE}" srcOrd="0" destOrd="0" presId="urn:microsoft.com/office/officeart/2005/8/layout/vList2"/>
    <dgm:cxn modelId="{6D825B85-02B8-499D-9365-4F0CAAAEF7FC}" type="presParOf" srcId="{267E09CE-1FF3-42CC-ADB4-2E0AE488C484}" destId="{8C8BA0C4-218E-4E32-940F-C1411BC32802}" srcOrd="1" destOrd="0" presId="urn:microsoft.com/office/officeart/2005/8/layout/vList2"/>
    <dgm:cxn modelId="{801DFB6A-33CF-4EBA-BFD2-B8DA9014B303}" type="presParOf" srcId="{267E09CE-1FF3-42CC-ADB4-2E0AE488C484}" destId="{836094D1-D44C-46AC-BBF9-57833AEFCFEE}" srcOrd="2" destOrd="0" presId="urn:microsoft.com/office/officeart/2005/8/layout/vList2"/>
    <dgm:cxn modelId="{0C2046FC-FE7F-4C35-A15A-167B818079C8}" type="presParOf" srcId="{267E09CE-1FF3-42CC-ADB4-2E0AE488C484}" destId="{FAA4DB97-8A9A-433C-B607-32B580935F28}" srcOrd="3" destOrd="0" presId="urn:microsoft.com/office/officeart/2005/8/layout/vList2"/>
    <dgm:cxn modelId="{55791E9B-08D6-45B6-9AB9-D5A85C2E07AC}" type="presParOf" srcId="{267E09CE-1FF3-42CC-ADB4-2E0AE488C484}" destId="{B2D88455-42DE-40E0-ADD0-505F48BC1088}" srcOrd="4" destOrd="0" presId="urn:microsoft.com/office/officeart/2005/8/layout/vList2"/>
    <dgm:cxn modelId="{D237606B-2475-4DEE-880B-2C058B06EC2C}" type="presParOf" srcId="{267E09CE-1FF3-42CC-ADB4-2E0AE488C484}" destId="{77CC1A46-0744-4F28-A1A2-4865236489CD}" srcOrd="5" destOrd="0" presId="urn:microsoft.com/office/officeart/2005/8/layout/vList2"/>
    <dgm:cxn modelId="{F811A9FA-0BED-49C0-8448-DDCAC668A78B}" type="presParOf" srcId="{267E09CE-1FF3-42CC-ADB4-2E0AE488C484}" destId="{EE0CDB29-C9AF-439A-BEF1-7D348DAF0D70}" srcOrd="6" destOrd="0" presId="urn:microsoft.com/office/officeart/2005/8/layout/vList2"/>
    <dgm:cxn modelId="{E643E0CC-E87D-40D0-AD24-2B4D5C75BAB4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9</TotalTime>
  <Pages>4</Pages>
  <Words>816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4</cp:revision>
  <cp:lastPrinted>2022-05-06T20:10:00Z</cp:lastPrinted>
  <dcterms:created xsi:type="dcterms:W3CDTF">2022-08-16T16:55:00Z</dcterms:created>
  <dcterms:modified xsi:type="dcterms:W3CDTF">2022-08-16T17:08:00Z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