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RPr="004E55D5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:rsidTr="005D5BF5">
        <w:tc>
          <w:tcPr>
            <w:tcW w:w="5000" w:type="pct"/>
          </w:tcPr>
          <w:p w:rsidR="005D5BF5" w:rsidRPr="004E55D5" w:rsidRDefault="00F738BE" w:rsidP="00466F1B">
            <w:pPr>
              <w:pStyle w:val="Puesto"/>
              <w:jc w:val="center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1F536B">
              <w:rPr>
                <w:rFonts w:ascii="Courier New" w:hAnsi="Courier New" w:cs="Courier New"/>
                <w:b/>
                <w:noProof/>
                <w:lang w:val="es-ES"/>
              </w:rPr>
              <w:t>E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</w:p>
        </w:tc>
      </w:tr>
      <w:tr w:rsidR="005D5BF5" w:rsidRPr="004E55D5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:rsidR="005D5BF5" w:rsidRPr="004E55D5" w:rsidRDefault="00750E8A" w:rsidP="004107FC">
      <w:pPr>
        <w:pStyle w:val="Organizacin"/>
        <w:ind w:left="0"/>
        <w:jc w:val="center"/>
        <w:rPr>
          <w:rFonts w:ascii="Courier New" w:hAnsi="Courier New" w:cs="Courier New"/>
          <w:noProof/>
          <w:lang w:val="es-ES"/>
        </w:rPr>
      </w:pPr>
      <w:r w:rsidRPr="004E55D5">
        <w:rPr>
          <w:rFonts w:ascii="Courier New" w:hAnsi="Courier New" w:cs="Courier New"/>
          <w:noProof/>
          <w:sz w:val="48"/>
          <w:lang w:val="es-NI" w:eastAsia="es-N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597FC9C" wp14:editId="1BD856BA">
                <wp:simplePos x="0" y="0"/>
                <wp:positionH relativeFrom="margin">
                  <wp:posOffset>4705350</wp:posOffset>
                </wp:positionH>
                <wp:positionV relativeFrom="margin">
                  <wp:align>top</wp:align>
                </wp:positionV>
                <wp:extent cx="2514600" cy="8115300"/>
                <wp:effectExtent l="0" t="0" r="9525" b="0"/>
                <wp:wrapSquare wrapText="left"/>
                <wp:docPr id="5" name="Cuadro de texto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11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844" w:rsidRPr="00212A39" w:rsidRDefault="000E595C" w:rsidP="00EB2E6C">
                            <w:pPr>
                              <w:pStyle w:val="Fotograf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NI" w:eastAsia="es-NI"/>
                              </w:rPr>
                              <w:drawing>
                                <wp:inline distT="0" distB="0" distL="0" distR="0" wp14:anchorId="4D8EE38D" wp14:editId="18AC2085">
                                  <wp:extent cx="2471420" cy="459740"/>
                                  <wp:effectExtent l="0" t="0" r="5080" b="0"/>
                                  <wp:docPr id="6" name="Imagen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52D7EA4-B0A4-4095-8464-9098D044A87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52D7EA4-B0A4-4095-8464-9098D044A87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1420" cy="459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4922" w:type="pct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831"/>
                            </w:tblGrid>
                            <w:tr w:rsidR="0027071B" w:rsidRPr="008D23A2" w:rsidTr="00382F3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9721"/>
                              </w:trPr>
                              <w:tc>
                                <w:tcPr>
                                  <w:tcW w:w="384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48668F" w:rsidRPr="00750E8A" w:rsidRDefault="000E3005" w:rsidP="00750E8A">
                                  <w:pPr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Covid</w:t>
                                  </w:r>
                                  <w:r w:rsidR="000A1D40"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-19 en Nicaragua</w:t>
                                  </w:r>
                                </w:p>
                                <w:p w:rsidR="00750E8A" w:rsidRPr="0027071B" w:rsidRDefault="00ED5FD3" w:rsidP="00750E8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s-ES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noProof/>
                                      <w:lang w:val="es-NI" w:eastAsia="es-NI"/>
                                    </w:rPr>
                                    <w:drawing>
                                      <wp:inline distT="0" distB="0" distL="0" distR="0" wp14:anchorId="76DA3397" wp14:editId="4A8B3A50">
                                        <wp:extent cx="1981200" cy="4829175"/>
                                        <wp:effectExtent l="76200" t="38100" r="95250" b="9525"/>
                                        <wp:docPr id="7" name="Diagrama 7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14E27BB-A52D-4308-950C-0AB23A476E38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diagram">
      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c>
                            </w:tr>
                          </w:tbl>
                          <w:p w:rsidR="002A4844" w:rsidRPr="000B21A8" w:rsidRDefault="002A4844" w:rsidP="00EB2E6C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7FC9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alt="Newsletter sidebar 1" style="position:absolute;left:0;text-align:left;margin-left:370.5pt;margin-top:0;width:198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    <v:textbox inset="1.44pt,0,1.44pt,0">
                  <w:txbxContent>
                    <w:p w:rsidR="002A4844" w:rsidRPr="00212A39" w:rsidRDefault="000E595C" w:rsidP="00EB2E6C">
                      <w:pPr>
                        <w:pStyle w:val="Fotografa"/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NI" w:eastAsia="es-NI"/>
                        </w:rPr>
                        <w:drawing>
                          <wp:inline distT="0" distB="0" distL="0" distR="0" wp14:anchorId="4D8EE38D" wp14:editId="18AC2085">
                            <wp:extent cx="2471420" cy="459740"/>
                            <wp:effectExtent l="0" t="0" r="5080" b="0"/>
                            <wp:docPr id="6" name="Imagen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52D7EA4-B0A4-4095-8464-9098D044A87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">
                                      <a:extLst>
                                        <a:ext uri="{FF2B5EF4-FFF2-40B4-BE49-F238E27FC236}">
  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52D7EA4-B0A4-4095-8464-9098D044A87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1420" cy="459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4922" w:type="pct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831"/>
                      </w:tblGrid>
                      <w:tr w:rsidR="0027071B" w:rsidRPr="008D23A2" w:rsidTr="00382F3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9721"/>
                        </w:trPr>
                        <w:tc>
                          <w:tcPr>
                            <w:tcW w:w="384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:rsidR="0048668F" w:rsidRPr="00750E8A" w:rsidRDefault="000E3005" w:rsidP="00750E8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Covid</w:t>
                            </w:r>
                            <w:r w:rsidR="000A1D40"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-19 en Nicaragua</w:t>
                            </w:r>
                          </w:p>
                          <w:p w:rsidR="00750E8A" w:rsidRPr="0027071B" w:rsidRDefault="00ED5FD3" w:rsidP="00750E8A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bookmarkStart w:id="1" w:name="_GoBack"/>
                            <w:r>
                              <w:rPr>
                                <w:noProof/>
                                <w:lang w:val="es-NI" w:eastAsia="es-NI"/>
                              </w:rPr>
                              <w:drawing>
                                <wp:inline distT="0" distB="0" distL="0" distR="0" wp14:anchorId="76DA3397" wp14:editId="4A8B3A50">
                                  <wp:extent cx="1981200" cy="4829175"/>
                                  <wp:effectExtent l="76200" t="38100" r="95250" b="9525"/>
                                  <wp:docPr id="7" name="Diagrama 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14E27BB-A52D-4308-950C-0AB23A476E3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4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c>
                      </w:tr>
                    </w:tbl>
                    <w:p w:rsidR="002A4844" w:rsidRPr="000B21A8" w:rsidRDefault="002A4844" w:rsidP="00EB2E6C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4107FC" w:rsidRPr="004E55D5">
        <w:rPr>
          <w:rFonts w:ascii="Courier New" w:hAnsi="Courier New" w:cs="Courier New"/>
          <w:noProof/>
          <w:sz w:val="48"/>
          <w:lang w:val="es-ES"/>
        </w:rPr>
        <w:t>DIRECCIÓN GE</w:t>
      </w:r>
      <w:r w:rsidR="004107FC">
        <w:rPr>
          <w:rFonts w:ascii="Courier New" w:hAnsi="Courier New" w:cs="Courier New"/>
          <w:noProof/>
          <w:sz w:val="48"/>
          <w:lang w:val="es-ES"/>
        </w:rPr>
        <w:t>NERAL DE VIGILANCIA DE LA SALUD</w:t>
      </w:r>
    </w:p>
    <w:p w:rsidR="005D5BF5" w:rsidRPr="004E55D5" w:rsidRDefault="004E4972" w:rsidP="004107FC">
      <w:pPr>
        <w:pStyle w:val="Informacindecontacto"/>
        <w:jc w:val="center"/>
        <w:rPr>
          <w:rFonts w:ascii="Courier New" w:hAnsi="Courier New" w:cs="Courier New"/>
          <w:noProof/>
          <w:lang w:val="es-ES"/>
        </w:rPr>
      </w:pPr>
      <w:r>
        <w:rPr>
          <w:rFonts w:ascii="Courier New" w:hAnsi="Courier New" w:cs="Courier New"/>
          <w:noProof/>
          <w:lang w:val="es-ES"/>
        </w:rPr>
        <w:t xml:space="preserve">Semana Epidemiologica </w:t>
      </w:r>
      <w:r w:rsidR="003E2001">
        <w:rPr>
          <w:rFonts w:ascii="Courier New" w:hAnsi="Courier New" w:cs="Courier New"/>
          <w:noProof/>
          <w:lang w:val="es-ES"/>
        </w:rPr>
        <w:t>40</w:t>
      </w:r>
      <w:r w:rsidR="004127AF">
        <w:rPr>
          <w:rFonts w:ascii="Courier New" w:hAnsi="Courier New" w:cs="Courier New"/>
          <w:noProof/>
          <w:lang w:val="es-ES"/>
        </w:rPr>
        <w:t xml:space="preserve"> a la </w:t>
      </w:r>
      <w:r w:rsidR="003E2001">
        <w:rPr>
          <w:rFonts w:ascii="Courier New" w:hAnsi="Courier New" w:cs="Courier New"/>
          <w:noProof/>
          <w:lang w:val="es-ES"/>
        </w:rPr>
        <w:t>43</w:t>
      </w:r>
      <w:r w:rsidR="004127AF">
        <w:rPr>
          <w:rFonts w:ascii="Courier New" w:hAnsi="Courier New" w:cs="Courier New"/>
          <w:noProof/>
          <w:lang w:val="es-ES"/>
        </w:rPr>
        <w:t xml:space="preserve"> </w:t>
      </w:r>
      <w:r w:rsidR="00985F72">
        <w:rPr>
          <w:rFonts w:ascii="Courier New" w:hAnsi="Courier New" w:cs="Courier New"/>
          <w:noProof/>
          <w:lang w:val="es-ES"/>
        </w:rPr>
        <w:t>Octubre</w:t>
      </w:r>
      <w:r w:rsidR="004127AF">
        <w:rPr>
          <w:rFonts w:ascii="Courier New" w:hAnsi="Courier New" w:cs="Courier New"/>
          <w:noProof/>
          <w:lang w:val="es-ES"/>
        </w:rPr>
        <w:t xml:space="preserve"> </w:t>
      </w:r>
      <w:r w:rsidR="000A1D40" w:rsidRPr="004E55D5">
        <w:rPr>
          <w:rFonts w:ascii="Courier New" w:hAnsi="Courier New" w:cs="Courier New"/>
          <w:noProof/>
          <w:lang w:val="es-ES"/>
        </w:rPr>
        <w:t>202</w:t>
      </w:r>
      <w:r w:rsidR="00572719">
        <w:rPr>
          <w:rFonts w:ascii="Courier New" w:hAnsi="Courier New" w:cs="Courier New"/>
          <w:noProof/>
          <w:lang w:val="es-ES"/>
        </w:rPr>
        <w:t>1</w:t>
      </w:r>
    </w:p>
    <w:tbl>
      <w:tblPr>
        <w:tblStyle w:val="NewsletterTable"/>
        <w:tblW w:w="3413" w:type="pct"/>
        <w:tblInd w:w="-284" w:type="dxa"/>
        <w:tblLook w:val="0660" w:firstRow="1" w:lastRow="1" w:firstColumn="0" w:lastColumn="0" w:noHBand="1" w:noVBand="1"/>
        <w:tblDescription w:val="Intro letter"/>
      </w:tblPr>
      <w:tblGrid>
        <w:gridCol w:w="7372"/>
      </w:tblGrid>
      <w:tr w:rsidR="005D5BF5" w:rsidRPr="00494556" w:rsidTr="00AB6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4"/>
        </w:trPr>
        <w:tc>
          <w:tcPr>
            <w:tcW w:w="5000" w:type="pct"/>
            <w:shd w:val="clear" w:color="auto" w:fill="F2F2F2" w:themeFill="background1" w:themeFillShade="F2"/>
          </w:tcPr>
          <w:p w:rsidR="00D66CE9" w:rsidRPr="004E55D5" w:rsidRDefault="00D66CE9" w:rsidP="00382F35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del Covid – 19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ofreciendo información </w:t>
            </w:r>
            <w:r w:rsidR="008C73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semana </w:t>
            </w:r>
            <w:r w:rsidR="003E20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40</w:t>
            </w:r>
            <w:r w:rsidR="001B4E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a la </w:t>
            </w:r>
            <w:r w:rsidR="003E20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43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mes de </w:t>
            </w:r>
            <w:r w:rsidR="000E55B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Octu</w:t>
            </w:r>
            <w:r w:rsidR="00385B0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bre</w:t>
            </w:r>
            <w:r w:rsidR="008C73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2021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:rsidR="004B33C3" w:rsidRPr="00AC722E" w:rsidRDefault="004B33C3" w:rsidP="00257CA8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Durante la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presente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semana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que comprende del </w:t>
            </w:r>
            <w:r w:rsidR="003E20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3</w:t>
            </w:r>
            <w:r w:rsidR="00385B0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al </w:t>
            </w:r>
            <w:r w:rsidR="003E20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30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de </w:t>
            </w:r>
            <w:r w:rsidR="00385B0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Octubre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del 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año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2021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</w:t>
            </w:r>
            <w:r w:rsidR="00257CA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hemos atendido, dado 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eguim</w:t>
            </w:r>
            <w:r w:rsidR="00257CA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iento responsable y c</w:t>
            </w:r>
            <w:r w:rsidR="003B4A4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uidadoso a </w:t>
            </w:r>
            <w:r w:rsidR="00074822">
              <w:rPr>
                <w:rFonts w:ascii="Courier New" w:hAnsi="Courier New" w:cs="Courier New"/>
                <w:b/>
                <w:noProof/>
                <w:color w:val="002060"/>
                <w:sz w:val="24"/>
                <w:szCs w:val="24"/>
                <w:lang w:val="es-ES"/>
              </w:rPr>
              <w:t>133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</w:t>
            </w:r>
            <w:r w:rsidR="00D350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residentes en el SILAIS Chinandega</w:t>
            </w:r>
            <w:r w:rsidR="003E1CB4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</w:t>
            </w:r>
            <w:r w:rsidR="0049455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3E1CB4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en los municipios de: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</w:t>
            </w:r>
            <w:r w:rsidR="0049455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los que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han cumplido con el período 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resguardo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establecido.</w:t>
            </w:r>
          </w:p>
          <w:p w:rsidR="004B33C3" w:rsidRPr="00492D55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Desde el inicio de la pandemia hasta el día de hoy</w:t>
            </w:r>
            <w:r w:rsidR="00A42B1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seguimos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atendido y da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n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do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egu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imiento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r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esponsable y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c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uidadoso,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trabajando </w:t>
            </w:r>
            <w:r w:rsidR="00C1560A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continuamente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pa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ra dar atención a las familias n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icaragüenses.</w:t>
            </w:r>
          </w:p>
          <w:p w:rsidR="000A1D40" w:rsidRPr="004E55D5" w:rsidRDefault="00182276" w:rsidP="00345E8D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el periodo descrito 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 </w:t>
            </w:r>
            <w:r w:rsidR="00807E33" w:rsidRPr="00807E33">
              <w:rPr>
                <w:rFonts w:ascii="Courier New" w:hAnsi="Courier New" w:cs="Courier New"/>
                <w:b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4B33C3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345E8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</w:tc>
      </w:tr>
    </w:tbl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C4043F" w:rsidRPr="004E55D5" w:rsidRDefault="00C4043F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8F55E7" w:rsidRDefault="00C4043F" w:rsidP="009A70CD">
      <w:pPr>
        <w:ind w:left="0"/>
        <w:jc w:val="center"/>
        <w:rPr>
          <w:rFonts w:ascii="Courier New" w:hAnsi="Courier New" w:cs="Courier New"/>
          <w:b/>
          <w:noProof/>
          <w:sz w:val="24"/>
          <w:szCs w:val="24"/>
          <w:lang w:val="es-ES"/>
        </w:rPr>
      </w:pPr>
      <w:r>
        <w:rPr>
          <w:noProof/>
          <w:lang w:val="es-NI" w:eastAsia="es-NI"/>
        </w:rPr>
        <w:drawing>
          <wp:inline distT="0" distB="0" distL="0" distR="0" wp14:anchorId="66BD5CB1" wp14:editId="0999D570">
            <wp:extent cx="4638675" cy="3548063"/>
            <wp:effectExtent l="0" t="0" r="9525" b="1460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24968" w:rsidRDefault="00624968" w:rsidP="009A70CD">
      <w:pPr>
        <w:ind w:left="0"/>
        <w:jc w:val="center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:rsidR="00BE3B00" w:rsidRDefault="00BE3B00" w:rsidP="00963665">
      <w:pPr>
        <w:ind w:left="0"/>
        <w:jc w:val="center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:rsidR="00704776" w:rsidRDefault="00C4043F" w:rsidP="009A70CD">
      <w:pPr>
        <w:ind w:left="0"/>
        <w:jc w:val="center"/>
        <w:rPr>
          <w:rFonts w:ascii="Courier New" w:hAnsi="Courier New" w:cs="Courier New"/>
          <w:b/>
          <w:noProof/>
          <w:sz w:val="28"/>
          <w:szCs w:val="24"/>
          <w:lang w:val="es-ES"/>
        </w:rPr>
      </w:pPr>
      <w:r>
        <w:rPr>
          <w:noProof/>
          <w:lang w:val="es-NI" w:eastAsia="es-NI"/>
        </w:rPr>
        <w:drawing>
          <wp:inline distT="0" distB="0" distL="0" distR="0" wp14:anchorId="004ED936" wp14:editId="72310C08">
            <wp:extent cx="4572000" cy="2862262"/>
            <wp:effectExtent l="0" t="0" r="0" b="1460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A7761" w:rsidRDefault="001A7761" w:rsidP="00807E33">
      <w:pPr>
        <w:ind w:left="0"/>
        <w:jc w:val="center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:rsidR="002224A3" w:rsidRDefault="002224A3" w:rsidP="009A70CD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:rsidR="009A70CD" w:rsidRDefault="009A70CD" w:rsidP="009A70CD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tbl>
      <w:tblPr>
        <w:tblW w:w="6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6"/>
        <w:gridCol w:w="1421"/>
        <w:gridCol w:w="1373"/>
      </w:tblGrid>
      <w:tr w:rsidR="00C4043F" w:rsidRPr="00C4043F" w:rsidTr="00C4043F">
        <w:trPr>
          <w:trHeight w:val="315"/>
          <w:jc w:val="center"/>
        </w:trPr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COVID 19</w:t>
            </w: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 xml:space="preserve"> </w:t>
            </w:r>
            <w:r w:rsidRPr="00C40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Confirmado</w:t>
            </w: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 xml:space="preserve"> por sexo y procedencia</w:t>
            </w:r>
          </w:p>
        </w:tc>
      </w:tr>
      <w:tr w:rsidR="00C4043F" w:rsidRPr="00C4043F" w:rsidTr="00C4043F">
        <w:trPr>
          <w:trHeight w:val="315"/>
          <w:jc w:val="center"/>
        </w:trPr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Mes de Octubre año 2021</w:t>
            </w:r>
          </w:p>
        </w:tc>
      </w:tr>
      <w:tr w:rsidR="00C4043F" w:rsidRPr="00C4043F" w:rsidTr="00C4043F">
        <w:trPr>
          <w:trHeight w:val="315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Municipios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Masculino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Femenino</w:t>
            </w:r>
          </w:p>
        </w:tc>
      </w:tr>
      <w:tr w:rsidR="00C4043F" w:rsidRPr="00C4043F" w:rsidTr="00C4043F">
        <w:trPr>
          <w:trHeight w:val="315"/>
          <w:jc w:val="center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SAN FRANCISCO DEL NORTE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</w:tr>
      <w:tr w:rsidR="00C4043F" w:rsidRPr="00C4043F" w:rsidTr="00C4043F">
        <w:trPr>
          <w:trHeight w:val="315"/>
          <w:jc w:val="center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EL VIEJO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4</w:t>
            </w:r>
          </w:p>
        </w:tc>
      </w:tr>
      <w:tr w:rsidR="00C4043F" w:rsidRPr="00C4043F" w:rsidTr="00C4043F">
        <w:trPr>
          <w:trHeight w:val="315"/>
          <w:jc w:val="center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VILLANUEVA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4</w:t>
            </w:r>
          </w:p>
        </w:tc>
      </w:tr>
      <w:tr w:rsidR="00C4043F" w:rsidRPr="00C4043F" w:rsidTr="00C4043F">
        <w:trPr>
          <w:trHeight w:val="315"/>
          <w:jc w:val="center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CORINTO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6</w:t>
            </w:r>
          </w:p>
        </w:tc>
      </w:tr>
      <w:tr w:rsidR="00C4043F" w:rsidRPr="00C4043F" w:rsidTr="00C4043F">
        <w:trPr>
          <w:trHeight w:val="315"/>
          <w:jc w:val="center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PUERTO MORAZAN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</w:tr>
      <w:tr w:rsidR="00C4043F" w:rsidRPr="00C4043F" w:rsidTr="00C4043F">
        <w:trPr>
          <w:trHeight w:val="315"/>
          <w:jc w:val="center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POSOLTEGA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2</w:t>
            </w:r>
          </w:p>
        </w:tc>
      </w:tr>
      <w:tr w:rsidR="00C4043F" w:rsidRPr="00C4043F" w:rsidTr="00C4043F">
        <w:trPr>
          <w:trHeight w:val="315"/>
          <w:jc w:val="center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CHICHIGALPA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10</w:t>
            </w:r>
          </w:p>
        </w:tc>
      </w:tr>
      <w:tr w:rsidR="00C4043F" w:rsidRPr="00C4043F" w:rsidTr="00C4043F">
        <w:trPr>
          <w:trHeight w:val="315"/>
          <w:jc w:val="center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CHINANDEGA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40</w:t>
            </w:r>
          </w:p>
        </w:tc>
      </w:tr>
      <w:tr w:rsidR="00C4043F" w:rsidRPr="00C4043F" w:rsidTr="00C4043F">
        <w:trPr>
          <w:trHeight w:val="315"/>
          <w:jc w:val="center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CINCO PINOS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4</w:t>
            </w:r>
          </w:p>
        </w:tc>
      </w:tr>
      <w:tr w:rsidR="00C4043F" w:rsidRPr="00C4043F" w:rsidTr="00C4043F">
        <w:trPr>
          <w:trHeight w:val="315"/>
          <w:jc w:val="center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SANTO TOMAS DEL NORTE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</w:tr>
      <w:tr w:rsidR="00C4043F" w:rsidRPr="00C4043F" w:rsidTr="00C4043F">
        <w:trPr>
          <w:trHeight w:val="315"/>
          <w:jc w:val="center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EL REALEJO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</w:tr>
      <w:tr w:rsidR="00C4043F" w:rsidRPr="00C4043F" w:rsidTr="00C4043F">
        <w:trPr>
          <w:trHeight w:val="315"/>
          <w:jc w:val="center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SAN PEDRO DEL NORTE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4</w:t>
            </w:r>
          </w:p>
        </w:tc>
      </w:tr>
      <w:tr w:rsidR="00C4043F" w:rsidRPr="00C4043F" w:rsidTr="00C4043F">
        <w:trPr>
          <w:trHeight w:val="315"/>
          <w:jc w:val="center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SOMOTILLO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5</w:t>
            </w:r>
          </w:p>
        </w:tc>
      </w:tr>
      <w:tr w:rsidR="00C4043F" w:rsidRPr="00C4043F" w:rsidTr="00C4043F">
        <w:trPr>
          <w:trHeight w:val="315"/>
          <w:jc w:val="center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 xml:space="preserve">SILAIS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82</w:t>
            </w:r>
          </w:p>
        </w:tc>
      </w:tr>
    </w:tbl>
    <w:p w:rsidR="002224A3" w:rsidRDefault="002224A3" w:rsidP="00C4043F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tbl>
      <w:tblPr>
        <w:tblW w:w="6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6"/>
        <w:gridCol w:w="987"/>
        <w:gridCol w:w="957"/>
      </w:tblGrid>
      <w:tr w:rsidR="00C4043F" w:rsidRPr="00C4043F" w:rsidTr="00C4043F">
        <w:trPr>
          <w:trHeight w:val="600"/>
          <w:jc w:val="center"/>
        </w:trPr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 xml:space="preserve">COVID 19 confirmado </w:t>
            </w: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Casos Acumulados y Tasas por 10000 habitantes</w:t>
            </w:r>
          </w:p>
        </w:tc>
      </w:tr>
      <w:tr w:rsidR="00C4043F" w:rsidRPr="00C4043F" w:rsidTr="00C4043F">
        <w:trPr>
          <w:trHeight w:val="300"/>
          <w:jc w:val="center"/>
        </w:trPr>
        <w:tc>
          <w:tcPr>
            <w:tcW w:w="6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Mes de Octubre Año 2021</w:t>
            </w:r>
          </w:p>
        </w:tc>
      </w:tr>
      <w:tr w:rsidR="00C4043F" w:rsidRPr="00C4043F" w:rsidTr="00C4043F">
        <w:trPr>
          <w:trHeight w:val="300"/>
          <w:jc w:val="center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>Municipios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>Casos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>Tasas</w:t>
            </w:r>
          </w:p>
        </w:tc>
      </w:tr>
      <w:tr w:rsidR="00C4043F" w:rsidRPr="00C4043F" w:rsidTr="00C4043F">
        <w:trPr>
          <w:trHeight w:val="300"/>
          <w:jc w:val="center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SAN FRANCISCO DEL NORTE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4.1</w:t>
            </w:r>
          </w:p>
        </w:tc>
      </w:tr>
      <w:tr w:rsidR="00C4043F" w:rsidRPr="00C4043F" w:rsidTr="00C4043F">
        <w:trPr>
          <w:trHeight w:val="300"/>
          <w:jc w:val="center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EL VIEJO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0.8</w:t>
            </w:r>
          </w:p>
        </w:tc>
      </w:tr>
      <w:tr w:rsidR="00C4043F" w:rsidRPr="00C4043F" w:rsidTr="00C4043F">
        <w:trPr>
          <w:trHeight w:val="300"/>
          <w:jc w:val="center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VILLANUEVA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2.2</w:t>
            </w:r>
          </w:p>
        </w:tc>
      </w:tr>
      <w:tr w:rsidR="00C4043F" w:rsidRPr="00C4043F" w:rsidTr="00C4043F">
        <w:trPr>
          <w:trHeight w:val="300"/>
          <w:jc w:val="center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CORINTO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5.9</w:t>
            </w:r>
          </w:p>
        </w:tc>
      </w:tr>
      <w:tr w:rsidR="00C4043F" w:rsidRPr="00C4043F" w:rsidTr="00C4043F">
        <w:trPr>
          <w:trHeight w:val="300"/>
          <w:jc w:val="center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PUERTO MORAZAN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2.3</w:t>
            </w:r>
          </w:p>
        </w:tc>
      </w:tr>
      <w:tr w:rsidR="00C4043F" w:rsidRPr="00C4043F" w:rsidTr="00C4043F">
        <w:trPr>
          <w:trHeight w:val="300"/>
          <w:jc w:val="center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POSOLTEGA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1.6</w:t>
            </w:r>
          </w:p>
        </w:tc>
      </w:tr>
      <w:tr w:rsidR="00C4043F" w:rsidRPr="00C4043F" w:rsidTr="00C4043F">
        <w:trPr>
          <w:trHeight w:val="300"/>
          <w:jc w:val="center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CHICHIGALPA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3.5</w:t>
            </w:r>
          </w:p>
        </w:tc>
      </w:tr>
      <w:tr w:rsidR="00C4043F" w:rsidRPr="00C4043F" w:rsidTr="00C4043F">
        <w:trPr>
          <w:trHeight w:val="300"/>
          <w:jc w:val="center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CHINANDEGA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58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4.2</w:t>
            </w:r>
          </w:p>
        </w:tc>
      </w:tr>
      <w:tr w:rsidR="00C4043F" w:rsidRPr="00C4043F" w:rsidTr="00C4043F">
        <w:trPr>
          <w:trHeight w:val="300"/>
          <w:jc w:val="center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CINCO PINOS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5.5</w:t>
            </w:r>
          </w:p>
        </w:tc>
      </w:tr>
      <w:tr w:rsidR="00C4043F" w:rsidRPr="00C4043F" w:rsidTr="00C4043F">
        <w:trPr>
          <w:trHeight w:val="300"/>
          <w:jc w:val="center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SANTO TOMAS DEL NORTE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1.2</w:t>
            </w:r>
          </w:p>
        </w:tc>
      </w:tr>
      <w:tr w:rsidR="00C4043F" w:rsidRPr="00C4043F" w:rsidTr="00C4043F">
        <w:trPr>
          <w:trHeight w:val="300"/>
          <w:jc w:val="center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EL REALEJO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2.0</w:t>
            </w:r>
          </w:p>
        </w:tc>
      </w:tr>
      <w:tr w:rsidR="00C4043F" w:rsidRPr="00C4043F" w:rsidTr="00C4043F">
        <w:trPr>
          <w:trHeight w:val="300"/>
          <w:jc w:val="center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SAN PEDRO DEL NORTE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9.4</w:t>
            </w:r>
          </w:p>
        </w:tc>
      </w:tr>
      <w:tr w:rsidR="00C4043F" w:rsidRPr="00C4043F" w:rsidTr="00C4043F">
        <w:trPr>
          <w:trHeight w:val="300"/>
          <w:jc w:val="center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SOMOTILLO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color w:val="000000"/>
                <w:lang w:val="es-NI" w:eastAsia="es-NI"/>
              </w:rPr>
              <w:t>2.6</w:t>
            </w:r>
          </w:p>
        </w:tc>
      </w:tr>
      <w:tr w:rsidR="00C4043F" w:rsidRPr="00C4043F" w:rsidTr="00C4043F">
        <w:trPr>
          <w:trHeight w:val="300"/>
          <w:jc w:val="center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>SILAIS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>133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43F" w:rsidRPr="00C4043F" w:rsidRDefault="00C4043F" w:rsidP="00C4043F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C4043F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>3.0</w:t>
            </w:r>
          </w:p>
        </w:tc>
      </w:tr>
    </w:tbl>
    <w:p w:rsidR="00211C2D" w:rsidRDefault="00211C2D" w:rsidP="00807E33">
      <w:pPr>
        <w:ind w:left="0"/>
        <w:jc w:val="center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sectPr w:rsidR="00211C2D">
      <w:footerReference w:type="default" r:id="rId17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BCB" w:rsidRDefault="00FB1BCB">
      <w:pPr>
        <w:spacing w:before="0" w:after="0" w:line="240" w:lineRule="auto"/>
      </w:pPr>
      <w:r>
        <w:separator/>
      </w:r>
    </w:p>
  </w:endnote>
  <w:endnote w:type="continuationSeparator" w:id="0">
    <w:p w:rsidR="00FB1BCB" w:rsidRDefault="00FB1B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2A4844" w:rsidRPr="00212A39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:rsidTr="005D5BF5">
      <w:tc>
        <w:tcPr>
          <w:tcW w:w="321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Pr="00212A39">
            <w:rPr>
              <w:noProof/>
              <w:lang w:val="es-ES"/>
            </w:rPr>
            <w:fldChar w:fldCharType="separate"/>
          </w:r>
          <w:r w:rsidR="0052426B">
            <w:rPr>
              <w:noProof/>
              <w:lang w:val="es-ES"/>
            </w:rPr>
            <w:t>3</w:t>
          </w:r>
          <w:r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Pr="00212A39">
            <w:rPr>
              <w:noProof/>
              <w:lang w:val="es-ES"/>
            </w:rPr>
            <w:fldChar w:fldCharType="separate"/>
          </w:r>
          <w:r w:rsidR="0052426B">
            <w:rPr>
              <w:noProof/>
              <w:lang w:val="es-ES"/>
            </w:rPr>
            <w:t>3</w:t>
          </w:r>
          <w:r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BCB" w:rsidRDefault="00FB1BCB">
      <w:pPr>
        <w:spacing w:before="0" w:after="0" w:line="240" w:lineRule="auto"/>
      </w:pPr>
      <w:r>
        <w:separator/>
      </w:r>
    </w:p>
  </w:footnote>
  <w:footnote w:type="continuationSeparator" w:id="0">
    <w:p w:rsidR="00FB1BCB" w:rsidRDefault="00FB1BC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02"/>
    <w:rsid w:val="00001A52"/>
    <w:rsid w:val="00003806"/>
    <w:rsid w:val="000038FB"/>
    <w:rsid w:val="00010536"/>
    <w:rsid w:val="000314E8"/>
    <w:rsid w:val="00031AB9"/>
    <w:rsid w:val="000327C6"/>
    <w:rsid w:val="00033306"/>
    <w:rsid w:val="00036DB4"/>
    <w:rsid w:val="00046F13"/>
    <w:rsid w:val="000470A3"/>
    <w:rsid w:val="00052A5A"/>
    <w:rsid w:val="00052C29"/>
    <w:rsid w:val="00056DCE"/>
    <w:rsid w:val="000573A5"/>
    <w:rsid w:val="00067650"/>
    <w:rsid w:val="000703CF"/>
    <w:rsid w:val="000709A6"/>
    <w:rsid w:val="000740CB"/>
    <w:rsid w:val="00074822"/>
    <w:rsid w:val="000760DF"/>
    <w:rsid w:val="00082B00"/>
    <w:rsid w:val="00083D30"/>
    <w:rsid w:val="00092DD9"/>
    <w:rsid w:val="000976D4"/>
    <w:rsid w:val="000A1D40"/>
    <w:rsid w:val="000B21A8"/>
    <w:rsid w:val="000C0FF2"/>
    <w:rsid w:val="000C1BF3"/>
    <w:rsid w:val="000C2FDA"/>
    <w:rsid w:val="000C4180"/>
    <w:rsid w:val="000D2258"/>
    <w:rsid w:val="000E142C"/>
    <w:rsid w:val="000E278C"/>
    <w:rsid w:val="000E2A17"/>
    <w:rsid w:val="000E3005"/>
    <w:rsid w:val="000E55B7"/>
    <w:rsid w:val="000E595C"/>
    <w:rsid w:val="000F0DE8"/>
    <w:rsid w:val="000F1C11"/>
    <w:rsid w:val="000F6DDD"/>
    <w:rsid w:val="000F74AB"/>
    <w:rsid w:val="00100FB2"/>
    <w:rsid w:val="001034F0"/>
    <w:rsid w:val="00117767"/>
    <w:rsid w:val="001216E4"/>
    <w:rsid w:val="00125CFB"/>
    <w:rsid w:val="00130F00"/>
    <w:rsid w:val="00136E2F"/>
    <w:rsid w:val="00140761"/>
    <w:rsid w:val="00152389"/>
    <w:rsid w:val="001559C4"/>
    <w:rsid w:val="00157D4E"/>
    <w:rsid w:val="00162FE5"/>
    <w:rsid w:val="001650DD"/>
    <w:rsid w:val="0016653F"/>
    <w:rsid w:val="0016667B"/>
    <w:rsid w:val="00166C5D"/>
    <w:rsid w:val="00170AD8"/>
    <w:rsid w:val="00172C69"/>
    <w:rsid w:val="00173202"/>
    <w:rsid w:val="00173E04"/>
    <w:rsid w:val="00174FAB"/>
    <w:rsid w:val="00175DC9"/>
    <w:rsid w:val="00177B97"/>
    <w:rsid w:val="00182276"/>
    <w:rsid w:val="00186259"/>
    <w:rsid w:val="0018675D"/>
    <w:rsid w:val="001A01C3"/>
    <w:rsid w:val="001A7761"/>
    <w:rsid w:val="001A788F"/>
    <w:rsid w:val="001B146B"/>
    <w:rsid w:val="001B4E86"/>
    <w:rsid w:val="001B7491"/>
    <w:rsid w:val="001C30BF"/>
    <w:rsid w:val="001C7DD9"/>
    <w:rsid w:val="001D21DB"/>
    <w:rsid w:val="001E001A"/>
    <w:rsid w:val="001E40B3"/>
    <w:rsid w:val="001F0EBE"/>
    <w:rsid w:val="001F10EB"/>
    <w:rsid w:val="001F536B"/>
    <w:rsid w:val="00200A1E"/>
    <w:rsid w:val="00201930"/>
    <w:rsid w:val="00202E47"/>
    <w:rsid w:val="0020345C"/>
    <w:rsid w:val="00206633"/>
    <w:rsid w:val="00207218"/>
    <w:rsid w:val="0020732A"/>
    <w:rsid w:val="00211C2D"/>
    <w:rsid w:val="00212A39"/>
    <w:rsid w:val="00213CDD"/>
    <w:rsid w:val="00216F91"/>
    <w:rsid w:val="0022157F"/>
    <w:rsid w:val="002224A3"/>
    <w:rsid w:val="0022778B"/>
    <w:rsid w:val="00232B0D"/>
    <w:rsid w:val="00235D44"/>
    <w:rsid w:val="00237102"/>
    <w:rsid w:val="00241FD5"/>
    <w:rsid w:val="00243496"/>
    <w:rsid w:val="002437C6"/>
    <w:rsid w:val="00257059"/>
    <w:rsid w:val="00257CA8"/>
    <w:rsid w:val="002617D0"/>
    <w:rsid w:val="0026291A"/>
    <w:rsid w:val="00262DBB"/>
    <w:rsid w:val="00263558"/>
    <w:rsid w:val="00263D04"/>
    <w:rsid w:val="0026741C"/>
    <w:rsid w:val="0027071B"/>
    <w:rsid w:val="00270BFC"/>
    <w:rsid w:val="00271FEB"/>
    <w:rsid w:val="00272827"/>
    <w:rsid w:val="00277BDA"/>
    <w:rsid w:val="00277C96"/>
    <w:rsid w:val="002817D4"/>
    <w:rsid w:val="0028362C"/>
    <w:rsid w:val="00283747"/>
    <w:rsid w:val="00284E10"/>
    <w:rsid w:val="00285D6B"/>
    <w:rsid w:val="00291339"/>
    <w:rsid w:val="00297844"/>
    <w:rsid w:val="00297E51"/>
    <w:rsid w:val="002A0DA5"/>
    <w:rsid w:val="002A0E38"/>
    <w:rsid w:val="002A3745"/>
    <w:rsid w:val="002A4844"/>
    <w:rsid w:val="002A5298"/>
    <w:rsid w:val="002A65AC"/>
    <w:rsid w:val="002B0ACF"/>
    <w:rsid w:val="002B0B4D"/>
    <w:rsid w:val="002B0E3E"/>
    <w:rsid w:val="002C03CA"/>
    <w:rsid w:val="002C0C22"/>
    <w:rsid w:val="002C10F4"/>
    <w:rsid w:val="002C1ACD"/>
    <w:rsid w:val="002D0809"/>
    <w:rsid w:val="002D2094"/>
    <w:rsid w:val="002D727B"/>
    <w:rsid w:val="002E1878"/>
    <w:rsid w:val="002F3CE6"/>
    <w:rsid w:val="00304AC7"/>
    <w:rsid w:val="00305E7D"/>
    <w:rsid w:val="00314F55"/>
    <w:rsid w:val="00320FBA"/>
    <w:rsid w:val="003246D8"/>
    <w:rsid w:val="00326157"/>
    <w:rsid w:val="00326E22"/>
    <w:rsid w:val="00327D1E"/>
    <w:rsid w:val="0033389C"/>
    <w:rsid w:val="00344806"/>
    <w:rsid w:val="00345E8D"/>
    <w:rsid w:val="003473A0"/>
    <w:rsid w:val="00351DE9"/>
    <w:rsid w:val="00352D71"/>
    <w:rsid w:val="00356A1E"/>
    <w:rsid w:val="003600C3"/>
    <w:rsid w:val="00363569"/>
    <w:rsid w:val="00363EE0"/>
    <w:rsid w:val="003670ED"/>
    <w:rsid w:val="00373A1B"/>
    <w:rsid w:val="00380000"/>
    <w:rsid w:val="0038258B"/>
    <w:rsid w:val="00382692"/>
    <w:rsid w:val="00382868"/>
    <w:rsid w:val="00382F35"/>
    <w:rsid w:val="0038472C"/>
    <w:rsid w:val="00384F3E"/>
    <w:rsid w:val="00385B03"/>
    <w:rsid w:val="00387958"/>
    <w:rsid w:val="00390E83"/>
    <w:rsid w:val="00394728"/>
    <w:rsid w:val="003A2408"/>
    <w:rsid w:val="003B1083"/>
    <w:rsid w:val="003B34BC"/>
    <w:rsid w:val="003B4A4E"/>
    <w:rsid w:val="003B53E7"/>
    <w:rsid w:val="003C103A"/>
    <w:rsid w:val="003C5577"/>
    <w:rsid w:val="003D2FD0"/>
    <w:rsid w:val="003E1CB4"/>
    <w:rsid w:val="003E2001"/>
    <w:rsid w:val="003E2E92"/>
    <w:rsid w:val="003E6B87"/>
    <w:rsid w:val="003F36C3"/>
    <w:rsid w:val="003F6A0B"/>
    <w:rsid w:val="00403B8C"/>
    <w:rsid w:val="00407E9D"/>
    <w:rsid w:val="004107FC"/>
    <w:rsid w:val="004111D2"/>
    <w:rsid w:val="004127AF"/>
    <w:rsid w:val="00417340"/>
    <w:rsid w:val="00417BEE"/>
    <w:rsid w:val="00425BCA"/>
    <w:rsid w:val="0043309A"/>
    <w:rsid w:val="0043387C"/>
    <w:rsid w:val="00434A84"/>
    <w:rsid w:val="004364ED"/>
    <w:rsid w:val="00441F52"/>
    <w:rsid w:val="00442277"/>
    <w:rsid w:val="00450036"/>
    <w:rsid w:val="00457CCE"/>
    <w:rsid w:val="00461C1B"/>
    <w:rsid w:val="00461DD3"/>
    <w:rsid w:val="0046266B"/>
    <w:rsid w:val="00464A84"/>
    <w:rsid w:val="00464FDA"/>
    <w:rsid w:val="00465491"/>
    <w:rsid w:val="00465C36"/>
    <w:rsid w:val="00466F1B"/>
    <w:rsid w:val="0048138F"/>
    <w:rsid w:val="00481CA7"/>
    <w:rsid w:val="0048668F"/>
    <w:rsid w:val="00486D38"/>
    <w:rsid w:val="00487E1E"/>
    <w:rsid w:val="00492D55"/>
    <w:rsid w:val="00494556"/>
    <w:rsid w:val="004967EE"/>
    <w:rsid w:val="004A382C"/>
    <w:rsid w:val="004A3DB9"/>
    <w:rsid w:val="004A69F8"/>
    <w:rsid w:val="004A7B58"/>
    <w:rsid w:val="004B0E17"/>
    <w:rsid w:val="004B33C3"/>
    <w:rsid w:val="004B655A"/>
    <w:rsid w:val="004C5384"/>
    <w:rsid w:val="004D3DBA"/>
    <w:rsid w:val="004E01A8"/>
    <w:rsid w:val="004E01C1"/>
    <w:rsid w:val="004E0FFA"/>
    <w:rsid w:val="004E1339"/>
    <w:rsid w:val="004E391C"/>
    <w:rsid w:val="004E4972"/>
    <w:rsid w:val="004E4CE3"/>
    <w:rsid w:val="004E55D5"/>
    <w:rsid w:val="004E7DCB"/>
    <w:rsid w:val="004F020B"/>
    <w:rsid w:val="004F279A"/>
    <w:rsid w:val="004F5671"/>
    <w:rsid w:val="004F5F13"/>
    <w:rsid w:val="00511E49"/>
    <w:rsid w:val="00520498"/>
    <w:rsid w:val="00521DFD"/>
    <w:rsid w:val="0052426B"/>
    <w:rsid w:val="00534594"/>
    <w:rsid w:val="00541237"/>
    <w:rsid w:val="00541CA8"/>
    <w:rsid w:val="00542D9C"/>
    <w:rsid w:val="00553421"/>
    <w:rsid w:val="0056317B"/>
    <w:rsid w:val="00564BFD"/>
    <w:rsid w:val="00566B97"/>
    <w:rsid w:val="00567321"/>
    <w:rsid w:val="00572719"/>
    <w:rsid w:val="0057780F"/>
    <w:rsid w:val="0058277F"/>
    <w:rsid w:val="00587183"/>
    <w:rsid w:val="005876A3"/>
    <w:rsid w:val="0059487F"/>
    <w:rsid w:val="005A07C8"/>
    <w:rsid w:val="005A1CED"/>
    <w:rsid w:val="005A224A"/>
    <w:rsid w:val="005A33A7"/>
    <w:rsid w:val="005A3775"/>
    <w:rsid w:val="005A7405"/>
    <w:rsid w:val="005B2E18"/>
    <w:rsid w:val="005B4207"/>
    <w:rsid w:val="005B7FA4"/>
    <w:rsid w:val="005C1F2F"/>
    <w:rsid w:val="005C22D1"/>
    <w:rsid w:val="005D0341"/>
    <w:rsid w:val="005D36C1"/>
    <w:rsid w:val="005D5BF5"/>
    <w:rsid w:val="005D62BB"/>
    <w:rsid w:val="005E1C91"/>
    <w:rsid w:val="005E7D59"/>
    <w:rsid w:val="005F29A3"/>
    <w:rsid w:val="005F2B19"/>
    <w:rsid w:val="005F3E33"/>
    <w:rsid w:val="005F5E49"/>
    <w:rsid w:val="005F5FCD"/>
    <w:rsid w:val="005F7DFD"/>
    <w:rsid w:val="00602B40"/>
    <w:rsid w:val="00602DD3"/>
    <w:rsid w:val="00604785"/>
    <w:rsid w:val="006168B6"/>
    <w:rsid w:val="00621115"/>
    <w:rsid w:val="00621856"/>
    <w:rsid w:val="00624968"/>
    <w:rsid w:val="00630AD1"/>
    <w:rsid w:val="00634343"/>
    <w:rsid w:val="00636C0A"/>
    <w:rsid w:val="006424F8"/>
    <w:rsid w:val="0064440F"/>
    <w:rsid w:val="00647622"/>
    <w:rsid w:val="00651625"/>
    <w:rsid w:val="00652CA6"/>
    <w:rsid w:val="00654B19"/>
    <w:rsid w:val="00656730"/>
    <w:rsid w:val="00656E64"/>
    <w:rsid w:val="00657F08"/>
    <w:rsid w:val="006605BB"/>
    <w:rsid w:val="00664DB0"/>
    <w:rsid w:val="0066523D"/>
    <w:rsid w:val="00665A90"/>
    <w:rsid w:val="00667292"/>
    <w:rsid w:val="00670BF5"/>
    <w:rsid w:val="00677087"/>
    <w:rsid w:val="00683F93"/>
    <w:rsid w:val="00685D8E"/>
    <w:rsid w:val="006914DC"/>
    <w:rsid w:val="0069215F"/>
    <w:rsid w:val="006937E5"/>
    <w:rsid w:val="006A3807"/>
    <w:rsid w:val="006B03EB"/>
    <w:rsid w:val="006B4271"/>
    <w:rsid w:val="006C63D1"/>
    <w:rsid w:val="006C6CC3"/>
    <w:rsid w:val="006D23A2"/>
    <w:rsid w:val="006D42A2"/>
    <w:rsid w:val="006E3BCA"/>
    <w:rsid w:val="006E3C49"/>
    <w:rsid w:val="006F0277"/>
    <w:rsid w:val="006F183B"/>
    <w:rsid w:val="006F50CD"/>
    <w:rsid w:val="00701939"/>
    <w:rsid w:val="00701EC1"/>
    <w:rsid w:val="00704776"/>
    <w:rsid w:val="00714931"/>
    <w:rsid w:val="007176B2"/>
    <w:rsid w:val="00723087"/>
    <w:rsid w:val="00724057"/>
    <w:rsid w:val="00732300"/>
    <w:rsid w:val="00737A47"/>
    <w:rsid w:val="007424DA"/>
    <w:rsid w:val="007434A5"/>
    <w:rsid w:val="00744E0C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379A"/>
    <w:rsid w:val="0077544D"/>
    <w:rsid w:val="007764CA"/>
    <w:rsid w:val="00780E92"/>
    <w:rsid w:val="00781B86"/>
    <w:rsid w:val="007920E5"/>
    <w:rsid w:val="00795189"/>
    <w:rsid w:val="007A1E99"/>
    <w:rsid w:val="007A3C49"/>
    <w:rsid w:val="007A459E"/>
    <w:rsid w:val="007A4AB0"/>
    <w:rsid w:val="007A6C46"/>
    <w:rsid w:val="007A741D"/>
    <w:rsid w:val="007B2B3D"/>
    <w:rsid w:val="007B344B"/>
    <w:rsid w:val="007B374A"/>
    <w:rsid w:val="007C15FF"/>
    <w:rsid w:val="007C1676"/>
    <w:rsid w:val="007C3739"/>
    <w:rsid w:val="007C3E72"/>
    <w:rsid w:val="007C566E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807E33"/>
    <w:rsid w:val="00813826"/>
    <w:rsid w:val="00814C86"/>
    <w:rsid w:val="00816346"/>
    <w:rsid w:val="00817F6C"/>
    <w:rsid w:val="0082017D"/>
    <w:rsid w:val="008243EC"/>
    <w:rsid w:val="00835AFD"/>
    <w:rsid w:val="00840273"/>
    <w:rsid w:val="008472D7"/>
    <w:rsid w:val="008478D7"/>
    <w:rsid w:val="00847AFD"/>
    <w:rsid w:val="00853D64"/>
    <w:rsid w:val="008542F2"/>
    <w:rsid w:val="0086695F"/>
    <w:rsid w:val="0087077D"/>
    <w:rsid w:val="008718F7"/>
    <w:rsid w:val="00880249"/>
    <w:rsid w:val="008836E2"/>
    <w:rsid w:val="00885930"/>
    <w:rsid w:val="00892733"/>
    <w:rsid w:val="0089561A"/>
    <w:rsid w:val="008A2DEF"/>
    <w:rsid w:val="008A3C29"/>
    <w:rsid w:val="008A40AD"/>
    <w:rsid w:val="008A537D"/>
    <w:rsid w:val="008A5431"/>
    <w:rsid w:val="008B1F12"/>
    <w:rsid w:val="008B4F33"/>
    <w:rsid w:val="008C19BA"/>
    <w:rsid w:val="008C19D5"/>
    <w:rsid w:val="008C313A"/>
    <w:rsid w:val="008C374D"/>
    <w:rsid w:val="008C3E1F"/>
    <w:rsid w:val="008C73B5"/>
    <w:rsid w:val="008D005C"/>
    <w:rsid w:val="008D0EA0"/>
    <w:rsid w:val="008D23A2"/>
    <w:rsid w:val="008D6106"/>
    <w:rsid w:val="008D6928"/>
    <w:rsid w:val="008E2822"/>
    <w:rsid w:val="008F0821"/>
    <w:rsid w:val="008F31D0"/>
    <w:rsid w:val="008F3C4D"/>
    <w:rsid w:val="008F55E7"/>
    <w:rsid w:val="008F56D6"/>
    <w:rsid w:val="00901D59"/>
    <w:rsid w:val="00910149"/>
    <w:rsid w:val="00911C63"/>
    <w:rsid w:val="0091489C"/>
    <w:rsid w:val="00923594"/>
    <w:rsid w:val="00923E54"/>
    <w:rsid w:val="00926E9D"/>
    <w:rsid w:val="00932554"/>
    <w:rsid w:val="009348CC"/>
    <w:rsid w:val="009357A4"/>
    <w:rsid w:val="00952DC4"/>
    <w:rsid w:val="00961445"/>
    <w:rsid w:val="00963665"/>
    <w:rsid w:val="00963F3C"/>
    <w:rsid w:val="00976CB2"/>
    <w:rsid w:val="00977601"/>
    <w:rsid w:val="00977BB6"/>
    <w:rsid w:val="00984411"/>
    <w:rsid w:val="00985B1B"/>
    <w:rsid w:val="00985CB6"/>
    <w:rsid w:val="00985F72"/>
    <w:rsid w:val="009864A8"/>
    <w:rsid w:val="00987A1E"/>
    <w:rsid w:val="00995ADF"/>
    <w:rsid w:val="00995F4E"/>
    <w:rsid w:val="009A033A"/>
    <w:rsid w:val="009A46C1"/>
    <w:rsid w:val="009A70CD"/>
    <w:rsid w:val="009B0649"/>
    <w:rsid w:val="009B4D31"/>
    <w:rsid w:val="009B7721"/>
    <w:rsid w:val="009C0BAB"/>
    <w:rsid w:val="009C3067"/>
    <w:rsid w:val="009C3520"/>
    <w:rsid w:val="009C768A"/>
    <w:rsid w:val="009D0307"/>
    <w:rsid w:val="009D30D6"/>
    <w:rsid w:val="009D5131"/>
    <w:rsid w:val="009D6F53"/>
    <w:rsid w:val="009E170A"/>
    <w:rsid w:val="009E22ED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31B36"/>
    <w:rsid w:val="00A34F04"/>
    <w:rsid w:val="00A34FD0"/>
    <w:rsid w:val="00A355D6"/>
    <w:rsid w:val="00A37462"/>
    <w:rsid w:val="00A41C02"/>
    <w:rsid w:val="00A42AEA"/>
    <w:rsid w:val="00A42B18"/>
    <w:rsid w:val="00A4417A"/>
    <w:rsid w:val="00A44593"/>
    <w:rsid w:val="00A450D1"/>
    <w:rsid w:val="00A52A5B"/>
    <w:rsid w:val="00A5565E"/>
    <w:rsid w:val="00A60208"/>
    <w:rsid w:val="00A60434"/>
    <w:rsid w:val="00A620F3"/>
    <w:rsid w:val="00A662E3"/>
    <w:rsid w:val="00A66AD7"/>
    <w:rsid w:val="00A7526F"/>
    <w:rsid w:val="00A83215"/>
    <w:rsid w:val="00A86A47"/>
    <w:rsid w:val="00A90249"/>
    <w:rsid w:val="00A95335"/>
    <w:rsid w:val="00AA026D"/>
    <w:rsid w:val="00AA6B08"/>
    <w:rsid w:val="00AB0985"/>
    <w:rsid w:val="00AB2658"/>
    <w:rsid w:val="00AB3B73"/>
    <w:rsid w:val="00AB6484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B029FF"/>
    <w:rsid w:val="00B05053"/>
    <w:rsid w:val="00B12326"/>
    <w:rsid w:val="00B13761"/>
    <w:rsid w:val="00B13A1D"/>
    <w:rsid w:val="00B2009A"/>
    <w:rsid w:val="00B21C91"/>
    <w:rsid w:val="00B22B6C"/>
    <w:rsid w:val="00B3501F"/>
    <w:rsid w:val="00B3639A"/>
    <w:rsid w:val="00B43061"/>
    <w:rsid w:val="00B50373"/>
    <w:rsid w:val="00B52AA9"/>
    <w:rsid w:val="00B621DD"/>
    <w:rsid w:val="00B62D2F"/>
    <w:rsid w:val="00B75B69"/>
    <w:rsid w:val="00B766EE"/>
    <w:rsid w:val="00B86C2F"/>
    <w:rsid w:val="00B91B2A"/>
    <w:rsid w:val="00B93311"/>
    <w:rsid w:val="00BA7EC9"/>
    <w:rsid w:val="00BC1629"/>
    <w:rsid w:val="00BC5B77"/>
    <w:rsid w:val="00BD0E4B"/>
    <w:rsid w:val="00BD3BA5"/>
    <w:rsid w:val="00BD40E7"/>
    <w:rsid w:val="00BD7BAB"/>
    <w:rsid w:val="00BE0F29"/>
    <w:rsid w:val="00BE3933"/>
    <w:rsid w:val="00BE3978"/>
    <w:rsid w:val="00BE3B00"/>
    <w:rsid w:val="00BE41C2"/>
    <w:rsid w:val="00BE466B"/>
    <w:rsid w:val="00BE6355"/>
    <w:rsid w:val="00BF1C70"/>
    <w:rsid w:val="00BF77DA"/>
    <w:rsid w:val="00C0383A"/>
    <w:rsid w:val="00C0422E"/>
    <w:rsid w:val="00C1328C"/>
    <w:rsid w:val="00C14373"/>
    <w:rsid w:val="00C14F37"/>
    <w:rsid w:val="00C1560A"/>
    <w:rsid w:val="00C21BEC"/>
    <w:rsid w:val="00C22587"/>
    <w:rsid w:val="00C25258"/>
    <w:rsid w:val="00C3014C"/>
    <w:rsid w:val="00C36747"/>
    <w:rsid w:val="00C4043F"/>
    <w:rsid w:val="00C534F9"/>
    <w:rsid w:val="00C548E2"/>
    <w:rsid w:val="00C5506F"/>
    <w:rsid w:val="00C55CA5"/>
    <w:rsid w:val="00C55E40"/>
    <w:rsid w:val="00C627E7"/>
    <w:rsid w:val="00C641DB"/>
    <w:rsid w:val="00C67377"/>
    <w:rsid w:val="00C756D1"/>
    <w:rsid w:val="00C83005"/>
    <w:rsid w:val="00C850B3"/>
    <w:rsid w:val="00C85340"/>
    <w:rsid w:val="00C91CB6"/>
    <w:rsid w:val="00C93E97"/>
    <w:rsid w:val="00C94DA2"/>
    <w:rsid w:val="00C94F1F"/>
    <w:rsid w:val="00C9750E"/>
    <w:rsid w:val="00CA7232"/>
    <w:rsid w:val="00CB05F8"/>
    <w:rsid w:val="00CB3A98"/>
    <w:rsid w:val="00CC37DC"/>
    <w:rsid w:val="00CC4F6F"/>
    <w:rsid w:val="00CC59D7"/>
    <w:rsid w:val="00CC601B"/>
    <w:rsid w:val="00CD44FF"/>
    <w:rsid w:val="00CE0A99"/>
    <w:rsid w:val="00CE1687"/>
    <w:rsid w:val="00CE553D"/>
    <w:rsid w:val="00CF1EC0"/>
    <w:rsid w:val="00CF6112"/>
    <w:rsid w:val="00CF776F"/>
    <w:rsid w:val="00D02F12"/>
    <w:rsid w:val="00D060D7"/>
    <w:rsid w:val="00D11B94"/>
    <w:rsid w:val="00D12E47"/>
    <w:rsid w:val="00D17946"/>
    <w:rsid w:val="00D27B56"/>
    <w:rsid w:val="00D27BCE"/>
    <w:rsid w:val="00D31086"/>
    <w:rsid w:val="00D32517"/>
    <w:rsid w:val="00D3335F"/>
    <w:rsid w:val="00D3388F"/>
    <w:rsid w:val="00D3502F"/>
    <w:rsid w:val="00D368CB"/>
    <w:rsid w:val="00D4557A"/>
    <w:rsid w:val="00D51296"/>
    <w:rsid w:val="00D602FD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3FC6"/>
    <w:rsid w:val="00D96958"/>
    <w:rsid w:val="00DC535F"/>
    <w:rsid w:val="00DC53DE"/>
    <w:rsid w:val="00DC7F82"/>
    <w:rsid w:val="00DD0093"/>
    <w:rsid w:val="00DD059B"/>
    <w:rsid w:val="00DD094C"/>
    <w:rsid w:val="00DD252D"/>
    <w:rsid w:val="00DD677B"/>
    <w:rsid w:val="00DE0467"/>
    <w:rsid w:val="00DE4E53"/>
    <w:rsid w:val="00DF0C5D"/>
    <w:rsid w:val="00DF3F25"/>
    <w:rsid w:val="00DF7660"/>
    <w:rsid w:val="00DF7D0B"/>
    <w:rsid w:val="00E014F0"/>
    <w:rsid w:val="00E03150"/>
    <w:rsid w:val="00E04A1D"/>
    <w:rsid w:val="00E05CC7"/>
    <w:rsid w:val="00E107D9"/>
    <w:rsid w:val="00E334E0"/>
    <w:rsid w:val="00E430B5"/>
    <w:rsid w:val="00E45703"/>
    <w:rsid w:val="00E52289"/>
    <w:rsid w:val="00E53D0D"/>
    <w:rsid w:val="00E66FFD"/>
    <w:rsid w:val="00E71091"/>
    <w:rsid w:val="00E7140F"/>
    <w:rsid w:val="00E7449E"/>
    <w:rsid w:val="00E77E5F"/>
    <w:rsid w:val="00E83458"/>
    <w:rsid w:val="00E903E1"/>
    <w:rsid w:val="00E92170"/>
    <w:rsid w:val="00E92E02"/>
    <w:rsid w:val="00E974E5"/>
    <w:rsid w:val="00E977FA"/>
    <w:rsid w:val="00EA063D"/>
    <w:rsid w:val="00EA6B09"/>
    <w:rsid w:val="00EB2E6C"/>
    <w:rsid w:val="00EB3510"/>
    <w:rsid w:val="00EB4982"/>
    <w:rsid w:val="00EB5582"/>
    <w:rsid w:val="00EC0A9F"/>
    <w:rsid w:val="00EC12AE"/>
    <w:rsid w:val="00EC31FA"/>
    <w:rsid w:val="00EC5294"/>
    <w:rsid w:val="00ED2E97"/>
    <w:rsid w:val="00ED2EFE"/>
    <w:rsid w:val="00ED5709"/>
    <w:rsid w:val="00ED5FD3"/>
    <w:rsid w:val="00EE0997"/>
    <w:rsid w:val="00EE454D"/>
    <w:rsid w:val="00EF070E"/>
    <w:rsid w:val="00EF3B4C"/>
    <w:rsid w:val="00EF3E01"/>
    <w:rsid w:val="00F043E5"/>
    <w:rsid w:val="00F044F5"/>
    <w:rsid w:val="00F11E8F"/>
    <w:rsid w:val="00F13C2E"/>
    <w:rsid w:val="00F20292"/>
    <w:rsid w:val="00F217B6"/>
    <w:rsid w:val="00F252AC"/>
    <w:rsid w:val="00F2555A"/>
    <w:rsid w:val="00F2665B"/>
    <w:rsid w:val="00F30AF5"/>
    <w:rsid w:val="00F30D64"/>
    <w:rsid w:val="00F33594"/>
    <w:rsid w:val="00F377B8"/>
    <w:rsid w:val="00F4749A"/>
    <w:rsid w:val="00F5534B"/>
    <w:rsid w:val="00F6107C"/>
    <w:rsid w:val="00F624FC"/>
    <w:rsid w:val="00F71E03"/>
    <w:rsid w:val="00F721A9"/>
    <w:rsid w:val="00F738BE"/>
    <w:rsid w:val="00F74BA2"/>
    <w:rsid w:val="00F75BD0"/>
    <w:rsid w:val="00F778D1"/>
    <w:rsid w:val="00F8407D"/>
    <w:rsid w:val="00F84B31"/>
    <w:rsid w:val="00F8535F"/>
    <w:rsid w:val="00F86041"/>
    <w:rsid w:val="00F94BF7"/>
    <w:rsid w:val="00F97AF9"/>
    <w:rsid w:val="00FA5F9D"/>
    <w:rsid w:val="00FB11E6"/>
    <w:rsid w:val="00FB1BCB"/>
    <w:rsid w:val="00FB269E"/>
    <w:rsid w:val="00FB32CA"/>
    <w:rsid w:val="00FB7D7A"/>
    <w:rsid w:val="00FC1847"/>
    <w:rsid w:val="00FC4FCF"/>
    <w:rsid w:val="00FC5104"/>
    <w:rsid w:val="00FD2266"/>
    <w:rsid w:val="00FD29E1"/>
    <w:rsid w:val="00FD4D19"/>
    <w:rsid w:val="00FD4EEC"/>
    <w:rsid w:val="00FE4F9D"/>
    <w:rsid w:val="00FE6793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C3F2530-3233-4788-BA8B-F5943E10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Ttulo1">
    <w:name w:val="heading 1"/>
    <w:basedOn w:val="Normal"/>
    <w:next w:val="Normal"/>
    <w:link w:val="Ttulo1Car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956AAC" w:themeColor="accent5"/>
    </w:rPr>
  </w:style>
  <w:style w:type="paragraph" w:styleId="Puesto">
    <w:name w:val="Title"/>
    <w:basedOn w:val="Normal"/>
    <w:link w:val="PuestoC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sletterTable">
    <w:name w:val="Newsletter Table"/>
    <w:basedOn w:val="Tablanormal"/>
    <w:uiPriority w:val="99"/>
    <w:pPr>
      <w:spacing w:after="0" w:line="240" w:lineRule="auto"/>
    </w:pPr>
    <w:tblPr>
      <w:tblInd w:w="0" w:type="dxa"/>
      <w:tblBorders>
        <w:top w:val="single" w:sz="8" w:space="0" w:color="956AAC" w:themeColor="accent5"/>
        <w:bottom w:val="single" w:sz="8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pPr>
      <w:spacing w:after="0" w:line="240" w:lineRule="auto"/>
    </w:pPr>
    <w:tblPr>
      <w:jc w:val="center"/>
      <w:tblInd w:w="0" w:type="dxa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styleId="Tabladecuadrcula1clara-nfasis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COVID 19 Caso Confirmado </a:t>
            </a:r>
            <a:r>
              <a:rPr lang="en-US" sz="1200" b="0" i="0" baseline="0">
                <a:effectLst/>
              </a:rPr>
              <a:t>por sexo  </a:t>
            </a:r>
            <a:endParaRPr lang="es-NI" sz="1200">
              <a:effectLst/>
            </a:endParaRPr>
          </a:p>
          <a:p>
            <a:pPr>
              <a:defRPr sz="1200"/>
            </a:pPr>
            <a:r>
              <a:rPr lang="en-US" sz="1200" b="0" i="0" baseline="0">
                <a:effectLst/>
              </a:rPr>
              <a:t>SE 40-43 Mes de Octubre del año 2021</a:t>
            </a:r>
            <a:endParaRPr lang="es-NI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Hoja2!$B$5:$C$5</c:f>
              <c:strCache>
                <c:ptCount val="2"/>
                <c:pt idx="0">
                  <c:v>F</c:v>
                </c:pt>
                <c:pt idx="1">
                  <c:v>M</c:v>
                </c:pt>
              </c:strCache>
            </c:strRef>
          </c:cat>
          <c:val>
            <c:numRef>
              <c:f>Hoja2!$B$6:$C$6</c:f>
              <c:numCache>
                <c:formatCode>General</c:formatCode>
                <c:ptCount val="2"/>
                <c:pt idx="0">
                  <c:v>82</c:v>
                </c:pt>
                <c:pt idx="1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COVID 19 Caso Confirmado </a:t>
            </a:r>
          </a:p>
          <a:p>
            <a:pPr>
              <a:defRPr/>
            </a:pPr>
            <a:r>
              <a:rPr lang="en-US" sz="1200" b="0" i="0" baseline="0">
                <a:effectLst/>
              </a:rPr>
              <a:t>SE 40-43 Mes de Octubre del Año 2021</a:t>
            </a:r>
            <a:endParaRPr lang="es-NI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9966FF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Hoja2!$A$25:$A$26</c:f>
              <c:strCache>
                <c:ptCount val="2"/>
                <c:pt idx="0">
                  <c:v>15 A 49</c:v>
                </c:pt>
                <c:pt idx="1">
                  <c:v>50  A MAS</c:v>
                </c:pt>
              </c:strCache>
            </c:strRef>
          </c:cat>
          <c:val>
            <c:numRef>
              <c:f>Hoja2!$B$25:$B$26</c:f>
              <c:numCache>
                <c:formatCode>General</c:formatCode>
                <c:ptCount val="2"/>
                <c:pt idx="0">
                  <c:v>96</c:v>
                </c:pt>
                <c:pt idx="1">
                  <c:v>37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133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</a:t>
          </a:r>
          <a:r>
            <a:rPr lang="es-ES" sz="12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608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1333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4861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133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608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1BE1DCE6-577E-4F91-80DC-B9EC257B583C}" type="presOf" srcId="{677DFF59-DEF3-4FD4-91DD-9882B3D35904}" destId="{B2D88455-42DE-40E0-ADD0-505F48BC1088}" srcOrd="0" destOrd="0" presId="urn:microsoft.com/office/officeart/2005/8/layout/vList2"/>
    <dgm:cxn modelId="{395A0847-38D1-4E82-9906-B522D2576A66}" type="presOf" srcId="{F843BA36-FBB8-4D33-843E-7F7F78FAD741}" destId="{77CC1A46-0744-4F28-A1A2-4865236489CD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044E85D1-0655-4597-8ECF-C6E761351EC3}" type="presOf" srcId="{4D3DA8A8-879B-4BD3-B242-5783B667FE7E}" destId="{8C8BA0C4-218E-4E32-940F-C1411BC32802}" srcOrd="0" destOrd="0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D9B5A3BB-E29E-4D82-A7C4-9A4FF711E56F}" type="presOf" srcId="{B6ABA393-D06A-4FCC-9E46-5605BA37871C}" destId="{FAA4DB97-8A9A-433C-B607-32B580935F28}" srcOrd="0" destOrd="1" presId="urn:microsoft.com/office/officeart/2005/8/layout/vList2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DEFDCEA4-562E-45C4-BCB5-7A3F8E1C3716}" type="presOf" srcId="{75715167-98A1-43AA-BB9F-C8646048B38B}" destId="{FAA4DB97-8A9A-433C-B607-32B580935F28}" srcOrd="0" destOrd="0" presId="urn:microsoft.com/office/officeart/2005/8/layout/vList2"/>
    <dgm:cxn modelId="{C11B783F-4DF1-46DF-AD5B-31EE8BE4645C}" type="presOf" srcId="{858CFB1C-108B-460C-B456-0D0BFA519988}" destId="{836094D1-D44C-46AC-BBF9-57833AEFCFEE}" srcOrd="0" destOrd="0" presId="urn:microsoft.com/office/officeart/2005/8/layout/vList2"/>
    <dgm:cxn modelId="{442908CA-F4B3-4703-AA69-C5CFCCB3D812}" type="presOf" srcId="{73BEB52C-626B-4074-85A0-1C96960ADE8F}" destId="{267E09CE-1FF3-42CC-ADB4-2E0AE488C484}" srcOrd="0" destOrd="0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AAD51337-30A3-49FD-87AB-B9432057D89A}" type="presOf" srcId="{900C2286-ED9E-4618-87F2-533CEC8E3425}" destId="{77CC1A46-0744-4F28-A1A2-4865236489CD}" srcOrd="0" destOrd="1" presId="urn:microsoft.com/office/officeart/2005/8/layout/vList2"/>
    <dgm:cxn modelId="{9CD4B666-A820-4390-AF33-79D6EC06839F}" type="presOf" srcId="{04043959-B629-4DE8-8315-DF88C31AFAB0}" destId="{28E81177-ADA2-4E0B-BD2D-FB052EDE1DDE}" srcOrd="0" destOrd="0" presId="urn:microsoft.com/office/officeart/2005/8/layout/vList2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08444328-039B-45C4-AE30-13046A1F8F61}" type="presOf" srcId="{62096081-9C9D-4636-9D9E-39DE572EE29F}" destId="{FB9EFF2C-29FC-499E-ABCD-FCA5CA5ED596}" srcOrd="0" destOrd="0" presId="urn:microsoft.com/office/officeart/2005/8/layout/vList2"/>
    <dgm:cxn modelId="{D1666521-9DA9-4566-91E0-FEBB811811C7}" type="presOf" srcId="{27177C1A-BB55-425A-A24C-5004255D657C}" destId="{FB9EFF2C-29FC-499E-ABCD-FCA5CA5ED596}" srcOrd="0" destOrd="1" presId="urn:microsoft.com/office/officeart/2005/8/layout/vList2"/>
    <dgm:cxn modelId="{6CD858D4-59B7-4D30-80ED-105035B547BC}" type="presOf" srcId="{4572347B-FDCC-4D40-955D-0300739469CF}" destId="{EE0CDB29-C9AF-439A-BEF1-7D348DAF0D70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4A93208-F613-4C71-8CA7-E8581F0F1212}" type="presOf" srcId="{53D87AF3-3AE9-4DE0-881C-213853B42203}" destId="{8C8BA0C4-218E-4E32-940F-C1411BC32802}" srcOrd="0" destOrd="1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C37A19F7-ECFF-41CA-A4AE-ABD8EEA5B006}" type="presParOf" srcId="{267E09CE-1FF3-42CC-ADB4-2E0AE488C484}" destId="{28E81177-ADA2-4E0B-BD2D-FB052EDE1DDE}" srcOrd="0" destOrd="0" presId="urn:microsoft.com/office/officeart/2005/8/layout/vList2"/>
    <dgm:cxn modelId="{4EE3C5B0-5030-49E0-8AED-C371CB9C446A}" type="presParOf" srcId="{267E09CE-1FF3-42CC-ADB4-2E0AE488C484}" destId="{8C8BA0C4-218E-4E32-940F-C1411BC32802}" srcOrd="1" destOrd="0" presId="urn:microsoft.com/office/officeart/2005/8/layout/vList2"/>
    <dgm:cxn modelId="{BB7FDC7B-694A-466E-85E1-683CBD0AB8D4}" type="presParOf" srcId="{267E09CE-1FF3-42CC-ADB4-2E0AE488C484}" destId="{836094D1-D44C-46AC-BBF9-57833AEFCFEE}" srcOrd="2" destOrd="0" presId="urn:microsoft.com/office/officeart/2005/8/layout/vList2"/>
    <dgm:cxn modelId="{8EABA070-1A95-4F34-B584-8AA1AF61C7F8}" type="presParOf" srcId="{267E09CE-1FF3-42CC-ADB4-2E0AE488C484}" destId="{FAA4DB97-8A9A-433C-B607-32B580935F28}" srcOrd="3" destOrd="0" presId="urn:microsoft.com/office/officeart/2005/8/layout/vList2"/>
    <dgm:cxn modelId="{43CFAE42-D9C4-4169-9F61-FF8E1A73D26B}" type="presParOf" srcId="{267E09CE-1FF3-42CC-ADB4-2E0AE488C484}" destId="{B2D88455-42DE-40E0-ADD0-505F48BC1088}" srcOrd="4" destOrd="0" presId="urn:microsoft.com/office/officeart/2005/8/layout/vList2"/>
    <dgm:cxn modelId="{B1D8AAD8-C0AF-442B-8BA7-1C4D6AEE1E87}" type="presParOf" srcId="{267E09CE-1FF3-42CC-ADB4-2E0AE488C484}" destId="{77CC1A46-0744-4F28-A1A2-4865236489CD}" srcOrd="5" destOrd="0" presId="urn:microsoft.com/office/officeart/2005/8/layout/vList2"/>
    <dgm:cxn modelId="{50F8CC06-2FF8-407F-A360-CC92FB781BC5}" type="presParOf" srcId="{267E09CE-1FF3-42CC-ADB4-2E0AE488C484}" destId="{EE0CDB29-C9AF-439A-BEF1-7D348DAF0D70}" srcOrd="6" destOrd="0" presId="urn:microsoft.com/office/officeart/2005/8/layout/vList2"/>
    <dgm:cxn modelId="{681E4CD6-1B9A-4751-AB57-FB112EA992EA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133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</a:t>
          </a:r>
          <a:r>
            <a:rPr lang="es-ES" sz="12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608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1333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4861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133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608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1BE1DCE6-577E-4F91-80DC-B9EC257B583C}" type="presOf" srcId="{677DFF59-DEF3-4FD4-91DD-9882B3D35904}" destId="{B2D88455-42DE-40E0-ADD0-505F48BC1088}" srcOrd="0" destOrd="0" presId="urn:microsoft.com/office/officeart/2005/8/layout/vList2"/>
    <dgm:cxn modelId="{395A0847-38D1-4E82-9906-B522D2576A66}" type="presOf" srcId="{F843BA36-FBB8-4D33-843E-7F7F78FAD741}" destId="{77CC1A46-0744-4F28-A1A2-4865236489CD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044E85D1-0655-4597-8ECF-C6E761351EC3}" type="presOf" srcId="{4D3DA8A8-879B-4BD3-B242-5783B667FE7E}" destId="{8C8BA0C4-218E-4E32-940F-C1411BC32802}" srcOrd="0" destOrd="0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D9B5A3BB-E29E-4D82-A7C4-9A4FF711E56F}" type="presOf" srcId="{B6ABA393-D06A-4FCC-9E46-5605BA37871C}" destId="{FAA4DB97-8A9A-433C-B607-32B580935F28}" srcOrd="0" destOrd="1" presId="urn:microsoft.com/office/officeart/2005/8/layout/vList2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DEFDCEA4-562E-45C4-BCB5-7A3F8E1C3716}" type="presOf" srcId="{75715167-98A1-43AA-BB9F-C8646048B38B}" destId="{FAA4DB97-8A9A-433C-B607-32B580935F28}" srcOrd="0" destOrd="0" presId="urn:microsoft.com/office/officeart/2005/8/layout/vList2"/>
    <dgm:cxn modelId="{C11B783F-4DF1-46DF-AD5B-31EE8BE4645C}" type="presOf" srcId="{858CFB1C-108B-460C-B456-0D0BFA519988}" destId="{836094D1-D44C-46AC-BBF9-57833AEFCFEE}" srcOrd="0" destOrd="0" presId="urn:microsoft.com/office/officeart/2005/8/layout/vList2"/>
    <dgm:cxn modelId="{442908CA-F4B3-4703-AA69-C5CFCCB3D812}" type="presOf" srcId="{73BEB52C-626B-4074-85A0-1C96960ADE8F}" destId="{267E09CE-1FF3-42CC-ADB4-2E0AE488C484}" srcOrd="0" destOrd="0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AAD51337-30A3-49FD-87AB-B9432057D89A}" type="presOf" srcId="{900C2286-ED9E-4618-87F2-533CEC8E3425}" destId="{77CC1A46-0744-4F28-A1A2-4865236489CD}" srcOrd="0" destOrd="1" presId="urn:microsoft.com/office/officeart/2005/8/layout/vList2"/>
    <dgm:cxn modelId="{9CD4B666-A820-4390-AF33-79D6EC06839F}" type="presOf" srcId="{04043959-B629-4DE8-8315-DF88C31AFAB0}" destId="{28E81177-ADA2-4E0B-BD2D-FB052EDE1DDE}" srcOrd="0" destOrd="0" presId="urn:microsoft.com/office/officeart/2005/8/layout/vList2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08444328-039B-45C4-AE30-13046A1F8F61}" type="presOf" srcId="{62096081-9C9D-4636-9D9E-39DE572EE29F}" destId="{FB9EFF2C-29FC-499E-ABCD-FCA5CA5ED596}" srcOrd="0" destOrd="0" presId="urn:microsoft.com/office/officeart/2005/8/layout/vList2"/>
    <dgm:cxn modelId="{D1666521-9DA9-4566-91E0-FEBB811811C7}" type="presOf" srcId="{27177C1A-BB55-425A-A24C-5004255D657C}" destId="{FB9EFF2C-29FC-499E-ABCD-FCA5CA5ED596}" srcOrd="0" destOrd="1" presId="urn:microsoft.com/office/officeart/2005/8/layout/vList2"/>
    <dgm:cxn modelId="{6CD858D4-59B7-4D30-80ED-105035B547BC}" type="presOf" srcId="{4572347B-FDCC-4D40-955D-0300739469CF}" destId="{EE0CDB29-C9AF-439A-BEF1-7D348DAF0D70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4A93208-F613-4C71-8CA7-E8581F0F1212}" type="presOf" srcId="{53D87AF3-3AE9-4DE0-881C-213853B42203}" destId="{8C8BA0C4-218E-4E32-940F-C1411BC32802}" srcOrd="0" destOrd="1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C37A19F7-ECFF-41CA-A4AE-ABD8EEA5B006}" type="presParOf" srcId="{267E09CE-1FF3-42CC-ADB4-2E0AE488C484}" destId="{28E81177-ADA2-4E0B-BD2D-FB052EDE1DDE}" srcOrd="0" destOrd="0" presId="urn:microsoft.com/office/officeart/2005/8/layout/vList2"/>
    <dgm:cxn modelId="{4EE3C5B0-5030-49E0-8AED-C371CB9C446A}" type="presParOf" srcId="{267E09CE-1FF3-42CC-ADB4-2E0AE488C484}" destId="{8C8BA0C4-218E-4E32-940F-C1411BC32802}" srcOrd="1" destOrd="0" presId="urn:microsoft.com/office/officeart/2005/8/layout/vList2"/>
    <dgm:cxn modelId="{BB7FDC7B-694A-466E-85E1-683CBD0AB8D4}" type="presParOf" srcId="{267E09CE-1FF3-42CC-ADB4-2E0AE488C484}" destId="{836094D1-D44C-46AC-BBF9-57833AEFCFEE}" srcOrd="2" destOrd="0" presId="urn:microsoft.com/office/officeart/2005/8/layout/vList2"/>
    <dgm:cxn modelId="{8EABA070-1A95-4F34-B584-8AA1AF61C7F8}" type="presParOf" srcId="{267E09CE-1FF3-42CC-ADB4-2E0AE488C484}" destId="{FAA4DB97-8A9A-433C-B607-32B580935F28}" srcOrd="3" destOrd="0" presId="urn:microsoft.com/office/officeart/2005/8/layout/vList2"/>
    <dgm:cxn modelId="{43CFAE42-D9C4-4169-9F61-FF8E1A73D26B}" type="presParOf" srcId="{267E09CE-1FF3-42CC-ADB4-2E0AE488C484}" destId="{B2D88455-42DE-40E0-ADD0-505F48BC1088}" srcOrd="4" destOrd="0" presId="urn:microsoft.com/office/officeart/2005/8/layout/vList2"/>
    <dgm:cxn modelId="{B1D8AAD8-C0AF-442B-8BA7-1C4D6AEE1E87}" type="presParOf" srcId="{267E09CE-1FF3-42CC-ADB4-2E0AE488C484}" destId="{77CC1A46-0744-4F28-A1A2-4865236489CD}" srcOrd="5" destOrd="0" presId="urn:microsoft.com/office/officeart/2005/8/layout/vList2"/>
    <dgm:cxn modelId="{50F8CC06-2FF8-407F-A360-CC92FB781BC5}" type="presParOf" srcId="{267E09CE-1FF3-42CC-ADB4-2E0AE488C484}" destId="{EE0CDB29-C9AF-439A-BEF1-7D348DAF0D70}" srcOrd="6" destOrd="0" presId="urn:microsoft.com/office/officeart/2005/8/layout/vList2"/>
    <dgm:cxn modelId="{681E4CD6-1B9A-4751-AB57-FB112EA992EA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133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</a:t>
          </a:r>
          <a:r>
            <a:rPr lang="es-ES" sz="12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608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1333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4861</a:t>
          </a: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133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608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003DE-E5C8-40EF-8BD7-8072D5E8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120</TotalTime>
  <Pages>3</Pages>
  <Words>248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SAL</dc:creator>
  <cp:keywords/>
  <dc:description/>
  <cp:lastModifiedBy>Usuario</cp:lastModifiedBy>
  <cp:revision>48</cp:revision>
  <cp:lastPrinted>2022-05-06T20:10:00Z</cp:lastPrinted>
  <dcterms:created xsi:type="dcterms:W3CDTF">2073-08-16T06:51:00Z</dcterms:created>
  <dcterms:modified xsi:type="dcterms:W3CDTF">2073-08-16T12:20:00Z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