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6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7" name="Diagrama 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6" name="Imagen 1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7" name="Diagrama 7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3E2001">
        <w:rPr>
          <w:rFonts w:ascii="Courier New" w:hAnsi="Courier New" w:cs="Courier New"/>
          <w:noProof/>
          <w:lang w:val="es-ES"/>
        </w:rPr>
        <w:t>4</w:t>
      </w:r>
      <w:r w:rsidR="00314EBE">
        <w:rPr>
          <w:rFonts w:ascii="Courier New" w:hAnsi="Courier New" w:cs="Courier New"/>
          <w:noProof/>
          <w:lang w:val="es-ES"/>
        </w:rPr>
        <w:t>4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3E2001">
        <w:rPr>
          <w:rFonts w:ascii="Courier New" w:hAnsi="Courier New" w:cs="Courier New"/>
          <w:noProof/>
          <w:lang w:val="es-ES"/>
        </w:rPr>
        <w:t>4</w:t>
      </w:r>
      <w:r w:rsidR="00314EBE">
        <w:rPr>
          <w:rFonts w:ascii="Courier New" w:hAnsi="Courier New" w:cs="Courier New"/>
          <w:noProof/>
          <w:lang w:val="es-ES"/>
        </w:rPr>
        <w:t>7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314EBE">
        <w:rPr>
          <w:rFonts w:ascii="Courier New" w:hAnsi="Courier New" w:cs="Courier New"/>
          <w:noProof/>
          <w:lang w:val="es-ES"/>
        </w:rPr>
        <w:t>Novi</w:t>
      </w:r>
      <w:r w:rsidR="00291339">
        <w:rPr>
          <w:rFonts w:ascii="Courier New" w:hAnsi="Courier New" w:cs="Courier New"/>
          <w:noProof/>
          <w:lang w:val="es-ES"/>
        </w:rPr>
        <w:t>em</w:t>
      </w:r>
      <w:r w:rsidR="00314EBE">
        <w:rPr>
          <w:rFonts w:ascii="Courier New" w:hAnsi="Courier New" w:cs="Courier New"/>
          <w:noProof/>
          <w:lang w:val="es-ES"/>
        </w:rPr>
        <w:t>b</w:t>
      </w:r>
      <w:r w:rsidR="00291339">
        <w:rPr>
          <w:rFonts w:ascii="Courier New" w:hAnsi="Courier New" w:cs="Courier New"/>
          <w:noProof/>
          <w:lang w:val="es-ES"/>
        </w:rPr>
        <w:t>re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7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Noviembre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Octubre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27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E463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Noviembre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4962C8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28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C1248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Chichigalpa 4, Chinandega 13, El Viejo 3, Puerto Morazán 1, Santo Tomás del Norte 1, Somotillo 3 y Villanueva 3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F06167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4962C8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del municipio </w:t>
            </w:r>
            <w:r w:rsidR="00503000" w:rsidRPr="002C75F8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Somotillo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para una tasa de </w:t>
            </w:r>
            <w:r w:rsidR="00652CA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letalidad </w:t>
            </w:r>
            <w:r w:rsidR="00FB269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A2668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F0616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por 10</w:t>
            </w:r>
            <w:r w:rsidR="00781B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000 habitantes.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624968" w:rsidRPr="005743F7" w:rsidRDefault="005743F7" w:rsidP="005743F7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064248F1" wp14:editId="1876602A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3B00" w:rsidRDefault="00BE3B00" w:rsidP="00963665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704776" w:rsidRDefault="00704776" w:rsidP="009A70CD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1A7761" w:rsidRDefault="005743F7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13503D24" wp14:editId="153E6250">
            <wp:extent cx="4572000" cy="2862262"/>
            <wp:effectExtent l="0" t="0" r="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24A3" w:rsidRDefault="002224A3" w:rsidP="009A70CD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9A70CD" w:rsidRDefault="009A70CD" w:rsidP="009A70CD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224A3" w:rsidRDefault="002224A3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093701" w:rsidRDefault="00093701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5743F7" w:rsidRDefault="005743F7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7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9"/>
        <w:gridCol w:w="929"/>
        <w:gridCol w:w="643"/>
        <w:gridCol w:w="455"/>
        <w:gridCol w:w="1064"/>
      </w:tblGrid>
      <w:tr w:rsidR="005743F7" w:rsidRPr="005743F7" w:rsidTr="00093701">
        <w:trPr>
          <w:trHeight w:val="315"/>
          <w:jc w:val="center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COVID 19</w:t>
            </w: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</w:t>
            </w:r>
            <w:r w:rsidRPr="0057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Confirmado</w:t>
            </w: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por sexo y procedencia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Noviembre año 2021</w:t>
            </w:r>
          </w:p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Masculino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Femenino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PUERTO MORAZAN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5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8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SANTO TOMAS DEL NORTE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5743F7" w:rsidRPr="005743F7" w:rsidTr="00093701">
        <w:trPr>
          <w:trHeight w:val="31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SILAIS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3F7" w:rsidRPr="005743F7" w:rsidRDefault="005743F7" w:rsidP="005743F7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7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14</w:t>
            </w:r>
          </w:p>
        </w:tc>
      </w:tr>
      <w:tr w:rsidR="00093701" w:rsidRPr="00093701" w:rsidTr="00093701">
        <w:tblPrEx>
          <w:jc w:val="left"/>
        </w:tblPrEx>
        <w:trPr>
          <w:trHeight w:val="60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</w:p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</w:p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</w:p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</w:p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COVID 19 confirmado </w:t>
            </w: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Casos Acumulados y Tasas por 10000 habitantes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Noviembre Año 2021</w:t>
            </w:r>
          </w:p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Tasas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0.3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0.9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PUERTO MORAZAN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0.6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0.7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0.9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SANTO TOMAS DEL NORTE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1.2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0.9</w:t>
            </w:r>
          </w:p>
        </w:tc>
      </w:tr>
      <w:tr w:rsidR="00093701" w:rsidRPr="00093701" w:rsidTr="00093701">
        <w:tblPrEx>
          <w:jc w:val="left"/>
        </w:tblPrEx>
        <w:trPr>
          <w:trHeight w:val="300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01" w:rsidRPr="00093701" w:rsidRDefault="00093701" w:rsidP="00093701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0937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0.6</w:t>
            </w:r>
          </w:p>
        </w:tc>
      </w:tr>
    </w:tbl>
    <w:p w:rsidR="00211C2D" w:rsidRPr="00093701" w:rsidRDefault="00211C2D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093701" w:rsidRPr="00093701" w:rsidRDefault="00093701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sectPr w:rsidR="00093701" w:rsidRPr="00093701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F4" w:rsidRDefault="00A661F4">
      <w:pPr>
        <w:spacing w:before="0" w:after="0" w:line="240" w:lineRule="auto"/>
      </w:pPr>
      <w:r>
        <w:separator/>
      </w:r>
    </w:p>
  </w:endnote>
  <w:endnote w:type="continuationSeparator" w:id="0">
    <w:p w:rsidR="00A661F4" w:rsidRDefault="00A661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1D0027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1D0027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F4" w:rsidRDefault="00A661F4">
      <w:pPr>
        <w:spacing w:before="0" w:after="0" w:line="240" w:lineRule="auto"/>
      </w:pPr>
      <w:r>
        <w:separator/>
      </w:r>
    </w:p>
  </w:footnote>
  <w:footnote w:type="continuationSeparator" w:id="0">
    <w:p w:rsidR="00A661F4" w:rsidRDefault="00A661F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2B00"/>
    <w:rsid w:val="00083D30"/>
    <w:rsid w:val="00090A36"/>
    <w:rsid w:val="00092DD9"/>
    <w:rsid w:val="00093701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0027"/>
    <w:rsid w:val="001D21DB"/>
    <w:rsid w:val="001E001A"/>
    <w:rsid w:val="001E40B3"/>
    <w:rsid w:val="001F0EBE"/>
    <w:rsid w:val="001F10EB"/>
    <w:rsid w:val="001F536B"/>
    <w:rsid w:val="00200A1E"/>
    <w:rsid w:val="00201930"/>
    <w:rsid w:val="00202E47"/>
    <w:rsid w:val="0020345C"/>
    <w:rsid w:val="00206633"/>
    <w:rsid w:val="00207218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7059"/>
    <w:rsid w:val="00257CA8"/>
    <w:rsid w:val="002617D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228"/>
    <w:rsid w:val="002C03CA"/>
    <w:rsid w:val="002C0C22"/>
    <w:rsid w:val="002C10F4"/>
    <w:rsid w:val="002C1ACD"/>
    <w:rsid w:val="002C75F8"/>
    <w:rsid w:val="002D0809"/>
    <w:rsid w:val="002D2094"/>
    <w:rsid w:val="002D727B"/>
    <w:rsid w:val="002E1878"/>
    <w:rsid w:val="002F3CE6"/>
    <w:rsid w:val="00304AC7"/>
    <w:rsid w:val="00305E7D"/>
    <w:rsid w:val="00314EBE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D2FD0"/>
    <w:rsid w:val="003E1CB4"/>
    <w:rsid w:val="003E2001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2C8"/>
    <w:rsid w:val="004967EE"/>
    <w:rsid w:val="004A382C"/>
    <w:rsid w:val="004A3DB9"/>
    <w:rsid w:val="004A69F8"/>
    <w:rsid w:val="004A7B58"/>
    <w:rsid w:val="004B0E17"/>
    <w:rsid w:val="004B33C3"/>
    <w:rsid w:val="004B655A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000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43F7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07E33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11A7"/>
    <w:rsid w:val="00932554"/>
    <w:rsid w:val="009348CC"/>
    <w:rsid w:val="009357A4"/>
    <w:rsid w:val="00952DC4"/>
    <w:rsid w:val="00961445"/>
    <w:rsid w:val="00963665"/>
    <w:rsid w:val="00963F3C"/>
    <w:rsid w:val="00976CB2"/>
    <w:rsid w:val="00977601"/>
    <w:rsid w:val="00977BB6"/>
    <w:rsid w:val="00984411"/>
    <w:rsid w:val="00985B1B"/>
    <w:rsid w:val="00985CB6"/>
    <w:rsid w:val="009864A8"/>
    <w:rsid w:val="00987A1E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66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1F4"/>
    <w:rsid w:val="00A662E3"/>
    <w:rsid w:val="00A66AD7"/>
    <w:rsid w:val="00A7526F"/>
    <w:rsid w:val="00A83215"/>
    <w:rsid w:val="00A86A47"/>
    <w:rsid w:val="00A90249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735"/>
    <w:rsid w:val="00BE0F29"/>
    <w:rsid w:val="00BE3933"/>
    <w:rsid w:val="00BE3978"/>
    <w:rsid w:val="00BE3B00"/>
    <w:rsid w:val="00BE41C2"/>
    <w:rsid w:val="00BE466B"/>
    <w:rsid w:val="00BE6355"/>
    <w:rsid w:val="00BF1C70"/>
    <w:rsid w:val="00BF45C0"/>
    <w:rsid w:val="00BF77DA"/>
    <w:rsid w:val="00C0383A"/>
    <w:rsid w:val="00C0422E"/>
    <w:rsid w:val="00C12489"/>
    <w:rsid w:val="00C1328C"/>
    <w:rsid w:val="00C14373"/>
    <w:rsid w:val="00C14F37"/>
    <w:rsid w:val="00C1560A"/>
    <w:rsid w:val="00C21BEC"/>
    <w:rsid w:val="00C22587"/>
    <w:rsid w:val="00C25258"/>
    <w:rsid w:val="00C3014C"/>
    <w:rsid w:val="00C33C7F"/>
    <w:rsid w:val="00C36747"/>
    <w:rsid w:val="00C4043F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01D9"/>
    <w:rsid w:val="00C83005"/>
    <w:rsid w:val="00C850B3"/>
    <w:rsid w:val="00C85340"/>
    <w:rsid w:val="00C91CB6"/>
    <w:rsid w:val="00C93E97"/>
    <w:rsid w:val="00C94DA2"/>
    <w:rsid w:val="00C94F1F"/>
    <w:rsid w:val="00C9750E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46378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06167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44-47 Mes de Noviembre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44-47 Mes de Noviembre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21</c:v>
                </c:pt>
                <c:pt idx="1">
                  <c:v>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1505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E4DDECB-0453-4F60-803E-BF260988894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6366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B2D3BA80-D264-4F69-A9E8-C2D16456ADF2}" type="parTrans" cxnId="{2C1EE5AB-9715-46CF-B3FF-22344CA681EA}">
      <dgm:prSet/>
      <dgm:spPr/>
      <dgm:t>
        <a:bodyPr/>
        <a:lstStyle/>
        <a:p>
          <a:endParaRPr lang="es-NI"/>
        </a:p>
      </dgm:t>
    </dgm:pt>
    <dgm:pt modelId="{2F49EF04-B04D-4D4F-A183-63F40C6FF69B}" type="sibTrans" cxnId="{2C1EE5AB-9715-46CF-B3FF-22344CA681EA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9F9E7132-6C0C-4369-AF7A-EA8F4BC9692F}" type="presOf" srcId="{75715167-98A1-43AA-BB9F-C8646048B38B}" destId="{FAA4DB97-8A9A-433C-B607-32B580935F28}" srcOrd="0" destOrd="0" presId="urn:microsoft.com/office/officeart/2005/8/layout/vList2"/>
    <dgm:cxn modelId="{BD829F40-B20D-45A6-83E9-6B974F52C4D7}" type="presOf" srcId="{4572347B-FDCC-4D40-955D-0300739469CF}" destId="{EE0CDB29-C9AF-439A-BEF1-7D348DAF0D70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DA1471B-9215-4CE2-B95A-049521E96FEB}" type="presOf" srcId="{73BEB52C-626B-4074-85A0-1C96960ADE8F}" destId="{267E09CE-1FF3-42CC-ADB4-2E0AE488C484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A0BA59C-4373-4036-B1E4-26E2F0F3456F}" type="presOf" srcId="{7E4DDECB-0453-4F60-803E-BF2609888948}" destId="{FAA4DB97-8A9A-433C-B607-32B580935F28}" srcOrd="0" destOrd="1" presId="urn:microsoft.com/office/officeart/2005/8/layout/vList2"/>
    <dgm:cxn modelId="{7497521B-E6C5-496E-B66B-97C173CAD672}" type="presOf" srcId="{04043959-B629-4DE8-8315-DF88C31AFAB0}" destId="{28E81177-ADA2-4E0B-BD2D-FB052EDE1DDE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BFD53EA-7790-4FA0-891C-B0741D58E4FF}" type="presOf" srcId="{677DFF59-DEF3-4FD4-91DD-9882B3D35904}" destId="{B2D88455-42DE-40E0-ADD0-505F48BC1088}" srcOrd="0" destOrd="0" presId="urn:microsoft.com/office/officeart/2005/8/layout/vList2"/>
    <dgm:cxn modelId="{B0B7476B-F071-4781-A5DF-9E5D9B6AB9C8}" type="presOf" srcId="{858CFB1C-108B-460C-B456-0D0BFA519988}" destId="{836094D1-D44C-46AC-BBF9-57833AEFCFEE}" srcOrd="0" destOrd="0" presId="urn:microsoft.com/office/officeart/2005/8/layout/vList2"/>
    <dgm:cxn modelId="{BB747223-DF91-4503-8EC2-7E866FA511B4}" type="presOf" srcId="{F843BA36-FBB8-4D33-843E-7F7F78FAD741}" destId="{77CC1A46-0744-4F28-A1A2-4865236489CD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07B0B987-19A1-449F-BFAB-42E1968E22DE}" type="presOf" srcId="{900C2286-ED9E-4618-87F2-533CEC8E3425}" destId="{77CC1A46-0744-4F28-A1A2-4865236489CD}" srcOrd="0" destOrd="1" presId="urn:microsoft.com/office/officeart/2005/8/layout/vList2"/>
    <dgm:cxn modelId="{E5DD931A-3226-4088-A2D9-124757656265}" type="presOf" srcId="{62096081-9C9D-4636-9D9E-39DE572EE29F}" destId="{FB9EFF2C-29FC-499E-ABCD-FCA5CA5ED596}" srcOrd="0" destOrd="0" presId="urn:microsoft.com/office/officeart/2005/8/layout/vList2"/>
    <dgm:cxn modelId="{508808BB-C886-4426-BCBA-BD130B080FBD}" type="presOf" srcId="{27177C1A-BB55-425A-A24C-5004255D657C}" destId="{FB9EFF2C-29FC-499E-ABCD-FCA5CA5ED596}" srcOrd="0" destOrd="1" presId="urn:microsoft.com/office/officeart/2005/8/layout/vList2"/>
    <dgm:cxn modelId="{2031E9D7-807A-4918-8834-AAC447BD1F58}" type="presOf" srcId="{4D3DA8A8-879B-4BD3-B242-5783B667FE7E}" destId="{8C8BA0C4-218E-4E32-940F-C1411BC32802}" srcOrd="0" destOrd="0" presId="urn:microsoft.com/office/officeart/2005/8/layout/vList2"/>
    <dgm:cxn modelId="{E6277261-1968-463D-BAA8-95CB438181E2}" type="presOf" srcId="{53D87AF3-3AE9-4DE0-881C-213853B42203}" destId="{8C8BA0C4-218E-4E32-940F-C1411BC32802}" srcOrd="0" destOrd="1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C1EE5AB-9715-46CF-B3FF-22344CA681EA}" srcId="{858CFB1C-108B-460C-B456-0D0BFA519988}" destId="{7E4DDECB-0453-4F60-803E-BF2609888948}" srcOrd="1" destOrd="0" parTransId="{B2D3BA80-D264-4F69-A9E8-C2D16456ADF2}" sibTransId="{2F49EF04-B04D-4D4F-A183-63F40C6FF69B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1706EF3C-02AA-4642-9770-D38078DE198D}" type="presParOf" srcId="{267E09CE-1FF3-42CC-ADB4-2E0AE488C484}" destId="{28E81177-ADA2-4E0B-BD2D-FB052EDE1DDE}" srcOrd="0" destOrd="0" presId="urn:microsoft.com/office/officeart/2005/8/layout/vList2"/>
    <dgm:cxn modelId="{33F94C57-29FD-4F8D-8EF2-DF90B26D516A}" type="presParOf" srcId="{267E09CE-1FF3-42CC-ADB4-2E0AE488C484}" destId="{8C8BA0C4-218E-4E32-940F-C1411BC32802}" srcOrd="1" destOrd="0" presId="urn:microsoft.com/office/officeart/2005/8/layout/vList2"/>
    <dgm:cxn modelId="{78CD0461-11DA-40C4-80D4-F978A16ED2E2}" type="presParOf" srcId="{267E09CE-1FF3-42CC-ADB4-2E0AE488C484}" destId="{836094D1-D44C-46AC-BBF9-57833AEFCFEE}" srcOrd="2" destOrd="0" presId="urn:microsoft.com/office/officeart/2005/8/layout/vList2"/>
    <dgm:cxn modelId="{92E5CB29-82AE-46EF-B92B-E759A519881F}" type="presParOf" srcId="{267E09CE-1FF3-42CC-ADB4-2E0AE488C484}" destId="{FAA4DB97-8A9A-433C-B607-32B580935F28}" srcOrd="3" destOrd="0" presId="urn:microsoft.com/office/officeart/2005/8/layout/vList2"/>
    <dgm:cxn modelId="{A24DB39C-9ECC-4E23-B9CF-FB9EDE785AA6}" type="presParOf" srcId="{267E09CE-1FF3-42CC-ADB4-2E0AE488C484}" destId="{B2D88455-42DE-40E0-ADD0-505F48BC1088}" srcOrd="4" destOrd="0" presId="urn:microsoft.com/office/officeart/2005/8/layout/vList2"/>
    <dgm:cxn modelId="{6D46E58A-1673-436D-AE53-A9A6AB90B395}" type="presParOf" srcId="{267E09CE-1FF3-42CC-ADB4-2E0AE488C484}" destId="{77CC1A46-0744-4F28-A1A2-4865236489CD}" srcOrd="5" destOrd="0" presId="urn:microsoft.com/office/officeart/2005/8/layout/vList2"/>
    <dgm:cxn modelId="{76846531-220B-4343-9776-B57426FB1026}" type="presParOf" srcId="{267E09CE-1FF3-42CC-ADB4-2E0AE488C484}" destId="{EE0CDB29-C9AF-439A-BEF1-7D348DAF0D70}" srcOrd="6" destOrd="0" presId="urn:microsoft.com/office/officeart/2005/8/layout/vList2"/>
    <dgm:cxn modelId="{C47E7E6A-C3ED-4FD6-A830-79982B0CCA12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1505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3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E4DDECB-0453-4F60-803E-BF260988894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6366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B2D3BA80-D264-4F69-A9E8-C2D16456ADF2}" type="parTrans" cxnId="{2C1EE5AB-9715-46CF-B3FF-22344CA681EA}">
      <dgm:prSet/>
      <dgm:spPr/>
      <dgm:t>
        <a:bodyPr/>
        <a:lstStyle/>
        <a:p>
          <a:endParaRPr lang="es-NI"/>
        </a:p>
      </dgm:t>
    </dgm:pt>
    <dgm:pt modelId="{2F49EF04-B04D-4D4F-A183-63F40C6FF69B}" type="sibTrans" cxnId="{2C1EE5AB-9715-46CF-B3FF-22344CA681EA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9F9E7132-6C0C-4369-AF7A-EA8F4BC9692F}" type="presOf" srcId="{75715167-98A1-43AA-BB9F-C8646048B38B}" destId="{FAA4DB97-8A9A-433C-B607-32B580935F28}" srcOrd="0" destOrd="0" presId="urn:microsoft.com/office/officeart/2005/8/layout/vList2"/>
    <dgm:cxn modelId="{BD829F40-B20D-45A6-83E9-6B974F52C4D7}" type="presOf" srcId="{4572347B-FDCC-4D40-955D-0300739469CF}" destId="{EE0CDB29-C9AF-439A-BEF1-7D348DAF0D70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DA1471B-9215-4CE2-B95A-049521E96FEB}" type="presOf" srcId="{73BEB52C-626B-4074-85A0-1C96960ADE8F}" destId="{267E09CE-1FF3-42CC-ADB4-2E0AE488C484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A0BA59C-4373-4036-B1E4-26E2F0F3456F}" type="presOf" srcId="{7E4DDECB-0453-4F60-803E-BF2609888948}" destId="{FAA4DB97-8A9A-433C-B607-32B580935F28}" srcOrd="0" destOrd="1" presId="urn:microsoft.com/office/officeart/2005/8/layout/vList2"/>
    <dgm:cxn modelId="{7497521B-E6C5-496E-B66B-97C173CAD672}" type="presOf" srcId="{04043959-B629-4DE8-8315-DF88C31AFAB0}" destId="{28E81177-ADA2-4E0B-BD2D-FB052EDE1DDE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BFD53EA-7790-4FA0-891C-B0741D58E4FF}" type="presOf" srcId="{677DFF59-DEF3-4FD4-91DD-9882B3D35904}" destId="{B2D88455-42DE-40E0-ADD0-505F48BC1088}" srcOrd="0" destOrd="0" presId="urn:microsoft.com/office/officeart/2005/8/layout/vList2"/>
    <dgm:cxn modelId="{B0B7476B-F071-4781-A5DF-9E5D9B6AB9C8}" type="presOf" srcId="{858CFB1C-108B-460C-B456-0D0BFA519988}" destId="{836094D1-D44C-46AC-BBF9-57833AEFCFEE}" srcOrd="0" destOrd="0" presId="urn:microsoft.com/office/officeart/2005/8/layout/vList2"/>
    <dgm:cxn modelId="{BB747223-DF91-4503-8EC2-7E866FA511B4}" type="presOf" srcId="{F843BA36-FBB8-4D33-843E-7F7F78FAD741}" destId="{77CC1A46-0744-4F28-A1A2-4865236489CD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07B0B987-19A1-449F-BFAB-42E1968E22DE}" type="presOf" srcId="{900C2286-ED9E-4618-87F2-533CEC8E3425}" destId="{77CC1A46-0744-4F28-A1A2-4865236489CD}" srcOrd="0" destOrd="1" presId="urn:microsoft.com/office/officeart/2005/8/layout/vList2"/>
    <dgm:cxn modelId="{E5DD931A-3226-4088-A2D9-124757656265}" type="presOf" srcId="{62096081-9C9D-4636-9D9E-39DE572EE29F}" destId="{FB9EFF2C-29FC-499E-ABCD-FCA5CA5ED596}" srcOrd="0" destOrd="0" presId="urn:microsoft.com/office/officeart/2005/8/layout/vList2"/>
    <dgm:cxn modelId="{508808BB-C886-4426-BCBA-BD130B080FBD}" type="presOf" srcId="{27177C1A-BB55-425A-A24C-5004255D657C}" destId="{FB9EFF2C-29FC-499E-ABCD-FCA5CA5ED596}" srcOrd="0" destOrd="1" presId="urn:microsoft.com/office/officeart/2005/8/layout/vList2"/>
    <dgm:cxn modelId="{2031E9D7-807A-4918-8834-AAC447BD1F58}" type="presOf" srcId="{4D3DA8A8-879B-4BD3-B242-5783B667FE7E}" destId="{8C8BA0C4-218E-4E32-940F-C1411BC32802}" srcOrd="0" destOrd="0" presId="urn:microsoft.com/office/officeart/2005/8/layout/vList2"/>
    <dgm:cxn modelId="{E6277261-1968-463D-BAA8-95CB438181E2}" type="presOf" srcId="{53D87AF3-3AE9-4DE0-881C-213853B42203}" destId="{8C8BA0C4-218E-4E32-940F-C1411BC32802}" srcOrd="0" destOrd="1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C1EE5AB-9715-46CF-B3FF-22344CA681EA}" srcId="{858CFB1C-108B-460C-B456-0D0BFA519988}" destId="{7E4DDECB-0453-4F60-803E-BF2609888948}" srcOrd="1" destOrd="0" parTransId="{B2D3BA80-D264-4F69-A9E8-C2D16456ADF2}" sibTransId="{2F49EF04-B04D-4D4F-A183-63F40C6FF69B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1706EF3C-02AA-4642-9770-D38078DE198D}" type="presParOf" srcId="{267E09CE-1FF3-42CC-ADB4-2E0AE488C484}" destId="{28E81177-ADA2-4E0B-BD2D-FB052EDE1DDE}" srcOrd="0" destOrd="0" presId="urn:microsoft.com/office/officeart/2005/8/layout/vList2"/>
    <dgm:cxn modelId="{33F94C57-29FD-4F8D-8EF2-DF90B26D516A}" type="presParOf" srcId="{267E09CE-1FF3-42CC-ADB4-2E0AE488C484}" destId="{8C8BA0C4-218E-4E32-940F-C1411BC32802}" srcOrd="1" destOrd="0" presId="urn:microsoft.com/office/officeart/2005/8/layout/vList2"/>
    <dgm:cxn modelId="{78CD0461-11DA-40C4-80D4-F978A16ED2E2}" type="presParOf" srcId="{267E09CE-1FF3-42CC-ADB4-2E0AE488C484}" destId="{836094D1-D44C-46AC-BBF9-57833AEFCFEE}" srcOrd="2" destOrd="0" presId="urn:microsoft.com/office/officeart/2005/8/layout/vList2"/>
    <dgm:cxn modelId="{92E5CB29-82AE-46EF-B92B-E759A519881F}" type="presParOf" srcId="{267E09CE-1FF3-42CC-ADB4-2E0AE488C484}" destId="{FAA4DB97-8A9A-433C-B607-32B580935F28}" srcOrd="3" destOrd="0" presId="urn:microsoft.com/office/officeart/2005/8/layout/vList2"/>
    <dgm:cxn modelId="{A24DB39C-9ECC-4E23-B9CF-FB9EDE785AA6}" type="presParOf" srcId="{267E09CE-1FF3-42CC-ADB4-2E0AE488C484}" destId="{B2D88455-42DE-40E0-ADD0-505F48BC1088}" srcOrd="4" destOrd="0" presId="urn:microsoft.com/office/officeart/2005/8/layout/vList2"/>
    <dgm:cxn modelId="{6D46E58A-1673-436D-AE53-A9A6AB90B395}" type="presParOf" srcId="{267E09CE-1FF3-42CC-ADB4-2E0AE488C484}" destId="{77CC1A46-0744-4F28-A1A2-4865236489CD}" srcOrd="5" destOrd="0" presId="urn:microsoft.com/office/officeart/2005/8/layout/vList2"/>
    <dgm:cxn modelId="{76846531-220B-4343-9776-B57426FB1026}" type="presParOf" srcId="{267E09CE-1FF3-42CC-ADB4-2E0AE488C484}" destId="{EE0CDB29-C9AF-439A-BEF1-7D348DAF0D70}" srcOrd="6" destOrd="0" presId="urn:microsoft.com/office/officeart/2005/8/layout/vList2"/>
    <dgm:cxn modelId="{C47E7E6A-C3ED-4FD6-A830-79982B0CCA12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28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1505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6366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28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636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3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D6BE7-F5C5-49A3-9140-698BC652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135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59</cp:revision>
  <cp:lastPrinted>2022-05-06T20:10:00Z</cp:lastPrinted>
  <dcterms:created xsi:type="dcterms:W3CDTF">2073-08-16T06:51:00Z</dcterms:created>
  <dcterms:modified xsi:type="dcterms:W3CDTF">2073-08-16T12:22:00Z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