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NewsletterTable"/>
        <w:tblW w:w="3220" w:type="pct"/>
        <w:tblLook w:val="0660" w:firstRow="1" w:lastRow="1" w:firstColumn="0" w:lastColumn="0" w:noHBand="1" w:noVBand="1"/>
        <w:tblDescription w:val="Title"/>
      </w:tblPr>
      <w:tblGrid>
        <w:gridCol w:w="6955"/>
      </w:tblGrid>
      <w:tr w:rsidR="005D5BF5" w:rsidRPr="004E55D5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F2F2F2" w:themeFill="background1" w:themeFillShade="F2"/>
          </w:tcPr>
          <w:p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  <w:tr w:rsidR="005D5BF5" w:rsidRPr="004E55D5" w:rsidTr="005D5BF5">
        <w:tc>
          <w:tcPr>
            <w:tcW w:w="5000" w:type="pct"/>
          </w:tcPr>
          <w:p w:rsidR="005D5BF5" w:rsidRPr="004E55D5" w:rsidRDefault="00F738BE" w:rsidP="00466F1B">
            <w:pPr>
              <w:pStyle w:val="Puesto"/>
              <w:jc w:val="center"/>
              <w:rPr>
                <w:rFonts w:ascii="Courier New" w:hAnsi="Courier New" w:cs="Courier New"/>
                <w:b/>
                <w:noProof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noProof/>
                <w:lang w:val="es-ES"/>
              </w:rPr>
              <w:t xml:space="preserve">Boletín </w:t>
            </w:r>
            <w:r w:rsidR="001F536B">
              <w:rPr>
                <w:rFonts w:ascii="Courier New" w:hAnsi="Courier New" w:cs="Courier New"/>
                <w:b/>
                <w:noProof/>
                <w:lang w:val="es-ES"/>
              </w:rPr>
              <w:t>E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p</w:t>
            </w:r>
            <w:r w:rsidR="004E55D5" w:rsidRPr="004E55D5">
              <w:rPr>
                <w:rFonts w:ascii="Courier New" w:hAnsi="Courier New" w:cs="Courier New"/>
                <w:b/>
                <w:noProof/>
                <w:lang w:val="es-ES"/>
              </w:rPr>
              <w:t>i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demiológico</w:t>
            </w:r>
          </w:p>
        </w:tc>
      </w:tr>
      <w:tr w:rsidR="005D5BF5" w:rsidRPr="004E55D5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F2F2F2" w:themeFill="background1" w:themeFillShade="F2"/>
          </w:tcPr>
          <w:p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</w:tbl>
    <w:p w:rsidR="005D5BF5" w:rsidRPr="004E55D5" w:rsidRDefault="00750E8A" w:rsidP="004107FC">
      <w:pPr>
        <w:pStyle w:val="Organizacin"/>
        <w:ind w:left="0"/>
        <w:jc w:val="center"/>
        <w:rPr>
          <w:rFonts w:ascii="Courier New" w:hAnsi="Courier New" w:cs="Courier New"/>
          <w:noProof/>
          <w:lang w:val="es-ES"/>
        </w:rPr>
      </w:pPr>
      <w:r w:rsidRPr="004E55D5">
        <w:rPr>
          <w:rFonts w:ascii="Courier New" w:hAnsi="Courier New" w:cs="Courier New"/>
          <w:noProof/>
          <w:sz w:val="48"/>
          <w:lang w:val="es-NI" w:eastAsia="es-N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597FC9C" wp14:editId="1BD856BA">
                <wp:simplePos x="0" y="0"/>
                <wp:positionH relativeFrom="margin">
                  <wp:posOffset>4705350</wp:posOffset>
                </wp:positionH>
                <wp:positionV relativeFrom="margin">
                  <wp:align>top</wp:align>
                </wp:positionV>
                <wp:extent cx="2514600" cy="8115300"/>
                <wp:effectExtent l="0" t="0" r="9525" b="0"/>
                <wp:wrapSquare wrapText="left"/>
                <wp:docPr id="5" name="Cuadro de texto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11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844" w:rsidRPr="00212A39" w:rsidRDefault="000E595C" w:rsidP="00EB2E6C">
                            <w:pPr>
                              <w:pStyle w:val="Fotografa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NI" w:eastAsia="es-NI"/>
                              </w:rPr>
                              <w:drawing>
                                <wp:inline distT="0" distB="0" distL="0" distR="0" wp14:anchorId="4D8EE38D" wp14:editId="18AC2085">
                                  <wp:extent cx="2471420" cy="459740"/>
                                  <wp:effectExtent l="0" t="0" r="5080" b="0"/>
                                  <wp:docPr id="10" name="Imagen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52D7EA4-B0A4-4095-8464-9098D044A87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52D7EA4-B0A4-4095-8464-9098D044A87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1420" cy="459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NewsletterTable"/>
                              <w:tblW w:w="4922" w:type="pct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3831"/>
                            </w:tblGrid>
                            <w:tr w:rsidR="0027071B" w:rsidRPr="008D23A2" w:rsidTr="00382F3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9721"/>
                              </w:trPr>
                              <w:tc>
                                <w:tcPr>
                                  <w:tcW w:w="384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:rsidR="0048668F" w:rsidRPr="00750E8A" w:rsidRDefault="000E3005" w:rsidP="00750E8A">
                                  <w:pPr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750E8A"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Covid</w:t>
                                  </w:r>
                                  <w:r w:rsidR="000A1D40" w:rsidRPr="00750E8A"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-19 en Nicaragua</w:t>
                                  </w:r>
                                </w:p>
                                <w:p w:rsidR="00750E8A" w:rsidRPr="0027071B" w:rsidRDefault="00ED5FD3" w:rsidP="00750E8A">
                                  <w:pPr>
                                    <w:jc w:val="center"/>
                                    <w:rPr>
                                      <w:b/>
                                      <w:i/>
                                      <w:lang w:val="es-ES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noProof/>
                                      <w:lang w:val="es-NI" w:eastAsia="es-NI"/>
                                    </w:rPr>
                                    <w:drawing>
                                      <wp:inline distT="0" distB="0" distL="0" distR="0" wp14:anchorId="76DA3397" wp14:editId="4A8B3A50">
                                        <wp:extent cx="1981200" cy="4829175"/>
                                        <wp:effectExtent l="76200" t="38100" r="95250" b="9525"/>
                                        <wp:docPr id="11" name="Diagrama 11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B14E27BB-A52D-4308-950C-0AB23A476E38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diagram">
                                            <dgm:relIds xmlns:dgm="http://schemas.openxmlformats.org/drawingml/2006/diagram" xmlns:r="http://schemas.openxmlformats.org/officeDocument/2006/relationships" r:dm="rId9" r:lo="rId10" r:qs="rId11" r:cs="rId12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End w:id="0"/>
                                </w:p>
                              </w:tc>
                            </w:tr>
                          </w:tbl>
                          <w:p w:rsidR="002A4844" w:rsidRPr="000B21A8" w:rsidRDefault="002A4844" w:rsidP="00EB2E6C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7FC9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alt="Newsletter sidebar 1" style="position:absolute;left:0;text-align:left;margin-left:370.5pt;margin-top:0;width:198pt;height:6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" o:allowoverlap="f" filled="f" stroked="f" strokeweight=".5pt">
                <v:textbox inset="1.44pt,0,1.44pt,0">
                  <w:txbxContent>
                    <w:p w:rsidR="002A4844" w:rsidRPr="00212A39" w:rsidRDefault="000E595C" w:rsidP="00EB2E6C">
                      <w:pPr>
                        <w:pStyle w:val="Fotografa"/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val="es-NI" w:eastAsia="es-NI"/>
                        </w:rPr>
                        <w:drawing>
                          <wp:inline distT="0" distB="0" distL="0" distR="0" wp14:anchorId="4D8EE38D" wp14:editId="18AC2085">
                            <wp:extent cx="2471420" cy="459740"/>
                            <wp:effectExtent l="0" t="0" r="5080" b="0"/>
                            <wp:docPr id="10" name="Imagen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52D7EA4-B0A4-4095-8464-9098D044A87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1">
                                      <a:extLst>
                                        <a:ext uri="{FF2B5EF4-FFF2-40B4-BE49-F238E27FC236}">
      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52D7EA4-B0A4-4095-8464-9098D044A87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1420" cy="459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NewsletterTable"/>
                        <w:tblW w:w="4922" w:type="pct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3831"/>
                      </w:tblGrid>
                      <w:tr w:rsidR="0027071B" w:rsidRPr="008D23A2" w:rsidTr="00382F3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9721"/>
                        </w:trPr>
                        <w:tc>
                          <w:tcPr>
                            <w:tcW w:w="384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:rsidR="0048668F" w:rsidRPr="00750E8A" w:rsidRDefault="000E3005" w:rsidP="00750E8A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50E8A"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Covid</w:t>
                            </w:r>
                            <w:r w:rsidR="000A1D40" w:rsidRPr="00750E8A"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-19 en Nicaragua</w:t>
                            </w:r>
                          </w:p>
                          <w:p w:rsidR="00750E8A" w:rsidRPr="0027071B" w:rsidRDefault="00ED5FD3" w:rsidP="00750E8A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bookmarkStart w:id="1" w:name="_GoBack"/>
                            <w:r>
                              <w:rPr>
                                <w:noProof/>
                                <w:lang w:val="es-NI" w:eastAsia="es-NI"/>
                              </w:rPr>
                              <w:drawing>
                                <wp:inline distT="0" distB="0" distL="0" distR="0" wp14:anchorId="76DA3397" wp14:editId="4A8B3A50">
                                  <wp:extent cx="1981200" cy="4829175"/>
                                  <wp:effectExtent l="76200" t="38100" r="95250" b="9525"/>
                                  <wp:docPr id="11" name="Diagrama 1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B14E27BB-A52D-4308-950C-0AB23A476E38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4" r:lo="rId10" r:qs="rId11" r:cs="rId12"/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c>
                      </w:tr>
                    </w:tbl>
                    <w:p w:rsidR="002A4844" w:rsidRPr="000B21A8" w:rsidRDefault="002A4844" w:rsidP="00EB2E6C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4107FC" w:rsidRPr="004E55D5">
        <w:rPr>
          <w:rFonts w:ascii="Courier New" w:hAnsi="Courier New" w:cs="Courier New"/>
          <w:noProof/>
          <w:sz w:val="48"/>
          <w:lang w:val="es-ES"/>
        </w:rPr>
        <w:t>DIRECCIÓN GE</w:t>
      </w:r>
      <w:r w:rsidR="004107FC">
        <w:rPr>
          <w:rFonts w:ascii="Courier New" w:hAnsi="Courier New" w:cs="Courier New"/>
          <w:noProof/>
          <w:sz w:val="48"/>
          <w:lang w:val="es-ES"/>
        </w:rPr>
        <w:t>NERAL DE VIGILANCIA DE LA SALUD</w:t>
      </w:r>
    </w:p>
    <w:p w:rsidR="005D5BF5" w:rsidRPr="004E55D5" w:rsidRDefault="004E4972" w:rsidP="004107FC">
      <w:pPr>
        <w:pStyle w:val="Informacindecontacto"/>
        <w:jc w:val="center"/>
        <w:rPr>
          <w:rFonts w:ascii="Courier New" w:hAnsi="Courier New" w:cs="Courier New"/>
          <w:noProof/>
          <w:lang w:val="es-ES"/>
        </w:rPr>
      </w:pPr>
      <w:r>
        <w:rPr>
          <w:rFonts w:ascii="Courier New" w:hAnsi="Courier New" w:cs="Courier New"/>
          <w:noProof/>
          <w:lang w:val="es-ES"/>
        </w:rPr>
        <w:t xml:space="preserve">Semana Epidemiologica </w:t>
      </w:r>
      <w:r w:rsidR="00023DAB">
        <w:rPr>
          <w:rFonts w:ascii="Courier New" w:hAnsi="Courier New" w:cs="Courier New"/>
          <w:noProof/>
          <w:lang w:val="es-ES"/>
        </w:rPr>
        <w:t>18</w:t>
      </w:r>
      <w:r w:rsidR="004127AF">
        <w:rPr>
          <w:rFonts w:ascii="Courier New" w:hAnsi="Courier New" w:cs="Courier New"/>
          <w:noProof/>
          <w:lang w:val="es-ES"/>
        </w:rPr>
        <w:t xml:space="preserve"> a la </w:t>
      </w:r>
      <w:r w:rsidR="00023DAB">
        <w:rPr>
          <w:rFonts w:ascii="Courier New" w:hAnsi="Courier New" w:cs="Courier New"/>
          <w:noProof/>
          <w:lang w:val="es-ES"/>
        </w:rPr>
        <w:t>21</w:t>
      </w:r>
      <w:r w:rsidR="004127AF">
        <w:rPr>
          <w:rFonts w:ascii="Courier New" w:hAnsi="Courier New" w:cs="Courier New"/>
          <w:noProof/>
          <w:lang w:val="es-ES"/>
        </w:rPr>
        <w:t xml:space="preserve"> </w:t>
      </w:r>
      <w:r w:rsidR="00023DAB">
        <w:rPr>
          <w:rFonts w:ascii="Courier New" w:hAnsi="Courier New" w:cs="Courier New"/>
          <w:noProof/>
          <w:lang w:val="es-ES"/>
        </w:rPr>
        <w:t>Mayo</w:t>
      </w:r>
      <w:r w:rsidR="004127AF">
        <w:rPr>
          <w:rFonts w:ascii="Courier New" w:hAnsi="Courier New" w:cs="Courier New"/>
          <w:noProof/>
          <w:lang w:val="es-ES"/>
        </w:rPr>
        <w:t xml:space="preserve"> </w:t>
      </w:r>
      <w:r w:rsidR="000A1D40" w:rsidRPr="004E55D5">
        <w:rPr>
          <w:rFonts w:ascii="Courier New" w:hAnsi="Courier New" w:cs="Courier New"/>
          <w:noProof/>
          <w:lang w:val="es-ES"/>
        </w:rPr>
        <w:t>202</w:t>
      </w:r>
      <w:r w:rsidR="00A55D0D">
        <w:rPr>
          <w:rFonts w:ascii="Courier New" w:hAnsi="Courier New" w:cs="Courier New"/>
          <w:noProof/>
          <w:lang w:val="es-ES"/>
        </w:rPr>
        <w:t>2</w:t>
      </w:r>
    </w:p>
    <w:tbl>
      <w:tblPr>
        <w:tblStyle w:val="NewsletterTable"/>
        <w:tblW w:w="3413" w:type="pct"/>
        <w:tblInd w:w="-284" w:type="dxa"/>
        <w:tblLook w:val="0660" w:firstRow="1" w:lastRow="1" w:firstColumn="0" w:lastColumn="0" w:noHBand="1" w:noVBand="1"/>
        <w:tblDescription w:val="Intro letter"/>
      </w:tblPr>
      <w:tblGrid>
        <w:gridCol w:w="7372"/>
      </w:tblGrid>
      <w:tr w:rsidR="005D5BF5" w:rsidRPr="00494556" w:rsidTr="00AB6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94"/>
        </w:trPr>
        <w:tc>
          <w:tcPr>
            <w:tcW w:w="5000" w:type="pct"/>
            <w:shd w:val="clear" w:color="auto" w:fill="F2F2F2" w:themeFill="background1" w:themeFillShade="F2"/>
          </w:tcPr>
          <w:p w:rsidR="00D66CE9" w:rsidRPr="004E55D5" w:rsidRDefault="00D66CE9" w:rsidP="00382F35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este Boletín Epidemiológico se presenta una actualización </w:t>
            </w:r>
            <w:r w:rsidR="005D034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del Covid – 19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ofreciendo información </w:t>
            </w:r>
            <w:r w:rsidR="008C73B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la semana </w:t>
            </w:r>
            <w:r w:rsidR="00023DA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18</w:t>
            </w:r>
            <w:r w:rsidR="001B4E8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a la </w:t>
            </w:r>
            <w:r w:rsidR="00023DA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21</w:t>
            </w:r>
            <w:r w:rsidR="005D034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mes de </w:t>
            </w:r>
            <w:r w:rsidR="00023DA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Mayo</w:t>
            </w:r>
            <w:r w:rsidR="008C73B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A55D0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2022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  <w:p w:rsidR="000A1D40" w:rsidRPr="004E55D5" w:rsidRDefault="000A1D40" w:rsidP="000A1D40">
            <w:pPr>
              <w:jc w:val="both"/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  <w:t>Actualización COVID-19</w:t>
            </w:r>
          </w:p>
          <w:p w:rsidR="004B33C3" w:rsidRPr="00AC722E" w:rsidRDefault="004B33C3" w:rsidP="00257CA8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Durante la</w:t>
            </w:r>
            <w:r w:rsidR="00744E0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presente</w:t>
            </w:r>
            <w:r w:rsidR="00744E0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semana</w:t>
            </w:r>
            <w:r w:rsidR="00744E0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que comprende del </w:t>
            </w:r>
            <w:r w:rsidR="00023DA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1</w:t>
            </w:r>
            <w:r w:rsidR="00385B03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al </w:t>
            </w:r>
            <w:r w:rsidR="00023DA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28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de </w:t>
            </w:r>
            <w:r w:rsidR="00023DA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mayo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136E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del 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año </w:t>
            </w:r>
            <w:r w:rsidR="00136E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202</w:t>
            </w:r>
            <w:r w:rsidR="00A55D0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</w:t>
            </w:r>
            <w:r w:rsidR="00257CA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hemos atendido, dado 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eguim</w:t>
            </w:r>
            <w:r w:rsidR="00257CA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iento responsable y c</w:t>
            </w:r>
            <w:r w:rsidR="003B4A4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uidadoso a </w:t>
            </w:r>
            <w:r w:rsidR="00023DAB">
              <w:rPr>
                <w:rFonts w:ascii="Courier New" w:hAnsi="Courier New" w:cs="Courier New"/>
                <w:b/>
                <w:noProof/>
                <w:color w:val="002060"/>
                <w:sz w:val="24"/>
                <w:szCs w:val="24"/>
                <w:lang w:val="es-ES"/>
              </w:rPr>
              <w:t>12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nicaragüenses con COVID-19 confirmados</w:t>
            </w:r>
            <w:r w:rsidR="00D350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residentes en el SILAIS Chinandega</w:t>
            </w:r>
            <w:r w:rsidR="003E1CB4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,</w:t>
            </w:r>
            <w:r w:rsidR="0049455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3E1CB4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en los municipios de:</w:t>
            </w:r>
            <w:r w:rsidR="00023DA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El Viejo 1, Chichigalpa 2 y</w:t>
            </w:r>
            <w:r w:rsidR="008B1D84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Chinandega </w:t>
            </w:r>
            <w:r w:rsidR="00023DA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9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</w:t>
            </w:r>
            <w:r w:rsidR="0049455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los que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han cumplido con el período </w:t>
            </w:r>
            <w:r w:rsidR="0097760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resguardo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establecido.</w:t>
            </w:r>
          </w:p>
          <w:p w:rsidR="004B33C3" w:rsidRPr="00492D55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Desde el inicio de la pandemia hasta el día de hoy</w:t>
            </w:r>
            <w:r w:rsidR="00A42B1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seguimos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atendido y da</w:t>
            </w:r>
            <w:r w:rsidR="0097760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n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do 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egu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imiento 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r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esponsable y 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c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uidadoso,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trabajando </w:t>
            </w:r>
            <w:r w:rsidR="00C1560A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continuamente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pa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ra dar atención a las familias n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icaragüenses.</w:t>
            </w:r>
          </w:p>
          <w:p w:rsidR="000A1D40" w:rsidRPr="004E55D5" w:rsidRDefault="00182276" w:rsidP="008B1D84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  <w:r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el periodo descrito </w:t>
            </w:r>
            <w:r w:rsidR="0062111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con </w:t>
            </w:r>
            <w:r w:rsidR="008B1D84">
              <w:rPr>
                <w:rFonts w:ascii="Courier New" w:hAnsi="Courier New" w:cs="Courier New"/>
                <w:b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4B33C3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fallecido atribuible a COVID 19</w:t>
            </w:r>
            <w:r w:rsidR="0001053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  <w:r w:rsidR="0062111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</w:p>
        </w:tc>
      </w:tr>
    </w:tbl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382F3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C4043F" w:rsidRPr="004E55D5" w:rsidRDefault="00C4043F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211C2D" w:rsidRDefault="00211C2D" w:rsidP="005743F7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:rsidR="00954971" w:rsidRPr="00954971" w:rsidRDefault="002E336C" w:rsidP="00993F1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noProof/>
          <w:lang w:val="es-NI" w:eastAsia="es-NI"/>
        </w:rPr>
        <w:drawing>
          <wp:inline distT="0" distB="0" distL="0" distR="0" wp14:anchorId="49E6C9AA" wp14:editId="7967A123">
            <wp:extent cx="4638675" cy="3548063"/>
            <wp:effectExtent l="0" t="0" r="9525" b="1460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57385" w:rsidRDefault="00E57385" w:rsidP="002E336C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E57385" w:rsidRDefault="002E336C" w:rsidP="00993F1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noProof/>
          <w:lang w:val="es-NI" w:eastAsia="es-NI"/>
        </w:rPr>
        <w:drawing>
          <wp:inline distT="0" distB="0" distL="0" distR="0" wp14:anchorId="784FE7AF" wp14:editId="4CFD589C">
            <wp:extent cx="4572000" cy="30480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93F15" w:rsidRDefault="00993F15" w:rsidP="00993F1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993F15" w:rsidRDefault="00993F15" w:rsidP="00993F1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2E336C" w:rsidRDefault="002E336C" w:rsidP="00993F1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2E336C" w:rsidRDefault="002E336C" w:rsidP="00993F1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993F15" w:rsidRPr="002E336C" w:rsidRDefault="00993F15" w:rsidP="00993F1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993F15" w:rsidRPr="002E336C" w:rsidRDefault="00993F15" w:rsidP="00993F1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tbl>
      <w:tblPr>
        <w:tblW w:w="6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5"/>
        <w:gridCol w:w="2103"/>
        <w:gridCol w:w="2032"/>
      </w:tblGrid>
      <w:tr w:rsidR="002E336C" w:rsidRPr="002E336C" w:rsidTr="002E336C">
        <w:trPr>
          <w:trHeight w:val="315"/>
          <w:jc w:val="center"/>
        </w:trPr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6C" w:rsidRPr="002E336C" w:rsidRDefault="002E336C" w:rsidP="002E336C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2E33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  <w:t>COVID 19</w:t>
            </w:r>
            <w:r w:rsidRPr="002E336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 xml:space="preserve"> </w:t>
            </w:r>
            <w:r w:rsidRPr="002E33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  <w:t>Confirmado</w:t>
            </w:r>
            <w:r w:rsidRPr="002E336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 xml:space="preserve"> por sexo y procedencia</w:t>
            </w:r>
          </w:p>
        </w:tc>
      </w:tr>
      <w:tr w:rsidR="002E336C" w:rsidRPr="002E336C" w:rsidTr="002E336C">
        <w:trPr>
          <w:trHeight w:val="315"/>
          <w:jc w:val="center"/>
        </w:trPr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6C" w:rsidRPr="002E336C" w:rsidRDefault="002E336C" w:rsidP="002E336C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2E336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Mes de Mayo año 2022</w:t>
            </w:r>
          </w:p>
          <w:p w:rsidR="002E336C" w:rsidRPr="002E336C" w:rsidRDefault="002E336C" w:rsidP="002E336C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</w:p>
        </w:tc>
      </w:tr>
      <w:tr w:rsidR="002E336C" w:rsidRPr="002E336C" w:rsidTr="002E336C">
        <w:trPr>
          <w:trHeight w:val="315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6C" w:rsidRPr="002E336C" w:rsidRDefault="002E336C" w:rsidP="002E336C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</w:pPr>
            <w:r w:rsidRPr="002E33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  <w:t>Municipios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6C" w:rsidRPr="002E336C" w:rsidRDefault="002E336C" w:rsidP="002E336C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</w:pPr>
            <w:r w:rsidRPr="002E33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  <w:t>Masculino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6C" w:rsidRPr="002E336C" w:rsidRDefault="002E336C" w:rsidP="002E336C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</w:pPr>
            <w:r w:rsidRPr="002E33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  <w:t>Femenino</w:t>
            </w:r>
          </w:p>
        </w:tc>
      </w:tr>
      <w:tr w:rsidR="002E336C" w:rsidRPr="002E336C" w:rsidTr="002E336C">
        <w:trPr>
          <w:trHeight w:val="315"/>
          <w:jc w:val="center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6C" w:rsidRPr="002E336C" w:rsidRDefault="002E336C" w:rsidP="002E336C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2E336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EL VIEJO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6C" w:rsidRPr="002E336C" w:rsidRDefault="002E336C" w:rsidP="002E336C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2E336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6C" w:rsidRPr="002E336C" w:rsidRDefault="002E336C" w:rsidP="002E336C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2E336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0</w:t>
            </w:r>
          </w:p>
        </w:tc>
      </w:tr>
      <w:tr w:rsidR="002E336C" w:rsidRPr="002E336C" w:rsidTr="002E336C">
        <w:trPr>
          <w:trHeight w:val="315"/>
          <w:jc w:val="center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6C" w:rsidRPr="002E336C" w:rsidRDefault="002E336C" w:rsidP="002E336C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2E336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CHICHIGALPA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6C" w:rsidRPr="002E336C" w:rsidRDefault="002E336C" w:rsidP="002E336C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2E336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6C" w:rsidRPr="002E336C" w:rsidRDefault="002E336C" w:rsidP="002E336C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2E336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2</w:t>
            </w:r>
          </w:p>
        </w:tc>
      </w:tr>
      <w:tr w:rsidR="002E336C" w:rsidRPr="002E336C" w:rsidTr="002E336C">
        <w:trPr>
          <w:trHeight w:val="315"/>
          <w:jc w:val="center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6C" w:rsidRPr="002E336C" w:rsidRDefault="002E336C" w:rsidP="002E336C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2E336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CHINANDEGA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6C" w:rsidRPr="002E336C" w:rsidRDefault="002E336C" w:rsidP="002E336C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2E336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6C" w:rsidRPr="002E336C" w:rsidRDefault="002E336C" w:rsidP="002E336C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2E336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8</w:t>
            </w:r>
          </w:p>
        </w:tc>
      </w:tr>
      <w:tr w:rsidR="002E336C" w:rsidRPr="002E336C" w:rsidTr="002E336C">
        <w:trPr>
          <w:trHeight w:val="315"/>
          <w:jc w:val="center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6C" w:rsidRPr="002E336C" w:rsidRDefault="002E336C" w:rsidP="002E336C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</w:pPr>
            <w:r w:rsidRPr="002E33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  <w:t xml:space="preserve">SILAIS 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6C" w:rsidRPr="002E336C" w:rsidRDefault="002E336C" w:rsidP="002E336C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</w:pPr>
            <w:r w:rsidRPr="002E33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6C" w:rsidRPr="002E336C" w:rsidRDefault="002E336C" w:rsidP="002E336C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</w:pPr>
            <w:r w:rsidRPr="002E33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  <w:t>10</w:t>
            </w:r>
          </w:p>
        </w:tc>
      </w:tr>
      <w:tr w:rsidR="002E336C" w:rsidRPr="002E336C" w:rsidTr="002E336C">
        <w:trPr>
          <w:trHeight w:val="300"/>
          <w:jc w:val="center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6C" w:rsidRPr="002E336C" w:rsidRDefault="002E336C" w:rsidP="002E336C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</w:pPr>
          </w:p>
          <w:p w:rsidR="002E336C" w:rsidRPr="002E336C" w:rsidRDefault="002E336C" w:rsidP="002E336C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6C" w:rsidRPr="002E336C" w:rsidRDefault="002E336C" w:rsidP="002E336C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s-NI" w:eastAsia="es-NI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6C" w:rsidRPr="002E336C" w:rsidRDefault="002E336C" w:rsidP="002E336C">
            <w:pPr>
              <w:spacing w:before="0"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s-NI" w:eastAsia="es-NI"/>
              </w:rPr>
            </w:pPr>
          </w:p>
        </w:tc>
      </w:tr>
      <w:tr w:rsidR="002E336C" w:rsidRPr="002E336C" w:rsidTr="002E336C">
        <w:trPr>
          <w:trHeight w:val="600"/>
          <w:jc w:val="center"/>
        </w:trPr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36C" w:rsidRPr="002E336C" w:rsidRDefault="002E336C" w:rsidP="002E336C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2E33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  <w:t xml:space="preserve">COVID 19 confirmado </w:t>
            </w:r>
            <w:r w:rsidRPr="002E336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Casos Acumulados y Tasas por 10000 habitantes</w:t>
            </w:r>
          </w:p>
        </w:tc>
      </w:tr>
      <w:tr w:rsidR="002E336C" w:rsidRPr="002E336C" w:rsidTr="002E336C">
        <w:trPr>
          <w:trHeight w:val="300"/>
          <w:jc w:val="center"/>
        </w:trPr>
        <w:tc>
          <w:tcPr>
            <w:tcW w:w="6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36C" w:rsidRPr="002E336C" w:rsidRDefault="002E336C" w:rsidP="002E336C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2E336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Mes de Mayo año 2022</w:t>
            </w:r>
          </w:p>
          <w:p w:rsidR="002E336C" w:rsidRPr="002E336C" w:rsidRDefault="002E336C" w:rsidP="002E336C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</w:p>
        </w:tc>
      </w:tr>
      <w:tr w:rsidR="002E336C" w:rsidRPr="002E336C" w:rsidTr="002E336C">
        <w:trPr>
          <w:trHeight w:val="300"/>
          <w:jc w:val="center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6C" w:rsidRPr="002E336C" w:rsidRDefault="002E336C" w:rsidP="002E336C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</w:pPr>
            <w:r w:rsidRPr="002E33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  <w:t>Municipios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6C" w:rsidRPr="002E336C" w:rsidRDefault="002E336C" w:rsidP="002E336C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</w:pPr>
            <w:r w:rsidRPr="002E33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  <w:t>Casos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6C" w:rsidRPr="002E336C" w:rsidRDefault="002E336C" w:rsidP="002E336C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</w:pPr>
            <w:r w:rsidRPr="002E33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  <w:t>Tasas</w:t>
            </w:r>
          </w:p>
        </w:tc>
      </w:tr>
      <w:tr w:rsidR="002E336C" w:rsidRPr="002E336C" w:rsidTr="002E336C">
        <w:trPr>
          <w:trHeight w:val="300"/>
          <w:jc w:val="center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6C" w:rsidRPr="002E336C" w:rsidRDefault="002E336C" w:rsidP="002E336C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2E336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EL VIEJO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6C" w:rsidRPr="002E336C" w:rsidRDefault="002E336C" w:rsidP="002E336C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2E336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6C" w:rsidRPr="002E336C" w:rsidRDefault="002E336C" w:rsidP="002E336C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2E336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0.1</w:t>
            </w:r>
          </w:p>
        </w:tc>
      </w:tr>
      <w:tr w:rsidR="002E336C" w:rsidRPr="002E336C" w:rsidTr="002E336C">
        <w:trPr>
          <w:trHeight w:val="300"/>
          <w:jc w:val="center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6C" w:rsidRPr="002E336C" w:rsidRDefault="002E336C" w:rsidP="002E336C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2E336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CHICHIGALPA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6C" w:rsidRPr="002E336C" w:rsidRDefault="002E336C" w:rsidP="002E336C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2E336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6C" w:rsidRPr="002E336C" w:rsidRDefault="002E336C" w:rsidP="002E336C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2E336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0.4</w:t>
            </w:r>
          </w:p>
        </w:tc>
      </w:tr>
      <w:tr w:rsidR="002E336C" w:rsidRPr="002E336C" w:rsidTr="002E336C">
        <w:trPr>
          <w:trHeight w:val="300"/>
          <w:jc w:val="center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6C" w:rsidRPr="002E336C" w:rsidRDefault="002E336C" w:rsidP="002E336C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2E336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CHINANDEGA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6C" w:rsidRPr="002E336C" w:rsidRDefault="002E336C" w:rsidP="002E336C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2E336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6C" w:rsidRPr="002E336C" w:rsidRDefault="002E336C" w:rsidP="002E336C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2E336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0.7</w:t>
            </w:r>
          </w:p>
        </w:tc>
      </w:tr>
      <w:tr w:rsidR="002E336C" w:rsidRPr="002E336C" w:rsidTr="002E336C">
        <w:trPr>
          <w:trHeight w:val="300"/>
          <w:jc w:val="center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6C" w:rsidRPr="002E336C" w:rsidRDefault="002E336C" w:rsidP="002E336C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</w:pPr>
            <w:r w:rsidRPr="002E33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  <w:t>SILAIS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6C" w:rsidRPr="002E336C" w:rsidRDefault="002E336C" w:rsidP="002E336C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</w:pPr>
            <w:r w:rsidRPr="002E33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6C" w:rsidRPr="002E336C" w:rsidRDefault="002E336C" w:rsidP="002E336C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</w:pPr>
            <w:r w:rsidRPr="002E33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  <w:t>0.3</w:t>
            </w:r>
          </w:p>
        </w:tc>
      </w:tr>
    </w:tbl>
    <w:p w:rsidR="00993F15" w:rsidRPr="002E336C" w:rsidRDefault="00993F15" w:rsidP="00993F1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993F15" w:rsidRPr="002E336C" w:rsidRDefault="00993F15" w:rsidP="00993F1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sectPr w:rsidR="00993F15" w:rsidRPr="002E336C">
      <w:footerReference w:type="default" r:id="rId17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865" w:rsidRDefault="005A7865">
      <w:pPr>
        <w:spacing w:before="0" w:after="0" w:line="240" w:lineRule="auto"/>
      </w:pPr>
      <w:r>
        <w:separator/>
      </w:r>
    </w:p>
  </w:endnote>
  <w:endnote w:type="continuationSeparator" w:id="0">
    <w:p w:rsidR="005A7865" w:rsidRDefault="005A786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ewsletterTable"/>
      <w:tblW w:w="5000" w:type="pct"/>
      <w:tblInd w:w="144" w:type="dxa"/>
      <w:tblLook w:val="0660" w:firstRow="1" w:lastRow="1" w:firstColumn="0" w:lastColumn="0" w:noHBand="1" w:noVBand="1"/>
    </w:tblPr>
    <w:tblGrid>
      <w:gridCol w:w="6951"/>
      <w:gridCol w:w="421"/>
      <w:gridCol w:w="3428"/>
    </w:tblGrid>
    <w:tr w:rsidR="002A4844" w:rsidRPr="00212A39" w:rsidTr="005D5B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  <w:shd w:val="clear" w:color="auto" w:fill="F2F2F2" w:themeFill="background1" w:themeFillShade="F2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  <w:shd w:val="clear" w:color="auto" w:fill="F2F2F2" w:themeFill="background1" w:themeFillShade="F2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  <w:tr w:rsidR="002A4844" w:rsidRPr="00212A39" w:rsidTr="005D5BF5">
      <w:tc>
        <w:tcPr>
          <w:tcW w:w="3215" w:type="pct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585" w:type="pct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Página </w:t>
          </w:r>
          <w:r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PAGE </w:instrText>
          </w:r>
          <w:r w:rsidRPr="00212A39">
            <w:rPr>
              <w:noProof/>
              <w:lang w:val="es-ES"/>
            </w:rPr>
            <w:fldChar w:fldCharType="separate"/>
          </w:r>
          <w:r w:rsidR="00080AA5">
            <w:rPr>
              <w:noProof/>
              <w:lang w:val="es-ES"/>
            </w:rPr>
            <w:t>1</w:t>
          </w:r>
          <w:r w:rsidRPr="00212A39">
            <w:rPr>
              <w:noProof/>
              <w:lang w:val="es-ES"/>
            </w:rPr>
            <w:fldChar w:fldCharType="end"/>
          </w: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 de </w:t>
          </w:r>
          <w:r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NUMPAGES </w:instrText>
          </w:r>
          <w:r w:rsidRPr="00212A39">
            <w:rPr>
              <w:noProof/>
              <w:lang w:val="es-ES"/>
            </w:rPr>
            <w:fldChar w:fldCharType="separate"/>
          </w:r>
          <w:r w:rsidR="00080AA5">
            <w:rPr>
              <w:noProof/>
              <w:lang w:val="es-ES"/>
            </w:rPr>
            <w:t>3</w:t>
          </w:r>
          <w:r w:rsidRPr="00212A39">
            <w:rPr>
              <w:noProof/>
              <w:lang w:val="es-ES"/>
            </w:rPr>
            <w:fldChar w:fldCharType="end"/>
          </w:r>
        </w:p>
      </w:tc>
    </w:tr>
    <w:tr w:rsidR="002A4844" w:rsidRPr="00212A39" w:rsidTr="005D5BF5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  <w:shd w:val="clear" w:color="auto" w:fill="F2F2F2" w:themeFill="background1" w:themeFillShade="F2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  <w:shd w:val="clear" w:color="auto" w:fill="F2F2F2" w:themeFill="background1" w:themeFillShade="F2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</w:tbl>
  <w:p w:rsidR="002A4844" w:rsidRPr="00212A39" w:rsidRDefault="002A4844">
    <w:pPr>
      <w:pStyle w:val="Sinespaciado"/>
      <w:rPr>
        <w:noProof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865" w:rsidRDefault="005A7865">
      <w:pPr>
        <w:spacing w:before="0" w:after="0" w:line="240" w:lineRule="auto"/>
      </w:pPr>
      <w:r>
        <w:separator/>
      </w:r>
    </w:p>
  </w:footnote>
  <w:footnote w:type="continuationSeparator" w:id="0">
    <w:p w:rsidR="005A7865" w:rsidRDefault="005A7865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02"/>
    <w:rsid w:val="00001A52"/>
    <w:rsid w:val="00003806"/>
    <w:rsid w:val="000038FB"/>
    <w:rsid w:val="00010536"/>
    <w:rsid w:val="00023DAB"/>
    <w:rsid w:val="000314E8"/>
    <w:rsid w:val="00031AB9"/>
    <w:rsid w:val="000327C6"/>
    <w:rsid w:val="00033306"/>
    <w:rsid w:val="00033A2D"/>
    <w:rsid w:val="00036DB4"/>
    <w:rsid w:val="00046F13"/>
    <w:rsid w:val="000470A3"/>
    <w:rsid w:val="00052A5A"/>
    <w:rsid w:val="00052C29"/>
    <w:rsid w:val="00056DCE"/>
    <w:rsid w:val="000573A5"/>
    <w:rsid w:val="00067650"/>
    <w:rsid w:val="000703CF"/>
    <w:rsid w:val="000709A6"/>
    <w:rsid w:val="000740CB"/>
    <w:rsid w:val="00074822"/>
    <w:rsid w:val="000760DF"/>
    <w:rsid w:val="00080AA5"/>
    <w:rsid w:val="00082B00"/>
    <w:rsid w:val="00083D30"/>
    <w:rsid w:val="00092DD9"/>
    <w:rsid w:val="00093701"/>
    <w:rsid w:val="000976D4"/>
    <w:rsid w:val="000A1D40"/>
    <w:rsid w:val="000B21A8"/>
    <w:rsid w:val="000C0FF2"/>
    <w:rsid w:val="000C1BF3"/>
    <w:rsid w:val="000C2FDA"/>
    <w:rsid w:val="000C4180"/>
    <w:rsid w:val="000D2258"/>
    <w:rsid w:val="000E142C"/>
    <w:rsid w:val="000E278C"/>
    <w:rsid w:val="000E2A17"/>
    <w:rsid w:val="000E3005"/>
    <w:rsid w:val="000E595C"/>
    <w:rsid w:val="000F0DE8"/>
    <w:rsid w:val="000F1C11"/>
    <w:rsid w:val="000F6DDD"/>
    <w:rsid w:val="000F74AB"/>
    <w:rsid w:val="00100FB2"/>
    <w:rsid w:val="001034F0"/>
    <w:rsid w:val="00117767"/>
    <w:rsid w:val="001216E4"/>
    <w:rsid w:val="00125CFB"/>
    <w:rsid w:val="00130F00"/>
    <w:rsid w:val="00136E2F"/>
    <w:rsid w:val="00140761"/>
    <w:rsid w:val="0015074D"/>
    <w:rsid w:val="00152389"/>
    <w:rsid w:val="001559C4"/>
    <w:rsid w:val="00157D4E"/>
    <w:rsid w:val="00162FE5"/>
    <w:rsid w:val="001650DD"/>
    <w:rsid w:val="0016653F"/>
    <w:rsid w:val="0016667B"/>
    <w:rsid w:val="00166C5D"/>
    <w:rsid w:val="00170AD8"/>
    <w:rsid w:val="00172C69"/>
    <w:rsid w:val="00173202"/>
    <w:rsid w:val="00173E04"/>
    <w:rsid w:val="00174FAB"/>
    <w:rsid w:val="00175DC9"/>
    <w:rsid w:val="00177B97"/>
    <w:rsid w:val="00182276"/>
    <w:rsid w:val="00186259"/>
    <w:rsid w:val="0018675D"/>
    <w:rsid w:val="001A01C3"/>
    <w:rsid w:val="001A7761"/>
    <w:rsid w:val="001A788F"/>
    <w:rsid w:val="001B146B"/>
    <w:rsid w:val="001B4E86"/>
    <w:rsid w:val="001B7491"/>
    <w:rsid w:val="001C30BF"/>
    <w:rsid w:val="001C7DD9"/>
    <w:rsid w:val="001D21DB"/>
    <w:rsid w:val="001E001A"/>
    <w:rsid w:val="001E40B3"/>
    <w:rsid w:val="001F0EBE"/>
    <w:rsid w:val="001F10EB"/>
    <w:rsid w:val="001F536B"/>
    <w:rsid w:val="00200A1E"/>
    <w:rsid w:val="00201930"/>
    <w:rsid w:val="00201ED5"/>
    <w:rsid w:val="00202E47"/>
    <w:rsid w:val="0020345C"/>
    <w:rsid w:val="00206633"/>
    <w:rsid w:val="00207218"/>
    <w:rsid w:val="00207259"/>
    <w:rsid w:val="0020732A"/>
    <w:rsid w:val="00211C2D"/>
    <w:rsid w:val="00212A39"/>
    <w:rsid w:val="00213CDD"/>
    <w:rsid w:val="00216F91"/>
    <w:rsid w:val="0022157F"/>
    <w:rsid w:val="002224A3"/>
    <w:rsid w:val="0022778B"/>
    <w:rsid w:val="00232B0D"/>
    <w:rsid w:val="00235D44"/>
    <w:rsid w:val="00237102"/>
    <w:rsid w:val="00241FD5"/>
    <w:rsid w:val="00243496"/>
    <w:rsid w:val="002437C6"/>
    <w:rsid w:val="00257059"/>
    <w:rsid w:val="00257CA8"/>
    <w:rsid w:val="002617D0"/>
    <w:rsid w:val="0026291A"/>
    <w:rsid w:val="00262DBB"/>
    <w:rsid w:val="00263558"/>
    <w:rsid w:val="00263D04"/>
    <w:rsid w:val="0026741C"/>
    <w:rsid w:val="0027071B"/>
    <w:rsid w:val="00270BFC"/>
    <w:rsid w:val="00271FEB"/>
    <w:rsid w:val="00272827"/>
    <w:rsid w:val="0027508D"/>
    <w:rsid w:val="00277BDA"/>
    <w:rsid w:val="00277C96"/>
    <w:rsid w:val="002817D4"/>
    <w:rsid w:val="00282F3F"/>
    <w:rsid w:val="0028362C"/>
    <w:rsid w:val="00283747"/>
    <w:rsid w:val="00284E10"/>
    <w:rsid w:val="00285D6B"/>
    <w:rsid w:val="00291339"/>
    <w:rsid w:val="00297844"/>
    <w:rsid w:val="00297E51"/>
    <w:rsid w:val="002A0DA5"/>
    <w:rsid w:val="002A0E38"/>
    <w:rsid w:val="002A3745"/>
    <w:rsid w:val="002A4844"/>
    <w:rsid w:val="002A5298"/>
    <w:rsid w:val="002A65AC"/>
    <w:rsid w:val="002B0ACF"/>
    <w:rsid w:val="002B0B4D"/>
    <w:rsid w:val="002B0E3E"/>
    <w:rsid w:val="002C0228"/>
    <w:rsid w:val="002C03CA"/>
    <w:rsid w:val="002C0C22"/>
    <w:rsid w:val="002C10F4"/>
    <w:rsid w:val="002C1ACD"/>
    <w:rsid w:val="002C75F8"/>
    <w:rsid w:val="002D0809"/>
    <w:rsid w:val="002D17E1"/>
    <w:rsid w:val="002D2094"/>
    <w:rsid w:val="002D4EEF"/>
    <w:rsid w:val="002D727B"/>
    <w:rsid w:val="002E1878"/>
    <w:rsid w:val="002E336C"/>
    <w:rsid w:val="002F3CE6"/>
    <w:rsid w:val="002F7680"/>
    <w:rsid w:val="00304AC7"/>
    <w:rsid w:val="00305E7D"/>
    <w:rsid w:val="00314EBE"/>
    <w:rsid w:val="00314F55"/>
    <w:rsid w:val="00320FBA"/>
    <w:rsid w:val="003246D8"/>
    <w:rsid w:val="00326157"/>
    <w:rsid w:val="00326E22"/>
    <w:rsid w:val="00327D1E"/>
    <w:rsid w:val="0033389C"/>
    <w:rsid w:val="00344806"/>
    <w:rsid w:val="003473A0"/>
    <w:rsid w:val="00351DE9"/>
    <w:rsid w:val="00352D71"/>
    <w:rsid w:val="00355F4C"/>
    <w:rsid w:val="00356A1E"/>
    <w:rsid w:val="003600C3"/>
    <w:rsid w:val="00363569"/>
    <w:rsid w:val="00363EE0"/>
    <w:rsid w:val="003670ED"/>
    <w:rsid w:val="00373A1B"/>
    <w:rsid w:val="00380000"/>
    <w:rsid w:val="0038258B"/>
    <w:rsid w:val="00382692"/>
    <w:rsid w:val="00382868"/>
    <w:rsid w:val="00382F35"/>
    <w:rsid w:val="0038472C"/>
    <w:rsid w:val="00384F3E"/>
    <w:rsid w:val="00385B03"/>
    <w:rsid w:val="00387958"/>
    <w:rsid w:val="00390E83"/>
    <w:rsid w:val="00394728"/>
    <w:rsid w:val="003B1083"/>
    <w:rsid w:val="003B34BC"/>
    <w:rsid w:val="003B4A4E"/>
    <w:rsid w:val="003B53E7"/>
    <w:rsid w:val="003C103A"/>
    <w:rsid w:val="003C5577"/>
    <w:rsid w:val="003C74FC"/>
    <w:rsid w:val="003D2FD0"/>
    <w:rsid w:val="003E1CB4"/>
    <w:rsid w:val="003E2001"/>
    <w:rsid w:val="003E2E92"/>
    <w:rsid w:val="003E6B87"/>
    <w:rsid w:val="003F36C3"/>
    <w:rsid w:val="003F6A0B"/>
    <w:rsid w:val="00403B8C"/>
    <w:rsid w:val="00407E9D"/>
    <w:rsid w:val="004107FC"/>
    <w:rsid w:val="004111D2"/>
    <w:rsid w:val="004127AF"/>
    <w:rsid w:val="00417340"/>
    <w:rsid w:val="00417BEE"/>
    <w:rsid w:val="00425BCA"/>
    <w:rsid w:val="0043309A"/>
    <w:rsid w:val="0043387C"/>
    <w:rsid w:val="00434A84"/>
    <w:rsid w:val="004364ED"/>
    <w:rsid w:val="00441F52"/>
    <w:rsid w:val="00442277"/>
    <w:rsid w:val="00450036"/>
    <w:rsid w:val="00457CCE"/>
    <w:rsid w:val="00461C1B"/>
    <w:rsid w:val="00461DD3"/>
    <w:rsid w:val="0046266B"/>
    <w:rsid w:val="00464A84"/>
    <w:rsid w:val="00464FDA"/>
    <w:rsid w:val="00465491"/>
    <w:rsid w:val="00465C36"/>
    <w:rsid w:val="00466F1B"/>
    <w:rsid w:val="0048138F"/>
    <w:rsid w:val="00481CA7"/>
    <w:rsid w:val="0048668F"/>
    <w:rsid w:val="00486D38"/>
    <w:rsid w:val="00487E1E"/>
    <w:rsid w:val="00492D55"/>
    <w:rsid w:val="00494556"/>
    <w:rsid w:val="004962C8"/>
    <w:rsid w:val="004967EE"/>
    <w:rsid w:val="004A382C"/>
    <w:rsid w:val="004A3DB9"/>
    <w:rsid w:val="004A69F8"/>
    <w:rsid w:val="004A7B58"/>
    <w:rsid w:val="004B0E17"/>
    <w:rsid w:val="004B33C3"/>
    <w:rsid w:val="004B655A"/>
    <w:rsid w:val="004C5384"/>
    <w:rsid w:val="004D25DC"/>
    <w:rsid w:val="004D3DBA"/>
    <w:rsid w:val="004E01A8"/>
    <w:rsid w:val="004E01C1"/>
    <w:rsid w:val="004E0FFA"/>
    <w:rsid w:val="004E1339"/>
    <w:rsid w:val="004E391C"/>
    <w:rsid w:val="004E4972"/>
    <w:rsid w:val="004E4CE3"/>
    <w:rsid w:val="004E55D5"/>
    <w:rsid w:val="004E7DCB"/>
    <w:rsid w:val="004F020B"/>
    <w:rsid w:val="004F279A"/>
    <w:rsid w:val="004F5671"/>
    <w:rsid w:val="004F5F13"/>
    <w:rsid w:val="00503000"/>
    <w:rsid w:val="00511E49"/>
    <w:rsid w:val="00520498"/>
    <w:rsid w:val="00521DFD"/>
    <w:rsid w:val="00534594"/>
    <w:rsid w:val="00541237"/>
    <w:rsid w:val="00541CA8"/>
    <w:rsid w:val="00542D9C"/>
    <w:rsid w:val="00553421"/>
    <w:rsid w:val="005602F2"/>
    <w:rsid w:val="0056317B"/>
    <w:rsid w:val="00564BFD"/>
    <w:rsid w:val="00566B97"/>
    <w:rsid w:val="00567321"/>
    <w:rsid w:val="00572719"/>
    <w:rsid w:val="005743F7"/>
    <w:rsid w:val="0057780F"/>
    <w:rsid w:val="0058277F"/>
    <w:rsid w:val="0058571A"/>
    <w:rsid w:val="00587183"/>
    <w:rsid w:val="005876A3"/>
    <w:rsid w:val="0059487F"/>
    <w:rsid w:val="005A07C8"/>
    <w:rsid w:val="005A1CED"/>
    <w:rsid w:val="005A224A"/>
    <w:rsid w:val="005A33A7"/>
    <w:rsid w:val="005A3775"/>
    <w:rsid w:val="005A7405"/>
    <w:rsid w:val="005A7865"/>
    <w:rsid w:val="005B2E18"/>
    <w:rsid w:val="005B4207"/>
    <w:rsid w:val="005B7FA4"/>
    <w:rsid w:val="005C1F2F"/>
    <w:rsid w:val="005C22D1"/>
    <w:rsid w:val="005D0341"/>
    <w:rsid w:val="005D36C1"/>
    <w:rsid w:val="005D5BF5"/>
    <w:rsid w:val="005D62BB"/>
    <w:rsid w:val="005E1C91"/>
    <w:rsid w:val="005E2236"/>
    <w:rsid w:val="005E30F4"/>
    <w:rsid w:val="005E7D59"/>
    <w:rsid w:val="005F29A3"/>
    <w:rsid w:val="005F2B19"/>
    <w:rsid w:val="005F3E33"/>
    <w:rsid w:val="005F5E49"/>
    <w:rsid w:val="005F5FCD"/>
    <w:rsid w:val="005F7DFD"/>
    <w:rsid w:val="00602B40"/>
    <w:rsid w:val="00602DD3"/>
    <w:rsid w:val="00604785"/>
    <w:rsid w:val="006168B6"/>
    <w:rsid w:val="00621115"/>
    <w:rsid w:val="00621856"/>
    <w:rsid w:val="00624968"/>
    <w:rsid w:val="00630AD1"/>
    <w:rsid w:val="00634343"/>
    <w:rsid w:val="00636C0A"/>
    <w:rsid w:val="006424F8"/>
    <w:rsid w:val="0064440F"/>
    <w:rsid w:val="00647622"/>
    <w:rsid w:val="00651625"/>
    <w:rsid w:val="00652CA6"/>
    <w:rsid w:val="00654B19"/>
    <w:rsid w:val="00656730"/>
    <w:rsid w:val="00656E64"/>
    <w:rsid w:val="00657F08"/>
    <w:rsid w:val="006605BB"/>
    <w:rsid w:val="00664DB0"/>
    <w:rsid w:val="0066523D"/>
    <w:rsid w:val="00665A90"/>
    <w:rsid w:val="00667292"/>
    <w:rsid w:val="00670BF5"/>
    <w:rsid w:val="00677087"/>
    <w:rsid w:val="00683F93"/>
    <w:rsid w:val="00685D8E"/>
    <w:rsid w:val="006914DC"/>
    <w:rsid w:val="0069215F"/>
    <w:rsid w:val="006937E5"/>
    <w:rsid w:val="006A3807"/>
    <w:rsid w:val="006B03EB"/>
    <w:rsid w:val="006B4271"/>
    <w:rsid w:val="006C63D1"/>
    <w:rsid w:val="006C6CC3"/>
    <w:rsid w:val="006D23A2"/>
    <w:rsid w:val="006D42A2"/>
    <w:rsid w:val="006E3BCA"/>
    <w:rsid w:val="006E3C49"/>
    <w:rsid w:val="006F0277"/>
    <w:rsid w:val="006F183B"/>
    <w:rsid w:val="006F50CD"/>
    <w:rsid w:val="00701939"/>
    <w:rsid w:val="00701EC1"/>
    <w:rsid w:val="00704776"/>
    <w:rsid w:val="00714931"/>
    <w:rsid w:val="007176B2"/>
    <w:rsid w:val="00723087"/>
    <w:rsid w:val="00724057"/>
    <w:rsid w:val="00727235"/>
    <w:rsid w:val="00732300"/>
    <w:rsid w:val="00737A47"/>
    <w:rsid w:val="007424DA"/>
    <w:rsid w:val="007434A5"/>
    <w:rsid w:val="00744E0C"/>
    <w:rsid w:val="00750E8A"/>
    <w:rsid w:val="00752C88"/>
    <w:rsid w:val="00753D20"/>
    <w:rsid w:val="00754861"/>
    <w:rsid w:val="0076188D"/>
    <w:rsid w:val="007634BC"/>
    <w:rsid w:val="00763BFC"/>
    <w:rsid w:val="007666AE"/>
    <w:rsid w:val="00771441"/>
    <w:rsid w:val="007725FC"/>
    <w:rsid w:val="0077379A"/>
    <w:rsid w:val="0077544D"/>
    <w:rsid w:val="007764CA"/>
    <w:rsid w:val="00780E92"/>
    <w:rsid w:val="00781B86"/>
    <w:rsid w:val="007920E5"/>
    <w:rsid w:val="00795189"/>
    <w:rsid w:val="007A1E99"/>
    <w:rsid w:val="007A3C49"/>
    <w:rsid w:val="007A459E"/>
    <w:rsid w:val="007A4AB0"/>
    <w:rsid w:val="007A6C46"/>
    <w:rsid w:val="007A741D"/>
    <w:rsid w:val="007B2B3D"/>
    <w:rsid w:val="007B344B"/>
    <w:rsid w:val="007B374A"/>
    <w:rsid w:val="007C15FF"/>
    <w:rsid w:val="007C1676"/>
    <w:rsid w:val="007C3739"/>
    <w:rsid w:val="007C3E72"/>
    <w:rsid w:val="007C566E"/>
    <w:rsid w:val="007D0FD7"/>
    <w:rsid w:val="007D1DB5"/>
    <w:rsid w:val="007D3341"/>
    <w:rsid w:val="007D392E"/>
    <w:rsid w:val="007D4E8B"/>
    <w:rsid w:val="007E3F72"/>
    <w:rsid w:val="007E4B63"/>
    <w:rsid w:val="007E5208"/>
    <w:rsid w:val="007F0A21"/>
    <w:rsid w:val="007F2C38"/>
    <w:rsid w:val="007F485A"/>
    <w:rsid w:val="007F4A36"/>
    <w:rsid w:val="00807E33"/>
    <w:rsid w:val="00811D68"/>
    <w:rsid w:val="00813826"/>
    <w:rsid w:val="00814C86"/>
    <w:rsid w:val="00816346"/>
    <w:rsid w:val="00817F6C"/>
    <w:rsid w:val="0082017D"/>
    <w:rsid w:val="008243EC"/>
    <w:rsid w:val="00835AFD"/>
    <w:rsid w:val="00840273"/>
    <w:rsid w:val="008472D7"/>
    <w:rsid w:val="008478D7"/>
    <w:rsid w:val="00847AFD"/>
    <w:rsid w:val="00853D64"/>
    <w:rsid w:val="008542F2"/>
    <w:rsid w:val="0086695F"/>
    <w:rsid w:val="0087077D"/>
    <w:rsid w:val="008718F7"/>
    <w:rsid w:val="00880249"/>
    <w:rsid w:val="008836E2"/>
    <w:rsid w:val="00885930"/>
    <w:rsid w:val="00892733"/>
    <w:rsid w:val="0089561A"/>
    <w:rsid w:val="008A2DEF"/>
    <w:rsid w:val="008A3C29"/>
    <w:rsid w:val="008A40AD"/>
    <w:rsid w:val="008A537D"/>
    <w:rsid w:val="008A5431"/>
    <w:rsid w:val="008B1D84"/>
    <w:rsid w:val="008B1F12"/>
    <w:rsid w:val="008B4F33"/>
    <w:rsid w:val="008C19BA"/>
    <w:rsid w:val="008C19D5"/>
    <w:rsid w:val="008C313A"/>
    <w:rsid w:val="008C374D"/>
    <w:rsid w:val="008C3E1F"/>
    <w:rsid w:val="008C73B5"/>
    <w:rsid w:val="008D005C"/>
    <w:rsid w:val="008D0EA0"/>
    <w:rsid w:val="008D23A2"/>
    <w:rsid w:val="008D6106"/>
    <w:rsid w:val="008D6928"/>
    <w:rsid w:val="008E2822"/>
    <w:rsid w:val="008F0821"/>
    <w:rsid w:val="008F31D0"/>
    <w:rsid w:val="008F3C4D"/>
    <w:rsid w:val="008F55E7"/>
    <w:rsid w:val="008F56D6"/>
    <w:rsid w:val="00901D59"/>
    <w:rsid w:val="00910149"/>
    <w:rsid w:val="00911C63"/>
    <w:rsid w:val="0091489C"/>
    <w:rsid w:val="00923594"/>
    <w:rsid w:val="00923E54"/>
    <w:rsid w:val="00926E9D"/>
    <w:rsid w:val="009311A7"/>
    <w:rsid w:val="00932554"/>
    <w:rsid w:val="009348CC"/>
    <w:rsid w:val="009357A4"/>
    <w:rsid w:val="00952DC4"/>
    <w:rsid w:val="00954971"/>
    <w:rsid w:val="00961445"/>
    <w:rsid w:val="00963665"/>
    <w:rsid w:val="00963F3C"/>
    <w:rsid w:val="0096720E"/>
    <w:rsid w:val="00975FA2"/>
    <w:rsid w:val="00976CB2"/>
    <w:rsid w:val="00977601"/>
    <w:rsid w:val="00977BB6"/>
    <w:rsid w:val="00984411"/>
    <w:rsid w:val="00985B1B"/>
    <w:rsid w:val="00985CB6"/>
    <w:rsid w:val="009864A8"/>
    <w:rsid w:val="00987A1E"/>
    <w:rsid w:val="00993F15"/>
    <w:rsid w:val="00995ADF"/>
    <w:rsid w:val="00995F4E"/>
    <w:rsid w:val="009A033A"/>
    <w:rsid w:val="009A46C1"/>
    <w:rsid w:val="009A70CD"/>
    <w:rsid w:val="009B0649"/>
    <w:rsid w:val="009B4D31"/>
    <w:rsid w:val="009B7721"/>
    <w:rsid w:val="009C0BAB"/>
    <w:rsid w:val="009C3067"/>
    <w:rsid w:val="009C3520"/>
    <w:rsid w:val="009C768A"/>
    <w:rsid w:val="009D0307"/>
    <w:rsid w:val="009D30D6"/>
    <w:rsid w:val="009D5131"/>
    <w:rsid w:val="009D6F53"/>
    <w:rsid w:val="009E170A"/>
    <w:rsid w:val="009E22ED"/>
    <w:rsid w:val="009E596E"/>
    <w:rsid w:val="009E7281"/>
    <w:rsid w:val="009F1300"/>
    <w:rsid w:val="009F22C0"/>
    <w:rsid w:val="009F69D5"/>
    <w:rsid w:val="00A04D6A"/>
    <w:rsid w:val="00A06B82"/>
    <w:rsid w:val="00A10B07"/>
    <w:rsid w:val="00A20E8E"/>
    <w:rsid w:val="00A2668E"/>
    <w:rsid w:val="00A31B36"/>
    <w:rsid w:val="00A34F04"/>
    <w:rsid w:val="00A34FD0"/>
    <w:rsid w:val="00A355D6"/>
    <w:rsid w:val="00A37462"/>
    <w:rsid w:val="00A41C02"/>
    <w:rsid w:val="00A42AEA"/>
    <w:rsid w:val="00A42B18"/>
    <w:rsid w:val="00A4417A"/>
    <w:rsid w:val="00A44593"/>
    <w:rsid w:val="00A450D1"/>
    <w:rsid w:val="00A52A5B"/>
    <w:rsid w:val="00A5565E"/>
    <w:rsid w:val="00A55D0D"/>
    <w:rsid w:val="00A60208"/>
    <w:rsid w:val="00A60434"/>
    <w:rsid w:val="00A620F3"/>
    <w:rsid w:val="00A662E3"/>
    <w:rsid w:val="00A66AD7"/>
    <w:rsid w:val="00A7526F"/>
    <w:rsid w:val="00A83215"/>
    <w:rsid w:val="00A854A7"/>
    <w:rsid w:val="00A86A47"/>
    <w:rsid w:val="00A90249"/>
    <w:rsid w:val="00A94B14"/>
    <w:rsid w:val="00A95335"/>
    <w:rsid w:val="00AA026D"/>
    <w:rsid w:val="00AA6B08"/>
    <w:rsid w:val="00AB0985"/>
    <w:rsid w:val="00AB2658"/>
    <w:rsid w:val="00AB3B73"/>
    <w:rsid w:val="00AB6484"/>
    <w:rsid w:val="00AC487D"/>
    <w:rsid w:val="00AC5529"/>
    <w:rsid w:val="00AC6B2D"/>
    <w:rsid w:val="00AC722E"/>
    <w:rsid w:val="00AD1CC6"/>
    <w:rsid w:val="00AD1D19"/>
    <w:rsid w:val="00AD66D6"/>
    <w:rsid w:val="00AF1DFB"/>
    <w:rsid w:val="00AF76CB"/>
    <w:rsid w:val="00B029FF"/>
    <w:rsid w:val="00B05053"/>
    <w:rsid w:val="00B12326"/>
    <w:rsid w:val="00B12723"/>
    <w:rsid w:val="00B13761"/>
    <w:rsid w:val="00B13A1D"/>
    <w:rsid w:val="00B2009A"/>
    <w:rsid w:val="00B21C91"/>
    <w:rsid w:val="00B22B6C"/>
    <w:rsid w:val="00B3501F"/>
    <w:rsid w:val="00B3639A"/>
    <w:rsid w:val="00B43061"/>
    <w:rsid w:val="00B50373"/>
    <w:rsid w:val="00B52AA9"/>
    <w:rsid w:val="00B621DD"/>
    <w:rsid w:val="00B62D2F"/>
    <w:rsid w:val="00B75B69"/>
    <w:rsid w:val="00B766EE"/>
    <w:rsid w:val="00B86C2F"/>
    <w:rsid w:val="00B91B2A"/>
    <w:rsid w:val="00B93311"/>
    <w:rsid w:val="00BA7EC9"/>
    <w:rsid w:val="00BC1629"/>
    <w:rsid w:val="00BC5B77"/>
    <w:rsid w:val="00BD0E4B"/>
    <w:rsid w:val="00BD3BA5"/>
    <w:rsid w:val="00BD40E7"/>
    <w:rsid w:val="00BD7BAB"/>
    <w:rsid w:val="00BE0735"/>
    <w:rsid w:val="00BE0F29"/>
    <w:rsid w:val="00BE3933"/>
    <w:rsid w:val="00BE3978"/>
    <w:rsid w:val="00BE3B00"/>
    <w:rsid w:val="00BE41C2"/>
    <w:rsid w:val="00BE466B"/>
    <w:rsid w:val="00BE6355"/>
    <w:rsid w:val="00BF1C70"/>
    <w:rsid w:val="00BF77DA"/>
    <w:rsid w:val="00C0383A"/>
    <w:rsid w:val="00C0422E"/>
    <w:rsid w:val="00C12489"/>
    <w:rsid w:val="00C1328C"/>
    <w:rsid w:val="00C14373"/>
    <w:rsid w:val="00C14F37"/>
    <w:rsid w:val="00C1560A"/>
    <w:rsid w:val="00C21BEC"/>
    <w:rsid w:val="00C22587"/>
    <w:rsid w:val="00C25258"/>
    <w:rsid w:val="00C3014C"/>
    <w:rsid w:val="00C33C7F"/>
    <w:rsid w:val="00C36747"/>
    <w:rsid w:val="00C4043F"/>
    <w:rsid w:val="00C534F9"/>
    <w:rsid w:val="00C548E2"/>
    <w:rsid w:val="00C5506F"/>
    <w:rsid w:val="00C55CA5"/>
    <w:rsid w:val="00C55E40"/>
    <w:rsid w:val="00C60E4E"/>
    <w:rsid w:val="00C627E7"/>
    <w:rsid w:val="00C641DB"/>
    <w:rsid w:val="00C67377"/>
    <w:rsid w:val="00C756D1"/>
    <w:rsid w:val="00C801D9"/>
    <w:rsid w:val="00C83005"/>
    <w:rsid w:val="00C850B3"/>
    <w:rsid w:val="00C85340"/>
    <w:rsid w:val="00C91CB6"/>
    <w:rsid w:val="00C93E97"/>
    <w:rsid w:val="00C94DA2"/>
    <w:rsid w:val="00C94F1F"/>
    <w:rsid w:val="00C9750E"/>
    <w:rsid w:val="00C97BA9"/>
    <w:rsid w:val="00CA7232"/>
    <w:rsid w:val="00CB05F8"/>
    <w:rsid w:val="00CB3A98"/>
    <w:rsid w:val="00CC37DC"/>
    <w:rsid w:val="00CC4F6F"/>
    <w:rsid w:val="00CC59D7"/>
    <w:rsid w:val="00CC601B"/>
    <w:rsid w:val="00CD44FF"/>
    <w:rsid w:val="00CE0A99"/>
    <w:rsid w:val="00CE1687"/>
    <w:rsid w:val="00CE553D"/>
    <w:rsid w:val="00CF1EC0"/>
    <w:rsid w:val="00CF6112"/>
    <w:rsid w:val="00CF776F"/>
    <w:rsid w:val="00D02F12"/>
    <w:rsid w:val="00D060D7"/>
    <w:rsid w:val="00D11B94"/>
    <w:rsid w:val="00D12E47"/>
    <w:rsid w:val="00D17946"/>
    <w:rsid w:val="00D27B56"/>
    <w:rsid w:val="00D27BCE"/>
    <w:rsid w:val="00D31086"/>
    <w:rsid w:val="00D32517"/>
    <w:rsid w:val="00D3335F"/>
    <w:rsid w:val="00D3388F"/>
    <w:rsid w:val="00D3502F"/>
    <w:rsid w:val="00D368CB"/>
    <w:rsid w:val="00D4557A"/>
    <w:rsid w:val="00D51296"/>
    <w:rsid w:val="00D5443E"/>
    <w:rsid w:val="00D602FD"/>
    <w:rsid w:val="00D6365E"/>
    <w:rsid w:val="00D63F12"/>
    <w:rsid w:val="00D66CE9"/>
    <w:rsid w:val="00D67AA5"/>
    <w:rsid w:val="00D7656A"/>
    <w:rsid w:val="00D76BF1"/>
    <w:rsid w:val="00D76D25"/>
    <w:rsid w:val="00D81473"/>
    <w:rsid w:val="00D84711"/>
    <w:rsid w:val="00D929E3"/>
    <w:rsid w:val="00D93FC6"/>
    <w:rsid w:val="00D964B8"/>
    <w:rsid w:val="00D96958"/>
    <w:rsid w:val="00DC535F"/>
    <w:rsid w:val="00DC53DE"/>
    <w:rsid w:val="00DC7F82"/>
    <w:rsid w:val="00DD0093"/>
    <w:rsid w:val="00DD059B"/>
    <w:rsid w:val="00DD094C"/>
    <w:rsid w:val="00DD252D"/>
    <w:rsid w:val="00DD677B"/>
    <w:rsid w:val="00DE0467"/>
    <w:rsid w:val="00DE4E53"/>
    <w:rsid w:val="00DF0C5D"/>
    <w:rsid w:val="00DF3F25"/>
    <w:rsid w:val="00DF7660"/>
    <w:rsid w:val="00DF7D0B"/>
    <w:rsid w:val="00E014F0"/>
    <w:rsid w:val="00E03150"/>
    <w:rsid w:val="00E04A1D"/>
    <w:rsid w:val="00E05CC7"/>
    <w:rsid w:val="00E107D9"/>
    <w:rsid w:val="00E334E0"/>
    <w:rsid w:val="00E430B5"/>
    <w:rsid w:val="00E45703"/>
    <w:rsid w:val="00E46378"/>
    <w:rsid w:val="00E52289"/>
    <w:rsid w:val="00E53D0D"/>
    <w:rsid w:val="00E57385"/>
    <w:rsid w:val="00E63909"/>
    <w:rsid w:val="00E66FFD"/>
    <w:rsid w:val="00E71091"/>
    <w:rsid w:val="00E7140F"/>
    <w:rsid w:val="00E7449E"/>
    <w:rsid w:val="00E77E5F"/>
    <w:rsid w:val="00E83458"/>
    <w:rsid w:val="00E84856"/>
    <w:rsid w:val="00E903E1"/>
    <w:rsid w:val="00E92170"/>
    <w:rsid w:val="00E92E02"/>
    <w:rsid w:val="00E9635A"/>
    <w:rsid w:val="00E974E5"/>
    <w:rsid w:val="00E977FA"/>
    <w:rsid w:val="00EA063D"/>
    <w:rsid w:val="00EA6B09"/>
    <w:rsid w:val="00EB2E6C"/>
    <w:rsid w:val="00EB3510"/>
    <w:rsid w:val="00EB5582"/>
    <w:rsid w:val="00EC0A9F"/>
    <w:rsid w:val="00EC12AE"/>
    <w:rsid w:val="00EC31FA"/>
    <w:rsid w:val="00EC5294"/>
    <w:rsid w:val="00ED2E97"/>
    <w:rsid w:val="00ED2EFE"/>
    <w:rsid w:val="00ED5709"/>
    <w:rsid w:val="00ED5FD3"/>
    <w:rsid w:val="00EE0997"/>
    <w:rsid w:val="00EE454D"/>
    <w:rsid w:val="00EF070E"/>
    <w:rsid w:val="00EF3B4C"/>
    <w:rsid w:val="00EF3E01"/>
    <w:rsid w:val="00F043E5"/>
    <w:rsid w:val="00F044F5"/>
    <w:rsid w:val="00F11E8F"/>
    <w:rsid w:val="00F1281C"/>
    <w:rsid w:val="00F13C2E"/>
    <w:rsid w:val="00F20292"/>
    <w:rsid w:val="00F217B6"/>
    <w:rsid w:val="00F224C8"/>
    <w:rsid w:val="00F252AC"/>
    <w:rsid w:val="00F2555A"/>
    <w:rsid w:val="00F2665B"/>
    <w:rsid w:val="00F30AF5"/>
    <w:rsid w:val="00F30D64"/>
    <w:rsid w:val="00F33594"/>
    <w:rsid w:val="00F377B8"/>
    <w:rsid w:val="00F4749A"/>
    <w:rsid w:val="00F5534B"/>
    <w:rsid w:val="00F6107C"/>
    <w:rsid w:val="00F624FC"/>
    <w:rsid w:val="00F71CCE"/>
    <w:rsid w:val="00F71E03"/>
    <w:rsid w:val="00F721A9"/>
    <w:rsid w:val="00F738BE"/>
    <w:rsid w:val="00F74BA2"/>
    <w:rsid w:val="00F75BD0"/>
    <w:rsid w:val="00F778D1"/>
    <w:rsid w:val="00F8407D"/>
    <w:rsid w:val="00F84B31"/>
    <w:rsid w:val="00F8535F"/>
    <w:rsid w:val="00F86041"/>
    <w:rsid w:val="00F94BF7"/>
    <w:rsid w:val="00F97AF9"/>
    <w:rsid w:val="00FA5F9D"/>
    <w:rsid w:val="00FB11E6"/>
    <w:rsid w:val="00FB269E"/>
    <w:rsid w:val="00FB32CA"/>
    <w:rsid w:val="00FB7D7A"/>
    <w:rsid w:val="00FC1847"/>
    <w:rsid w:val="00FC4FCF"/>
    <w:rsid w:val="00FC5104"/>
    <w:rsid w:val="00FD2266"/>
    <w:rsid w:val="00FD29E1"/>
    <w:rsid w:val="00FD4D19"/>
    <w:rsid w:val="00FD4EEC"/>
    <w:rsid w:val="00FE4F9D"/>
    <w:rsid w:val="00FE6793"/>
    <w:rsid w:val="00FE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C3F2530-3233-4788-BA8B-F5943E10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</w:style>
  <w:style w:type="paragraph" w:styleId="Ttulo1">
    <w:name w:val="heading 1"/>
    <w:basedOn w:val="Normal"/>
    <w:next w:val="Normal"/>
    <w:link w:val="Ttulo1Car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cin">
    <w:name w:val="Organización"/>
    <w:basedOn w:val="Normal"/>
    <w:next w:val="Informacindecontacto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Informacindecontacto">
    <w:name w:val="Información de contacto"/>
    <w:basedOn w:val="Normal"/>
    <w:uiPriority w:val="1"/>
    <w:qFormat/>
    <w:pPr>
      <w:spacing w:before="0" w:after="240" w:line="336" w:lineRule="auto"/>
      <w:contextualSpacing/>
    </w:pPr>
  </w:style>
  <w:style w:type="paragraph" w:customStyle="1" w:styleId="Espaciodetabla">
    <w:name w:val="Espacio de tabla"/>
    <w:basedOn w:val="Normal"/>
    <w:next w:val="Normal"/>
    <w:uiPriority w:val="2"/>
    <w:qFormat/>
    <w:pPr>
      <w:spacing w:before="0" w:after="0" w:line="80" w:lineRule="exact"/>
    </w:pPr>
  </w:style>
  <w:style w:type="paragraph" w:customStyle="1" w:styleId="Fotografa">
    <w:name w:val="Fotografía"/>
    <w:basedOn w:val="Normal"/>
    <w:uiPriority w:val="2"/>
    <w:qFormat/>
    <w:pPr>
      <w:spacing w:before="0" w:after="360" w:line="240" w:lineRule="auto"/>
      <w:ind w:left="0" w:right="0"/>
      <w:jc w:val="center"/>
    </w:p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956AAC" w:themeColor="accent5"/>
    </w:rPr>
  </w:style>
  <w:style w:type="paragraph" w:styleId="Puesto">
    <w:name w:val="Title"/>
    <w:basedOn w:val="Normal"/>
    <w:link w:val="PuestoCar"/>
    <w:uiPriority w:val="1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PuestoCar">
    <w:name w:val="Puesto Car"/>
    <w:basedOn w:val="Fuentedeprrafopredeter"/>
    <w:link w:val="Puesto"/>
    <w:uiPriority w:val="1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Sinespaciado">
    <w:name w:val="No Spacing"/>
    <w:uiPriority w:val="9"/>
    <w:qFormat/>
    <w:pPr>
      <w:spacing w:before="0" w:after="0" w:line="240" w:lineRule="auto"/>
    </w:pPr>
    <w:rPr>
      <w:color w:val="0D0D0D" w:themeColor="text1" w:themeTint="F2"/>
    </w:rPr>
  </w:style>
  <w:style w:type="table" w:styleId="Tablaconcuadrcula">
    <w:name w:val="Table Grid"/>
    <w:basedOn w:val="Tablanormal"/>
    <w:uiPriority w:val="5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ewsletterTable">
    <w:name w:val="Newsletter Table"/>
    <w:basedOn w:val="Tablanormal"/>
    <w:uiPriority w:val="99"/>
    <w:pPr>
      <w:spacing w:after="0" w:line="240" w:lineRule="auto"/>
    </w:pPr>
    <w:tblPr>
      <w:tblInd w:w="0" w:type="dxa"/>
      <w:tblBorders>
        <w:top w:val="single" w:sz="8" w:space="0" w:color="956AAC" w:themeColor="accent5"/>
        <w:bottom w:val="single" w:sz="8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anormal"/>
    <w:uiPriority w:val="99"/>
    <w:pPr>
      <w:spacing w:after="0" w:line="240" w:lineRule="auto"/>
    </w:pPr>
    <w:tblPr>
      <w:jc w:val="center"/>
      <w:tblInd w:w="0" w:type="dxa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  <w:tcPr>
      <w:vAlign w:val="center"/>
    </w:tc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customStyle="1" w:styleId="Ttulo1Car">
    <w:name w:val="Título 1 Car"/>
    <w:basedOn w:val="Fuentedeprrafopredeter"/>
    <w:link w:val="Ttulo1"/>
    <w:rsid w:val="00EB2E6C"/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EB2E6C"/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character" w:styleId="Hipervnculo">
    <w:name w:val="Hyperlink"/>
    <w:basedOn w:val="Fuentedeprrafopredeter"/>
    <w:uiPriority w:val="99"/>
    <w:semiHidden/>
    <w:unhideWhenUsed/>
    <w:rsid w:val="00F13C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4F6F"/>
    <w:pPr>
      <w:spacing w:before="100" w:beforeAutospacing="1" w:after="100" w:afterAutospacing="1" w:line="240" w:lineRule="auto"/>
      <w:ind w:left="0" w:right="0"/>
    </w:pPr>
    <w:rPr>
      <w:rFonts w:ascii="Times New Roman" w:eastAsiaTheme="minorEastAsia" w:hAnsi="Times New Roman" w:cs="Times New Roman"/>
      <w:color w:val="auto"/>
      <w:sz w:val="24"/>
      <w:szCs w:val="24"/>
      <w:lang w:val="es-NI" w:eastAsia="es-NI"/>
    </w:rPr>
  </w:style>
  <w:style w:type="table" w:styleId="Tabladecuadrcula1clara-nfasis1">
    <w:name w:val="Grid Table 1 Light Accent 1"/>
    <w:basedOn w:val="Tablanormal"/>
    <w:uiPriority w:val="46"/>
    <w:rsid w:val="00FD4E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D9F3" w:themeColor="accent1" w:themeTint="66"/>
        <w:left w:val="single" w:sz="4" w:space="0" w:color="9BD9F3" w:themeColor="accent1" w:themeTint="66"/>
        <w:bottom w:val="single" w:sz="4" w:space="0" w:color="9BD9F3" w:themeColor="accent1" w:themeTint="66"/>
        <w:right w:val="single" w:sz="4" w:space="0" w:color="9BD9F3" w:themeColor="accent1" w:themeTint="66"/>
        <w:insideH w:val="single" w:sz="4" w:space="0" w:color="9BD9F3" w:themeColor="accent1" w:themeTint="66"/>
        <w:insideV w:val="single" w:sz="4" w:space="0" w:color="9BD9F3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AC7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AC7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E39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\AppData\Roaming\Microsoft\Plantillas\Bolet&#237;n%20de%20la%20escuela%20primaria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COVID 19 Caso Confirmado </a:t>
            </a:r>
            <a:r>
              <a:rPr lang="en-US" sz="1200" b="0" i="0" baseline="0">
                <a:effectLst/>
              </a:rPr>
              <a:t>por sexo  </a:t>
            </a:r>
            <a:endParaRPr lang="es-NI" sz="1200">
              <a:effectLst/>
            </a:endParaRPr>
          </a:p>
          <a:p>
            <a:pPr>
              <a:defRPr sz="1200"/>
            </a:pPr>
            <a:r>
              <a:rPr lang="en-US" sz="1200" b="0" i="0" baseline="0">
                <a:effectLst/>
              </a:rPr>
              <a:t>SE 18-21 Mes de Mayo del año 2022</a:t>
            </a:r>
            <a:endParaRPr lang="es-NI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Hoja2!$B$5:$C$5</c:f>
              <c:strCache>
                <c:ptCount val="2"/>
                <c:pt idx="0">
                  <c:v>F</c:v>
                </c:pt>
                <c:pt idx="1">
                  <c:v>M</c:v>
                </c:pt>
              </c:strCache>
            </c:strRef>
          </c:cat>
          <c:val>
            <c:numRef>
              <c:f>Hoja2!$B$6:$C$6</c:f>
              <c:numCache>
                <c:formatCode>General</c:formatCode>
                <c:ptCount val="2"/>
                <c:pt idx="0">
                  <c:v>10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COVID 19 Caso Confirmado </a:t>
            </a:r>
          </a:p>
          <a:p>
            <a:pPr>
              <a:defRPr/>
            </a:pPr>
            <a:r>
              <a:rPr lang="en-US" sz="1200" b="0" i="0" baseline="0">
                <a:effectLst/>
              </a:rPr>
              <a:t>SE 18-21 Mes de Mayo del Año 2022</a:t>
            </a:r>
            <a:endParaRPr lang="es-NI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9966FF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Hoja2!$A$25:$A$26</c:f>
              <c:strCache>
                <c:ptCount val="2"/>
                <c:pt idx="0">
                  <c:v>15 A 49</c:v>
                </c:pt>
                <c:pt idx="1">
                  <c:v>50  A MAS</c:v>
                </c:pt>
              </c:strCache>
            </c:strRef>
          </c:cat>
          <c:val>
            <c:numRef>
              <c:f>Hoja2!$B$25:$B$26</c:f>
              <c:numCache>
                <c:formatCode>General</c:formatCode>
                <c:ptCount val="2"/>
                <c:pt idx="0">
                  <c:v>10</c:v>
                </c:pt>
                <c:pt idx="1">
                  <c:v>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12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196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12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94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2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EB32115-9EC5-48E2-83F2-69AAFFF3C1D8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3572</a:t>
          </a: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38E263B-7325-4736-BC2A-1A18F9535DA9}" type="parTrans" cxnId="{83BBB219-FD28-4277-BAF3-B81E8A5767EB}">
      <dgm:prSet/>
      <dgm:spPr/>
      <dgm:t>
        <a:bodyPr/>
        <a:lstStyle/>
        <a:p>
          <a:endParaRPr lang="es-NI"/>
        </a:p>
      </dgm:t>
    </dgm:pt>
    <dgm:pt modelId="{2CA09EA1-18FF-4264-9DE0-74AF25FAC4F4}" type="sibTrans" cxnId="{83BBB219-FD28-4277-BAF3-B81E8A5767EB}">
      <dgm:prSet/>
      <dgm:spPr/>
      <dgm:t>
        <a:bodyPr/>
        <a:lstStyle/>
        <a:p>
          <a:endParaRPr lang="es-NI"/>
        </a:p>
      </dgm:t>
    </dgm:pt>
    <dgm:pt modelId="{7D7E9FDA-25EB-4FAE-BF57-65B7B7CA661D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</a:t>
          </a:r>
          <a:r>
            <a:rPr lang="es-ES" sz="12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94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893219D1-99C4-41CC-B6B3-6801E822FB73}" type="parTrans" cxnId="{5E25D5CA-7CFB-4621-93A9-E3DAC03F72DF}">
      <dgm:prSet/>
      <dgm:spPr/>
      <dgm:t>
        <a:bodyPr/>
        <a:lstStyle/>
        <a:p>
          <a:endParaRPr lang="es-NI"/>
        </a:p>
      </dgm:t>
    </dgm:pt>
    <dgm:pt modelId="{FB5E93A3-A031-4A98-8356-56723D047427}" type="sibTrans" cxnId="{5E25D5CA-7CFB-4621-93A9-E3DAC03F72DF}">
      <dgm:prSet/>
      <dgm:spPr/>
      <dgm:t>
        <a:bodyPr/>
        <a:lstStyle/>
        <a:p>
          <a:endParaRPr lang="es-NI"/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</dgm:ptLst>
  <dgm:cxnLst>
    <dgm:cxn modelId="{0C13A42F-F9A3-4003-9FFF-1FE14A110493}" type="presOf" srcId="{75715167-98A1-43AA-BB9F-C8646048B38B}" destId="{FAA4DB97-8A9A-433C-B607-32B580935F28}" srcOrd="0" destOrd="0" presId="urn:microsoft.com/office/officeart/2005/8/layout/vList2"/>
    <dgm:cxn modelId="{2A223837-6534-4FE2-A4A0-EA32C3CD7829}" type="presOf" srcId="{858CFB1C-108B-460C-B456-0D0BFA519988}" destId="{836094D1-D44C-46AC-BBF9-57833AEFCFEE}" srcOrd="0" destOrd="0" presId="urn:microsoft.com/office/officeart/2005/8/layout/vList2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6F71B012-A7EF-45B2-B46B-B470A93130E8}" type="presOf" srcId="{62096081-9C9D-4636-9D9E-39DE572EE29F}" destId="{FB9EFF2C-29FC-499E-ABCD-FCA5CA5ED596}" srcOrd="0" destOrd="0" presId="urn:microsoft.com/office/officeart/2005/8/layout/vList2"/>
    <dgm:cxn modelId="{3F5889B1-1744-4CC9-88ED-FEE5CAE44231}" type="presOf" srcId="{677DFF59-DEF3-4FD4-91DD-9882B3D35904}" destId="{B2D88455-42DE-40E0-ADD0-505F48BC1088}" srcOrd="0" destOrd="0" presId="urn:microsoft.com/office/officeart/2005/8/layout/vList2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83BBB219-FD28-4277-BAF3-B81E8A5767EB}" srcId="{858CFB1C-108B-460C-B456-0D0BFA519988}" destId="{4EB32115-9EC5-48E2-83F2-69AAFFF3C1D8}" srcOrd="1" destOrd="0" parTransId="{038E263B-7325-4736-BC2A-1A18F9535DA9}" sibTransId="{2CA09EA1-18FF-4264-9DE0-74AF25FAC4F4}"/>
    <dgm:cxn modelId="{2D50B474-A983-4CFB-A57C-C420AFF16BB4}" type="presOf" srcId="{900C2286-ED9E-4618-87F2-533CEC8E3425}" destId="{77CC1A46-0744-4F28-A1A2-4865236489CD}" srcOrd="0" destOrd="1" presId="urn:microsoft.com/office/officeart/2005/8/layout/vList2"/>
    <dgm:cxn modelId="{914EF2BE-E581-475A-BE4C-D5B57161B05E}" type="presOf" srcId="{27177C1A-BB55-425A-A24C-5004255D657C}" destId="{FB9EFF2C-29FC-499E-ABCD-FCA5CA5ED596}" srcOrd="0" destOrd="1" presId="urn:microsoft.com/office/officeart/2005/8/layout/vList2"/>
    <dgm:cxn modelId="{9593991D-2A93-4CBA-A39A-6D75FC184233}" type="presOf" srcId="{04043959-B629-4DE8-8315-DF88C31AFAB0}" destId="{28E81177-ADA2-4E0B-BD2D-FB052EDE1DDE}" srcOrd="0" destOrd="0" presId="urn:microsoft.com/office/officeart/2005/8/layout/vList2"/>
    <dgm:cxn modelId="{7C745D30-B0C0-494D-9ACD-2AFA0A188370}" type="presOf" srcId="{7D7E9FDA-25EB-4FAE-BF57-65B7B7CA661D}" destId="{8C8BA0C4-218E-4E32-940F-C1411BC32802}" srcOrd="0" destOrd="1" presId="urn:microsoft.com/office/officeart/2005/8/layout/vList2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1C93333-09CF-4F42-A8EC-88274C16C6A5}" type="presOf" srcId="{4D3DA8A8-879B-4BD3-B242-5783B667FE7E}" destId="{8C8BA0C4-218E-4E32-940F-C1411BC32802}" srcOrd="0" destOrd="0" presId="urn:microsoft.com/office/officeart/2005/8/layout/vList2"/>
    <dgm:cxn modelId="{5E25D5CA-7CFB-4621-93A9-E3DAC03F72DF}" srcId="{04043959-B629-4DE8-8315-DF88C31AFAB0}" destId="{7D7E9FDA-25EB-4FAE-BF57-65B7B7CA661D}" srcOrd="1" destOrd="0" parTransId="{893219D1-99C4-41CC-B6B3-6801E822FB73}" sibTransId="{FB5E93A3-A031-4A98-8356-56723D047427}"/>
    <dgm:cxn modelId="{E33038B1-16EB-4490-A157-B1D87E38BA4F}" type="presOf" srcId="{F843BA36-FBB8-4D33-843E-7F7F78FAD741}" destId="{77CC1A46-0744-4F28-A1A2-4865236489CD}" srcOrd="0" destOrd="0" presId="urn:microsoft.com/office/officeart/2005/8/layout/vList2"/>
    <dgm:cxn modelId="{C4CAB2F6-5AA8-490C-80EC-7520B8DDCC56}" type="presOf" srcId="{73BEB52C-626B-4074-85A0-1C96960ADE8F}" destId="{267E09CE-1FF3-42CC-ADB4-2E0AE488C484}" srcOrd="0" destOrd="0" presId="urn:microsoft.com/office/officeart/2005/8/layout/vList2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32E849D6-DACD-4348-846E-4C7E2F4FA33E}" type="presOf" srcId="{4EB32115-9EC5-48E2-83F2-69AAFFF3C1D8}" destId="{FAA4DB97-8A9A-433C-B607-32B580935F28}" srcOrd="0" destOrd="1" presId="urn:microsoft.com/office/officeart/2005/8/layout/vList2"/>
    <dgm:cxn modelId="{EC960A10-C7F4-41A5-B219-CCE3122226DC}" type="presOf" srcId="{4572347B-FDCC-4D40-955D-0300739469CF}" destId="{EE0CDB29-C9AF-439A-BEF1-7D348DAF0D70}" srcOrd="0" destOrd="0" presId="urn:microsoft.com/office/officeart/2005/8/layout/vList2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B22CA83F-E275-41F4-A70B-56F05DB92083}" type="presParOf" srcId="{267E09CE-1FF3-42CC-ADB4-2E0AE488C484}" destId="{28E81177-ADA2-4E0B-BD2D-FB052EDE1DDE}" srcOrd="0" destOrd="0" presId="urn:microsoft.com/office/officeart/2005/8/layout/vList2"/>
    <dgm:cxn modelId="{ADA0E039-62A0-486A-BA2A-11A3417439BE}" type="presParOf" srcId="{267E09CE-1FF3-42CC-ADB4-2E0AE488C484}" destId="{8C8BA0C4-218E-4E32-940F-C1411BC32802}" srcOrd="1" destOrd="0" presId="urn:microsoft.com/office/officeart/2005/8/layout/vList2"/>
    <dgm:cxn modelId="{E5DC5B10-ECAD-46F8-8591-4217EFA9DF4D}" type="presParOf" srcId="{267E09CE-1FF3-42CC-ADB4-2E0AE488C484}" destId="{836094D1-D44C-46AC-BBF9-57833AEFCFEE}" srcOrd="2" destOrd="0" presId="urn:microsoft.com/office/officeart/2005/8/layout/vList2"/>
    <dgm:cxn modelId="{A75A1203-237F-4376-B359-E93633B9C54C}" type="presParOf" srcId="{267E09CE-1FF3-42CC-ADB4-2E0AE488C484}" destId="{FAA4DB97-8A9A-433C-B607-32B580935F28}" srcOrd="3" destOrd="0" presId="urn:microsoft.com/office/officeart/2005/8/layout/vList2"/>
    <dgm:cxn modelId="{D65AADF0-F2B2-407F-82F2-2DAE50988C5A}" type="presParOf" srcId="{267E09CE-1FF3-42CC-ADB4-2E0AE488C484}" destId="{B2D88455-42DE-40E0-ADD0-505F48BC1088}" srcOrd="4" destOrd="0" presId="urn:microsoft.com/office/officeart/2005/8/layout/vList2"/>
    <dgm:cxn modelId="{7A8E7628-6DF0-4073-9211-3E90443F412A}" type="presParOf" srcId="{267E09CE-1FF3-42CC-ADB4-2E0AE488C484}" destId="{77CC1A46-0744-4F28-A1A2-4865236489CD}" srcOrd="5" destOrd="0" presId="urn:microsoft.com/office/officeart/2005/8/layout/vList2"/>
    <dgm:cxn modelId="{CB1A468F-4565-4C29-A0D9-7E020967F6C4}" type="presParOf" srcId="{267E09CE-1FF3-42CC-ADB4-2E0AE488C484}" destId="{EE0CDB29-C9AF-439A-BEF1-7D348DAF0D70}" srcOrd="6" destOrd="0" presId="urn:microsoft.com/office/officeart/2005/8/layout/vList2"/>
    <dgm:cxn modelId="{EA4EE230-AD99-4648-9748-8A54D2734DED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12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196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12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94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2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EB32115-9EC5-48E2-83F2-69AAFFF3C1D8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3572</a:t>
          </a: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38E263B-7325-4736-BC2A-1A18F9535DA9}" type="parTrans" cxnId="{83BBB219-FD28-4277-BAF3-B81E8A5767EB}">
      <dgm:prSet/>
      <dgm:spPr/>
      <dgm:t>
        <a:bodyPr/>
        <a:lstStyle/>
        <a:p>
          <a:endParaRPr lang="es-NI"/>
        </a:p>
      </dgm:t>
    </dgm:pt>
    <dgm:pt modelId="{2CA09EA1-18FF-4264-9DE0-74AF25FAC4F4}" type="sibTrans" cxnId="{83BBB219-FD28-4277-BAF3-B81E8A5767EB}">
      <dgm:prSet/>
      <dgm:spPr/>
      <dgm:t>
        <a:bodyPr/>
        <a:lstStyle/>
        <a:p>
          <a:endParaRPr lang="es-NI"/>
        </a:p>
      </dgm:t>
    </dgm:pt>
    <dgm:pt modelId="{7D7E9FDA-25EB-4FAE-BF57-65B7B7CA661D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</a:t>
          </a:r>
          <a:r>
            <a:rPr lang="es-ES" sz="12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94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893219D1-99C4-41CC-B6B3-6801E822FB73}" type="parTrans" cxnId="{5E25D5CA-7CFB-4621-93A9-E3DAC03F72DF}">
      <dgm:prSet/>
      <dgm:spPr/>
      <dgm:t>
        <a:bodyPr/>
        <a:lstStyle/>
        <a:p>
          <a:endParaRPr lang="es-NI"/>
        </a:p>
      </dgm:t>
    </dgm:pt>
    <dgm:pt modelId="{FB5E93A3-A031-4A98-8356-56723D047427}" type="sibTrans" cxnId="{5E25D5CA-7CFB-4621-93A9-E3DAC03F72DF}">
      <dgm:prSet/>
      <dgm:spPr/>
      <dgm:t>
        <a:bodyPr/>
        <a:lstStyle/>
        <a:p>
          <a:endParaRPr lang="es-NI"/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</dgm:ptLst>
  <dgm:cxnLst>
    <dgm:cxn modelId="{0C13A42F-F9A3-4003-9FFF-1FE14A110493}" type="presOf" srcId="{75715167-98A1-43AA-BB9F-C8646048B38B}" destId="{FAA4DB97-8A9A-433C-B607-32B580935F28}" srcOrd="0" destOrd="0" presId="urn:microsoft.com/office/officeart/2005/8/layout/vList2"/>
    <dgm:cxn modelId="{2A223837-6534-4FE2-A4A0-EA32C3CD7829}" type="presOf" srcId="{858CFB1C-108B-460C-B456-0D0BFA519988}" destId="{836094D1-D44C-46AC-BBF9-57833AEFCFEE}" srcOrd="0" destOrd="0" presId="urn:microsoft.com/office/officeart/2005/8/layout/vList2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6F71B012-A7EF-45B2-B46B-B470A93130E8}" type="presOf" srcId="{62096081-9C9D-4636-9D9E-39DE572EE29F}" destId="{FB9EFF2C-29FC-499E-ABCD-FCA5CA5ED596}" srcOrd="0" destOrd="0" presId="urn:microsoft.com/office/officeart/2005/8/layout/vList2"/>
    <dgm:cxn modelId="{3F5889B1-1744-4CC9-88ED-FEE5CAE44231}" type="presOf" srcId="{677DFF59-DEF3-4FD4-91DD-9882B3D35904}" destId="{B2D88455-42DE-40E0-ADD0-505F48BC1088}" srcOrd="0" destOrd="0" presId="urn:microsoft.com/office/officeart/2005/8/layout/vList2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83BBB219-FD28-4277-BAF3-B81E8A5767EB}" srcId="{858CFB1C-108B-460C-B456-0D0BFA519988}" destId="{4EB32115-9EC5-48E2-83F2-69AAFFF3C1D8}" srcOrd="1" destOrd="0" parTransId="{038E263B-7325-4736-BC2A-1A18F9535DA9}" sibTransId="{2CA09EA1-18FF-4264-9DE0-74AF25FAC4F4}"/>
    <dgm:cxn modelId="{2D50B474-A983-4CFB-A57C-C420AFF16BB4}" type="presOf" srcId="{900C2286-ED9E-4618-87F2-533CEC8E3425}" destId="{77CC1A46-0744-4F28-A1A2-4865236489CD}" srcOrd="0" destOrd="1" presId="urn:microsoft.com/office/officeart/2005/8/layout/vList2"/>
    <dgm:cxn modelId="{914EF2BE-E581-475A-BE4C-D5B57161B05E}" type="presOf" srcId="{27177C1A-BB55-425A-A24C-5004255D657C}" destId="{FB9EFF2C-29FC-499E-ABCD-FCA5CA5ED596}" srcOrd="0" destOrd="1" presId="urn:microsoft.com/office/officeart/2005/8/layout/vList2"/>
    <dgm:cxn modelId="{9593991D-2A93-4CBA-A39A-6D75FC184233}" type="presOf" srcId="{04043959-B629-4DE8-8315-DF88C31AFAB0}" destId="{28E81177-ADA2-4E0B-BD2D-FB052EDE1DDE}" srcOrd="0" destOrd="0" presId="urn:microsoft.com/office/officeart/2005/8/layout/vList2"/>
    <dgm:cxn modelId="{7C745D30-B0C0-494D-9ACD-2AFA0A188370}" type="presOf" srcId="{7D7E9FDA-25EB-4FAE-BF57-65B7B7CA661D}" destId="{8C8BA0C4-218E-4E32-940F-C1411BC32802}" srcOrd="0" destOrd="1" presId="urn:microsoft.com/office/officeart/2005/8/layout/vList2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1C93333-09CF-4F42-A8EC-88274C16C6A5}" type="presOf" srcId="{4D3DA8A8-879B-4BD3-B242-5783B667FE7E}" destId="{8C8BA0C4-218E-4E32-940F-C1411BC32802}" srcOrd="0" destOrd="0" presId="urn:microsoft.com/office/officeart/2005/8/layout/vList2"/>
    <dgm:cxn modelId="{5E25D5CA-7CFB-4621-93A9-E3DAC03F72DF}" srcId="{04043959-B629-4DE8-8315-DF88C31AFAB0}" destId="{7D7E9FDA-25EB-4FAE-BF57-65B7B7CA661D}" srcOrd="1" destOrd="0" parTransId="{893219D1-99C4-41CC-B6B3-6801E822FB73}" sibTransId="{FB5E93A3-A031-4A98-8356-56723D047427}"/>
    <dgm:cxn modelId="{E33038B1-16EB-4490-A157-B1D87E38BA4F}" type="presOf" srcId="{F843BA36-FBB8-4D33-843E-7F7F78FAD741}" destId="{77CC1A46-0744-4F28-A1A2-4865236489CD}" srcOrd="0" destOrd="0" presId="urn:microsoft.com/office/officeart/2005/8/layout/vList2"/>
    <dgm:cxn modelId="{C4CAB2F6-5AA8-490C-80EC-7520B8DDCC56}" type="presOf" srcId="{73BEB52C-626B-4074-85A0-1C96960ADE8F}" destId="{267E09CE-1FF3-42CC-ADB4-2E0AE488C484}" srcOrd="0" destOrd="0" presId="urn:microsoft.com/office/officeart/2005/8/layout/vList2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32E849D6-DACD-4348-846E-4C7E2F4FA33E}" type="presOf" srcId="{4EB32115-9EC5-48E2-83F2-69AAFFF3C1D8}" destId="{FAA4DB97-8A9A-433C-B607-32B580935F28}" srcOrd="0" destOrd="1" presId="urn:microsoft.com/office/officeart/2005/8/layout/vList2"/>
    <dgm:cxn modelId="{EC960A10-C7F4-41A5-B219-CCE3122226DC}" type="presOf" srcId="{4572347B-FDCC-4D40-955D-0300739469CF}" destId="{EE0CDB29-C9AF-439A-BEF1-7D348DAF0D70}" srcOrd="0" destOrd="0" presId="urn:microsoft.com/office/officeart/2005/8/layout/vList2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B22CA83F-E275-41F4-A70B-56F05DB92083}" type="presParOf" srcId="{267E09CE-1FF3-42CC-ADB4-2E0AE488C484}" destId="{28E81177-ADA2-4E0B-BD2D-FB052EDE1DDE}" srcOrd="0" destOrd="0" presId="urn:microsoft.com/office/officeart/2005/8/layout/vList2"/>
    <dgm:cxn modelId="{ADA0E039-62A0-486A-BA2A-11A3417439BE}" type="presParOf" srcId="{267E09CE-1FF3-42CC-ADB4-2E0AE488C484}" destId="{8C8BA0C4-218E-4E32-940F-C1411BC32802}" srcOrd="1" destOrd="0" presId="urn:microsoft.com/office/officeart/2005/8/layout/vList2"/>
    <dgm:cxn modelId="{E5DC5B10-ECAD-46F8-8591-4217EFA9DF4D}" type="presParOf" srcId="{267E09CE-1FF3-42CC-ADB4-2E0AE488C484}" destId="{836094D1-D44C-46AC-BBF9-57833AEFCFEE}" srcOrd="2" destOrd="0" presId="urn:microsoft.com/office/officeart/2005/8/layout/vList2"/>
    <dgm:cxn modelId="{A75A1203-237F-4376-B359-E93633B9C54C}" type="presParOf" srcId="{267E09CE-1FF3-42CC-ADB4-2E0AE488C484}" destId="{FAA4DB97-8A9A-433C-B607-32B580935F28}" srcOrd="3" destOrd="0" presId="urn:microsoft.com/office/officeart/2005/8/layout/vList2"/>
    <dgm:cxn modelId="{D65AADF0-F2B2-407F-82F2-2DAE50988C5A}" type="presParOf" srcId="{267E09CE-1FF3-42CC-ADB4-2E0AE488C484}" destId="{B2D88455-42DE-40E0-ADD0-505F48BC1088}" srcOrd="4" destOrd="0" presId="urn:microsoft.com/office/officeart/2005/8/layout/vList2"/>
    <dgm:cxn modelId="{7A8E7628-6DF0-4073-9211-3E90443F412A}" type="presParOf" srcId="{267E09CE-1FF3-42CC-ADB4-2E0AE488C484}" destId="{77CC1A46-0744-4F28-A1A2-4865236489CD}" srcOrd="5" destOrd="0" presId="urn:microsoft.com/office/officeart/2005/8/layout/vList2"/>
    <dgm:cxn modelId="{CB1A468F-4565-4C29-A0D9-7E020967F6C4}" type="presParOf" srcId="{267E09CE-1FF3-42CC-ADB4-2E0AE488C484}" destId="{EE0CDB29-C9AF-439A-BEF1-7D348DAF0D70}" srcOrd="6" destOrd="0" presId="urn:microsoft.com/office/officeart/2005/8/layout/vList2"/>
    <dgm:cxn modelId="{EA4EE230-AD99-4648-9748-8A54D2734DED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E81177-ADA2-4E0B-BD2D-FB052EDE1DDE}">
      <dsp:nvSpPr>
        <dsp:cNvPr id="0" name=""/>
        <dsp:cNvSpPr/>
      </dsp:nvSpPr>
      <dsp:spPr>
        <a:xfrm>
          <a:off x="0" y="15547"/>
          <a:ext cx="1981200" cy="636480"/>
        </a:xfrm>
        <a:prstGeom prst="roundRect">
          <a:avLst/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46617"/>
        <a:ext cx="1919060" cy="574340"/>
      </dsp:txXfrm>
    </dsp:sp>
    <dsp:sp modelId="{8C8BA0C4-218E-4E32-940F-C1411BC32802}">
      <dsp:nvSpPr>
        <dsp:cNvPr id="0" name=""/>
        <dsp:cNvSpPr/>
      </dsp:nvSpPr>
      <dsp:spPr>
        <a:xfrm>
          <a:off x="0" y="65202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12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</a:t>
          </a:r>
          <a:r>
            <a:rPr lang="es-ES" sz="12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94</a:t>
          </a:r>
          <a:endParaRPr lang="es-NI" sz="1200" b="1" kern="1200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652027"/>
        <a:ext cx="1981200" cy="563040"/>
      </dsp:txXfrm>
    </dsp:sp>
    <dsp:sp modelId="{836094D1-D44C-46AC-BBF9-57833AEFCFEE}">
      <dsp:nvSpPr>
        <dsp:cNvPr id="0" name=""/>
        <dsp:cNvSpPr/>
      </dsp:nvSpPr>
      <dsp:spPr>
        <a:xfrm>
          <a:off x="0" y="1215067"/>
          <a:ext cx="1981200" cy="636480"/>
        </a:xfrm>
        <a:prstGeom prst="round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1246137"/>
        <a:ext cx="1919060" cy="574340"/>
      </dsp:txXfrm>
    </dsp:sp>
    <dsp:sp modelId="{FAA4DB97-8A9A-433C-B607-32B580935F28}">
      <dsp:nvSpPr>
        <dsp:cNvPr id="0" name=""/>
        <dsp:cNvSpPr/>
      </dsp:nvSpPr>
      <dsp:spPr>
        <a:xfrm>
          <a:off x="0" y="185154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196</a:t>
          </a:r>
          <a:endParaRPr lang="es-NI" sz="1200" b="1" kern="1200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3572</a:t>
          </a: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</a:t>
          </a:r>
          <a:endParaRPr lang="es-NI" sz="1200" b="1" kern="1200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1851547"/>
        <a:ext cx="1981200" cy="563040"/>
      </dsp:txXfrm>
    </dsp:sp>
    <dsp:sp modelId="{B2D88455-42DE-40E0-ADD0-505F48BC1088}">
      <dsp:nvSpPr>
        <dsp:cNvPr id="0" name=""/>
        <dsp:cNvSpPr/>
      </dsp:nvSpPr>
      <dsp:spPr>
        <a:xfrm>
          <a:off x="0" y="2414587"/>
          <a:ext cx="1981200" cy="636480"/>
        </a:xfrm>
        <a:prstGeom prst="roundRect">
          <a:avLst/>
        </a:prstGeom>
        <a:solidFill>
          <a:schemeClr val="accent2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2445657"/>
        <a:ext cx="1919060" cy="574340"/>
      </dsp:txXfrm>
    </dsp:sp>
    <dsp:sp modelId="{77CC1A46-0744-4F28-A1A2-4865236489CD}">
      <dsp:nvSpPr>
        <dsp:cNvPr id="0" name=""/>
        <dsp:cNvSpPr/>
      </dsp:nvSpPr>
      <dsp:spPr>
        <a:xfrm>
          <a:off x="0" y="305106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12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94</a:t>
          </a:r>
          <a:endParaRPr lang="es-NI" sz="1200" b="1" kern="1200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3051067"/>
        <a:ext cx="1981200" cy="563040"/>
      </dsp:txXfrm>
    </dsp:sp>
    <dsp:sp modelId="{EE0CDB29-C9AF-439A-BEF1-7D348DAF0D70}">
      <dsp:nvSpPr>
        <dsp:cNvPr id="0" name=""/>
        <dsp:cNvSpPr/>
      </dsp:nvSpPr>
      <dsp:spPr>
        <a:xfrm>
          <a:off x="0" y="3614107"/>
          <a:ext cx="1981200" cy="636480"/>
        </a:xfrm>
        <a:prstGeom prst="roundRect">
          <a:avLst/>
        </a:prstGeom>
        <a:solidFill>
          <a:schemeClr val="tx2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3645177"/>
        <a:ext cx="1919060" cy="574340"/>
      </dsp:txXfrm>
    </dsp:sp>
    <dsp:sp modelId="{FB9EFF2C-29FC-499E-ABCD-FCA5CA5ED596}">
      <dsp:nvSpPr>
        <dsp:cNvPr id="0" name=""/>
        <dsp:cNvSpPr/>
      </dsp:nvSpPr>
      <dsp:spPr>
        <a:xfrm>
          <a:off x="0" y="425058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2</a:t>
          </a:r>
          <a:endParaRPr lang="es-NI" sz="1200" b="1" kern="1200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4250587"/>
        <a:ext cx="1981200" cy="5630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B40EC8-E0DB-4F63-AD3F-2279D5F8E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Boletín de la escuela primaria</Template>
  <TotalTime>205</TotalTime>
  <Pages>3</Pages>
  <Words>190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SAL</dc:creator>
  <cp:keywords/>
  <dc:description/>
  <cp:lastModifiedBy>Usuario</cp:lastModifiedBy>
  <cp:revision>92</cp:revision>
  <cp:lastPrinted>2022-05-06T20:10:00Z</cp:lastPrinted>
  <dcterms:created xsi:type="dcterms:W3CDTF">2073-08-16T06:51:00Z</dcterms:created>
  <dcterms:modified xsi:type="dcterms:W3CDTF">2073-08-16T12:06:00Z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