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4E55D5" w14:paraId="006245D8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14:paraId="7AAE00D1" w14:textId="66735F77"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14:paraId="002F6F97" w14:textId="77777777" w:rsidTr="005D5BF5">
        <w:tc>
          <w:tcPr>
            <w:tcW w:w="5000" w:type="pct"/>
          </w:tcPr>
          <w:p w14:paraId="551E22F2" w14:textId="7051E4D5" w:rsidR="005D5BF5" w:rsidRPr="004E55D5" w:rsidRDefault="00F738BE" w:rsidP="00587183">
            <w:pPr>
              <w:pStyle w:val="Ttul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</w:p>
        </w:tc>
      </w:tr>
      <w:tr w:rsidR="005D5BF5" w:rsidRPr="004E55D5" w14:paraId="32AEE180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14:paraId="36D8B545" w14:textId="77777777"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14:paraId="7A0DADA9" w14:textId="73225848" w:rsidR="005D5BF5" w:rsidRPr="004E55D5" w:rsidRDefault="00750E8A" w:rsidP="00BF1C70">
      <w:pPr>
        <w:pStyle w:val="Organizacin"/>
        <w:ind w:left="0"/>
        <w:rPr>
          <w:rFonts w:ascii="Courier New" w:hAnsi="Courier New" w:cs="Courier New"/>
          <w:noProof/>
          <w:lang w:val="es-ES"/>
        </w:rPr>
      </w:pPr>
      <w:r w:rsidRPr="004E55D5">
        <w:rPr>
          <w:rFonts w:ascii="Courier New" w:hAnsi="Courier New" w:cs="Courier New"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597FC9C" wp14:editId="1BD856BA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514600" cy="8115300"/>
                <wp:effectExtent l="0" t="0" r="952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80609" w14:textId="670BDFA0" w:rsidR="002A4844" w:rsidRPr="00212A39" w:rsidRDefault="000E595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8EE38D" wp14:editId="18AC2085">
                                  <wp:extent cx="2471420" cy="459740"/>
                                  <wp:effectExtent l="0" t="0" r="5080" b="0"/>
                                  <wp:docPr id="2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52D7EA4-B0A4-4095-8464-9098D044A8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52D7EA4-B0A4-4095-8464-9098D044A8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420" cy="4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22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31"/>
                            </w:tblGrid>
                            <w:tr w:rsidR="0027071B" w:rsidRPr="008D23A2" w14:paraId="15958287" w14:textId="77777777" w:rsidTr="00382F3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721"/>
                              </w:trPr>
                              <w:tc>
                                <w:tcPr>
                                  <w:tcW w:w="384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ECC3D11" w14:textId="3E569D3C" w:rsidR="0048668F" w:rsidRPr="00750E8A" w:rsidRDefault="000E3005" w:rsidP="00750E8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Covid</w:t>
                                  </w:r>
                                  <w:r w:rsidR="000A1D40"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-19 en Nicaragua</w:t>
                                  </w:r>
                                </w:p>
                                <w:p w14:paraId="7C4F9F0C" w14:textId="6265CF9A" w:rsidR="00750E8A" w:rsidRPr="0027071B" w:rsidRDefault="00ED5FD3" w:rsidP="00750E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DA3397" wp14:editId="4DED94B4">
                                        <wp:extent cx="1981200" cy="4829175"/>
                                        <wp:effectExtent l="76200" t="38100" r="95250" b="9525"/>
                                        <wp:docPr id="1" name="Diagrama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B14E27BB-A52D-4308-950C-0AB23A476E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3BD2F90" w14:textId="77777777" w:rsidR="002A4844" w:rsidRPr="000B21A8" w:rsidRDefault="002A4844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FC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margin-left:370.5pt;margin-top:0;width:19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    <v:textbox inset="1.44pt,0,1.44pt,0">
                  <w:txbxContent>
                    <w:p w14:paraId="10B80609" w14:textId="670BDFA0" w:rsidR="002A4844" w:rsidRPr="00212A39" w:rsidRDefault="000E595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8EE38D" wp14:editId="18AC2085">
                            <wp:extent cx="2471420" cy="459740"/>
                            <wp:effectExtent l="0" t="0" r="5080" b="0"/>
                            <wp:docPr id="2" name="Imagen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52D7EA4-B0A4-4095-8464-9098D044A8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:a16="http://schemas.microsoft.com/office/drawing/2014/main" id="{D52D7EA4-B0A4-4095-8464-9098D044A87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420" cy="45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22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31"/>
                      </w:tblGrid>
                      <w:tr w:rsidR="0027071B" w:rsidRPr="008D23A2" w14:paraId="15958287" w14:textId="77777777" w:rsidTr="00382F3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721"/>
                        </w:trPr>
                        <w:tc>
                          <w:tcPr>
                            <w:tcW w:w="384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7ECC3D11" w14:textId="3E569D3C" w:rsidR="0048668F" w:rsidRPr="00750E8A" w:rsidRDefault="000E3005" w:rsidP="00750E8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Covid</w:t>
                            </w:r>
                            <w:r w:rsidR="000A1D40"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-19 en Nicaragua</w:t>
                            </w:r>
                          </w:p>
                          <w:p w14:paraId="7C4F9F0C" w14:textId="6265CF9A" w:rsidR="00750E8A" w:rsidRPr="0027071B" w:rsidRDefault="00ED5FD3" w:rsidP="00750E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DA3397" wp14:editId="4DED94B4">
                                  <wp:extent cx="1981200" cy="4829175"/>
                                  <wp:effectExtent l="76200" t="38100" r="95250" b="9525"/>
                                  <wp:docPr id="1" name="Diagrama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14E27BB-A52D-4308-950C-0AB23A476E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3BD2F90" w14:textId="77777777" w:rsidR="002A4844" w:rsidRPr="000B21A8" w:rsidRDefault="002A4844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 xml:space="preserve">Dirección </w:t>
      </w:r>
      <w:r w:rsidR="000A1D40" w:rsidRPr="004E55D5">
        <w:rPr>
          <w:rFonts w:ascii="Courier New" w:hAnsi="Courier New" w:cs="Courier New"/>
          <w:noProof/>
          <w:sz w:val="48"/>
          <w:lang w:val="es-ES"/>
        </w:rPr>
        <w:t xml:space="preserve">General 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de Vigilancia de la Salud.</w:t>
      </w:r>
    </w:p>
    <w:p w14:paraId="79CC1524" w14:textId="6A1C9FEA" w:rsidR="005D5BF5" w:rsidRPr="004E55D5" w:rsidRDefault="004E4972">
      <w:pPr>
        <w:pStyle w:val="Informacindecontacto"/>
        <w:rPr>
          <w:rFonts w:ascii="Courier New" w:hAnsi="Courier New" w:cs="Courier New"/>
          <w:noProof/>
          <w:lang w:val="es-ES"/>
        </w:rPr>
      </w:pPr>
      <w:r>
        <w:rPr>
          <w:rFonts w:ascii="Courier New" w:hAnsi="Courier New" w:cs="Courier New"/>
          <w:noProof/>
          <w:lang w:val="es-ES"/>
        </w:rPr>
        <w:t xml:space="preserve">Semana Epidemiologica </w:t>
      </w:r>
      <w:r w:rsidR="000C3EB9">
        <w:rPr>
          <w:rFonts w:ascii="Courier New" w:hAnsi="Courier New" w:cs="Courier New"/>
          <w:noProof/>
          <w:lang w:val="es-ES"/>
        </w:rPr>
        <w:t>9</w:t>
      </w:r>
      <w:r w:rsidR="004127AF">
        <w:rPr>
          <w:rFonts w:ascii="Courier New" w:hAnsi="Courier New" w:cs="Courier New"/>
          <w:noProof/>
          <w:lang w:val="es-ES"/>
        </w:rPr>
        <w:t xml:space="preserve"> a la </w:t>
      </w:r>
      <w:r w:rsidR="000C3EB9">
        <w:rPr>
          <w:rFonts w:ascii="Courier New" w:hAnsi="Courier New" w:cs="Courier New"/>
          <w:noProof/>
          <w:lang w:val="es-ES"/>
        </w:rPr>
        <w:t>12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EA27B2">
        <w:rPr>
          <w:rFonts w:ascii="Courier New" w:hAnsi="Courier New" w:cs="Courier New"/>
          <w:noProof/>
          <w:lang w:val="es-ES"/>
        </w:rPr>
        <w:t xml:space="preserve">mes </w:t>
      </w:r>
      <w:r w:rsidR="000C3EB9">
        <w:rPr>
          <w:rFonts w:ascii="Courier New" w:hAnsi="Courier New" w:cs="Courier New"/>
          <w:noProof/>
          <w:lang w:val="es-ES"/>
        </w:rPr>
        <w:t xml:space="preserve">Marzo </w:t>
      </w:r>
      <w:r w:rsidR="000A1D40" w:rsidRPr="004E55D5">
        <w:rPr>
          <w:rFonts w:ascii="Courier New" w:hAnsi="Courier New" w:cs="Courier New"/>
          <w:noProof/>
          <w:lang w:val="es-ES"/>
        </w:rPr>
        <w:t>202</w:t>
      </w:r>
      <w:r w:rsidR="00572719">
        <w:rPr>
          <w:rFonts w:ascii="Courier New" w:hAnsi="Courier New" w:cs="Courier New"/>
          <w:noProof/>
          <w:lang w:val="es-ES"/>
        </w:rPr>
        <w:t>1</w:t>
      </w:r>
    </w:p>
    <w:tbl>
      <w:tblPr>
        <w:tblStyle w:val="NewsletterTable"/>
        <w:tblW w:w="3413" w:type="pct"/>
        <w:tblInd w:w="-284" w:type="dxa"/>
        <w:tblLook w:val="0660" w:firstRow="1" w:lastRow="1" w:firstColumn="0" w:lastColumn="0" w:noHBand="1" w:noVBand="1"/>
        <w:tblDescription w:val="Intro letter"/>
      </w:tblPr>
      <w:tblGrid>
        <w:gridCol w:w="7372"/>
      </w:tblGrid>
      <w:tr w:rsidR="005D5BF5" w:rsidRPr="00EA27B2" w14:paraId="44A5CBF3" w14:textId="77777777" w:rsidTr="00411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2"/>
        </w:trPr>
        <w:tc>
          <w:tcPr>
            <w:tcW w:w="5000" w:type="pct"/>
            <w:shd w:val="clear" w:color="auto" w:fill="F2F2F2" w:themeFill="background1" w:themeFillShade="F2"/>
          </w:tcPr>
          <w:p w14:paraId="255403E2" w14:textId="54BB58A8" w:rsidR="00D66CE9" w:rsidRPr="004E55D5" w:rsidRDefault="00D66CE9" w:rsidP="00382F35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 Covid – 19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ofreciendo información 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semana </w:t>
            </w:r>
            <w:r w:rsidR="00E16D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9</w:t>
            </w:r>
            <w:r w:rsidR="001B4E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a la </w:t>
            </w:r>
            <w:r w:rsidR="00E16D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12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mes de </w:t>
            </w:r>
            <w:r w:rsidR="00E16D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Marzo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2021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14:paraId="1E5AEEA9" w14:textId="68619AAC"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14:paraId="7DB6FEF2" w14:textId="1078DFDE"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presente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semana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que comprende del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="00E16D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8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 febrero</w:t>
            </w:r>
            <w:r w:rsidR="00E16D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al 27 marzo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del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año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2021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hemos atendido y dado Seguim</w:t>
            </w:r>
            <w:r w:rsidR="003B4A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iento Responsable y Cuidadoso a </w:t>
            </w:r>
            <w:r w:rsidR="00E16D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3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</w:t>
            </w:r>
            <w:r w:rsidR="00D350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residentes</w:t>
            </w:r>
            <w:r w:rsidR="00C117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 los municipios Chchigalpa 1 y Chinandega 2 </w:t>
            </w:r>
            <w:r w:rsidR="00D350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en el SILAIS Chinandega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y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han cumplido con el período 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resguardo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establecido.</w:t>
            </w:r>
          </w:p>
          <w:p w14:paraId="705F78BB" w14:textId="68093AA8"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Desde el inicio de la pandemia hasta el día de hoy</w:t>
            </w:r>
            <w:r w:rsidR="00A42B1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seguimos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atendido y da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do Segu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imiento Responsable y Cuidadoso,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trabajando </w:t>
            </w:r>
            <w:r w:rsidR="00C1560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continuamente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para dar atención a las Familias nicaragüenses.</w:t>
            </w:r>
          </w:p>
          <w:p w14:paraId="47CDFE69" w14:textId="331C1E1A" w:rsidR="000A1D40" w:rsidRPr="004E55D5" w:rsidRDefault="00182276" w:rsidP="008C74A7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el periodo descrito 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 </w:t>
            </w:r>
            <w:r w:rsidR="0097060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</w:t>
            </w:r>
            <w:r w:rsidR="004B33C3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97060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del municipio Somotillo para una tasa de letalidad 0.34 por 10.000 habitantes.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</w:p>
        </w:tc>
        <w:bookmarkStart w:id="0" w:name="_GoBack"/>
        <w:bookmarkEnd w:id="0"/>
      </w:tr>
    </w:tbl>
    <w:p w14:paraId="278DFFE5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0D9ECD22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20305C22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06CD2EEB" w14:textId="77777777"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3C5AB6C3" w14:textId="064D0C57" w:rsidR="004E55D5" w:rsidRDefault="004E55D5" w:rsidP="005A07C8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5EDD476E" w14:textId="77777777"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265073D4" w14:textId="3EDE2BBC" w:rsidR="004E55D5" w:rsidRDefault="004E70CD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6C409493" wp14:editId="3D918198">
            <wp:extent cx="5829300" cy="333375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A1820F8" w14:textId="6F77F3E6" w:rsidR="004E70CD" w:rsidRDefault="004E70CD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tbl>
      <w:tblPr>
        <w:tblW w:w="4725" w:type="dxa"/>
        <w:tblInd w:w="600" w:type="dxa"/>
        <w:tblLook w:val="04A0" w:firstRow="1" w:lastRow="0" w:firstColumn="1" w:lastColumn="0" w:noHBand="0" w:noVBand="1"/>
      </w:tblPr>
      <w:tblGrid>
        <w:gridCol w:w="1985"/>
        <w:gridCol w:w="1390"/>
        <w:gridCol w:w="1350"/>
      </w:tblGrid>
      <w:tr w:rsidR="00197F25" w:rsidRPr="00197F25" w14:paraId="457B91B0" w14:textId="77777777" w:rsidTr="00197F25">
        <w:trPr>
          <w:trHeight w:val="315"/>
        </w:trPr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FC58" w14:textId="77777777" w:rsidR="00197F25" w:rsidRPr="00197F25" w:rsidRDefault="00197F25" w:rsidP="00197F2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197F2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COVID 19 Caso Confirmado</w:t>
            </w:r>
          </w:p>
        </w:tc>
      </w:tr>
      <w:tr w:rsidR="00197F25" w:rsidRPr="00197F25" w14:paraId="40C73F6A" w14:textId="77777777" w:rsidTr="00197F25">
        <w:trPr>
          <w:trHeight w:val="315"/>
        </w:trPr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DEFC" w14:textId="77777777" w:rsidR="00197F25" w:rsidRPr="00197F25" w:rsidRDefault="00197F25" w:rsidP="00197F2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es-ES"/>
              </w:rPr>
            </w:pPr>
            <w:r w:rsidRPr="00197F2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val="es-ES"/>
              </w:rPr>
              <w:t>por procedencia y sexo mes Marzo 2021</w:t>
            </w:r>
          </w:p>
        </w:tc>
      </w:tr>
      <w:tr w:rsidR="00197F25" w:rsidRPr="00197F25" w14:paraId="3051A067" w14:textId="77777777" w:rsidTr="00197F25">
        <w:trPr>
          <w:trHeight w:val="315"/>
        </w:trPr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A57E" w14:textId="77777777" w:rsidR="00197F25" w:rsidRPr="00197F25" w:rsidRDefault="00197F25" w:rsidP="00197F2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197F25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semanas epidemiologicas 9 al 12 </w:t>
            </w:r>
          </w:p>
        </w:tc>
      </w:tr>
      <w:tr w:rsidR="00197F25" w:rsidRPr="00197F25" w14:paraId="512C44BA" w14:textId="77777777" w:rsidTr="00197F25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49C9" w14:textId="77777777" w:rsidR="00197F25" w:rsidRPr="00197F25" w:rsidRDefault="00197F25" w:rsidP="00197F2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90F7" w14:textId="77777777" w:rsidR="00197F25" w:rsidRPr="00197F25" w:rsidRDefault="00197F25" w:rsidP="00197F2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319E" w14:textId="77777777" w:rsidR="00197F25" w:rsidRPr="00197F25" w:rsidRDefault="00197F25" w:rsidP="00197F2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7F25" w:rsidRPr="00197F25" w14:paraId="3D7B7A1E" w14:textId="77777777" w:rsidTr="00197F25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749B" w14:textId="77777777" w:rsidR="00197F25" w:rsidRPr="00197F25" w:rsidRDefault="00197F25" w:rsidP="00197F2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7F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Municipios</w:t>
            </w:r>
            <w:proofErr w:type="spellEnd"/>
            <w:r w:rsidRPr="00197F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1A67" w14:textId="77777777" w:rsidR="00197F25" w:rsidRPr="00197F25" w:rsidRDefault="00197F25" w:rsidP="00197F2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Masculino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AED2" w14:textId="77777777" w:rsidR="00197F25" w:rsidRPr="00197F25" w:rsidRDefault="00197F25" w:rsidP="00197F2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Femenino</w:t>
            </w:r>
            <w:proofErr w:type="spellEnd"/>
            <w:r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197F25" w:rsidRPr="00197F25" w14:paraId="5B1666B6" w14:textId="77777777" w:rsidTr="00197F2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A3D8" w14:textId="77777777" w:rsidR="00197F25" w:rsidRPr="00197F25" w:rsidRDefault="00197F25" w:rsidP="00197F2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97F2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Chichigalpa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723A" w14:textId="77777777" w:rsidR="00197F25" w:rsidRPr="00197F25" w:rsidRDefault="00197F25" w:rsidP="00197F2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97F2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1653" w14:textId="77777777" w:rsidR="00197F25" w:rsidRPr="00197F25" w:rsidRDefault="00197F25" w:rsidP="00197F2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97F2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</w:t>
            </w:r>
          </w:p>
        </w:tc>
      </w:tr>
      <w:tr w:rsidR="00197F25" w:rsidRPr="00197F25" w14:paraId="60D5345A" w14:textId="77777777" w:rsidTr="00197F2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37ED" w14:textId="77777777" w:rsidR="00197F25" w:rsidRPr="00197F25" w:rsidRDefault="00197F25" w:rsidP="00197F2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97F2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Chinandega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307A" w14:textId="77777777" w:rsidR="00197F25" w:rsidRPr="00197F25" w:rsidRDefault="00197F25" w:rsidP="00197F2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97F2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86B3" w14:textId="77777777" w:rsidR="00197F25" w:rsidRPr="00197F25" w:rsidRDefault="00197F25" w:rsidP="00197F2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97F2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</w:tr>
      <w:tr w:rsidR="00197F25" w:rsidRPr="00197F25" w14:paraId="51E54425" w14:textId="77777777" w:rsidTr="00197F25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4ACB" w14:textId="77777777" w:rsidR="00197F25" w:rsidRPr="00197F25" w:rsidRDefault="00197F25" w:rsidP="00197F25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  Total </w:t>
            </w:r>
            <w:proofErr w:type="spellStart"/>
            <w:r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silais</w:t>
            </w:r>
            <w:proofErr w:type="spellEnd"/>
            <w:r w:rsidRPr="00197F2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2F61" w14:textId="77777777" w:rsidR="00197F25" w:rsidRPr="00197F25" w:rsidRDefault="00197F25" w:rsidP="00197F2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97F2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69CB" w14:textId="77777777" w:rsidR="00197F25" w:rsidRPr="00197F25" w:rsidRDefault="00197F25" w:rsidP="00197F25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97F25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</w:t>
            </w:r>
          </w:p>
        </w:tc>
      </w:tr>
    </w:tbl>
    <w:p w14:paraId="67D4A594" w14:textId="753354FA" w:rsidR="004E70CD" w:rsidRDefault="004E70CD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tbl>
      <w:tblPr>
        <w:tblW w:w="5640" w:type="dxa"/>
        <w:tblInd w:w="790" w:type="dxa"/>
        <w:tblLook w:val="04A0" w:firstRow="1" w:lastRow="0" w:firstColumn="1" w:lastColumn="0" w:noHBand="0" w:noVBand="1"/>
      </w:tblPr>
      <w:tblGrid>
        <w:gridCol w:w="3080"/>
        <w:gridCol w:w="1240"/>
        <w:gridCol w:w="1320"/>
      </w:tblGrid>
      <w:tr w:rsidR="00C27449" w:rsidRPr="00C27449" w14:paraId="26F62E56" w14:textId="77777777" w:rsidTr="00C27449">
        <w:trPr>
          <w:trHeight w:val="123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B037" w14:textId="77777777" w:rsidR="00C27449" w:rsidRPr="00C27449" w:rsidRDefault="00C27449" w:rsidP="00C2744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s-ES"/>
              </w:rPr>
            </w:pPr>
            <w:r w:rsidRPr="00C27449">
              <w:rPr>
                <w:rFonts w:ascii="Arial" w:eastAsia="Times New Roman" w:hAnsi="Arial" w:cs="Arial"/>
                <w:b/>
                <w:bCs/>
                <w:color w:val="auto"/>
                <w:lang w:val="es-ES"/>
              </w:rPr>
              <w:br/>
              <w:t>COVID 19 Semana Epidemiológica 9 a 12</w:t>
            </w:r>
            <w:r w:rsidRPr="00C27449">
              <w:rPr>
                <w:rFonts w:ascii="Arial" w:eastAsia="Times New Roman" w:hAnsi="Arial" w:cs="Arial"/>
                <w:b/>
                <w:bCs/>
                <w:color w:val="auto"/>
                <w:lang w:val="es-ES"/>
              </w:rPr>
              <w:br/>
              <w:t xml:space="preserve"> Casos  Acumulados y Tasas por 10000 habitantes </w:t>
            </w:r>
            <w:r w:rsidRPr="00C27449">
              <w:rPr>
                <w:rFonts w:ascii="Arial" w:eastAsia="Times New Roman" w:hAnsi="Arial" w:cs="Arial"/>
                <w:b/>
                <w:bCs/>
                <w:color w:val="auto"/>
                <w:lang w:val="es-ES"/>
              </w:rPr>
              <w:br/>
              <w:t>SILAIS CHINANDEGA MARZO 2021</w:t>
            </w:r>
          </w:p>
        </w:tc>
      </w:tr>
      <w:tr w:rsidR="00C27449" w:rsidRPr="00C27449" w14:paraId="51D2EB02" w14:textId="77777777" w:rsidTr="00C27449">
        <w:trPr>
          <w:trHeight w:val="52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5290" w14:textId="77777777" w:rsidR="00C27449" w:rsidRPr="00C27449" w:rsidRDefault="00C27449" w:rsidP="00C27449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27449">
              <w:rPr>
                <w:rFonts w:ascii="Calibri" w:eastAsia="Times New Roman" w:hAnsi="Calibri" w:cs="Calibri"/>
                <w:b/>
                <w:bCs/>
                <w:color w:val="000000"/>
              </w:rPr>
              <w:t>Municipios</w:t>
            </w:r>
            <w:proofErr w:type="spellEnd"/>
            <w:r w:rsidRPr="00C2744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366D" w14:textId="77777777" w:rsidR="00C27449" w:rsidRPr="00C27449" w:rsidRDefault="00C27449" w:rsidP="00C2744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proofErr w:type="spellStart"/>
            <w:r w:rsidRPr="00C27449">
              <w:rPr>
                <w:rFonts w:ascii="Arial" w:eastAsia="Times New Roman" w:hAnsi="Arial" w:cs="Arial"/>
                <w:b/>
                <w:bCs/>
                <w:color w:val="auto"/>
              </w:rPr>
              <w:t>Casos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E4D1" w14:textId="77777777" w:rsidR="00C27449" w:rsidRPr="00C27449" w:rsidRDefault="00C27449" w:rsidP="00C2744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proofErr w:type="spellStart"/>
            <w:r w:rsidRPr="00C27449">
              <w:rPr>
                <w:rFonts w:ascii="Arial" w:eastAsia="Times New Roman" w:hAnsi="Arial" w:cs="Arial"/>
                <w:b/>
                <w:bCs/>
                <w:color w:val="auto"/>
              </w:rPr>
              <w:t>Tasas</w:t>
            </w:r>
            <w:proofErr w:type="spellEnd"/>
          </w:p>
        </w:tc>
      </w:tr>
      <w:tr w:rsidR="00C27449" w:rsidRPr="00C27449" w14:paraId="60F5F080" w14:textId="77777777" w:rsidTr="00C27449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97B3" w14:textId="77777777" w:rsidR="00C27449" w:rsidRPr="00C27449" w:rsidRDefault="00C27449" w:rsidP="00C27449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</w:rPr>
            </w:pPr>
            <w:r w:rsidRPr="00C27449">
              <w:rPr>
                <w:rFonts w:ascii="Arial" w:eastAsia="Times New Roman" w:hAnsi="Arial" w:cs="Arial"/>
                <w:color w:val="000000"/>
              </w:rPr>
              <w:t>Chichigalpa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7E0D" w14:textId="77777777" w:rsidR="00C27449" w:rsidRPr="00C27449" w:rsidRDefault="00C27449" w:rsidP="00C2744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2744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9243" w14:textId="77777777" w:rsidR="00C27449" w:rsidRPr="00C27449" w:rsidRDefault="00C27449" w:rsidP="00C2744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27449">
              <w:rPr>
                <w:rFonts w:ascii="Arial" w:eastAsia="Times New Roman" w:hAnsi="Arial" w:cs="Arial"/>
                <w:color w:val="000000"/>
              </w:rPr>
              <w:t>0.22</w:t>
            </w:r>
          </w:p>
        </w:tc>
      </w:tr>
      <w:tr w:rsidR="00C27449" w:rsidRPr="00C27449" w14:paraId="362A58C4" w14:textId="77777777" w:rsidTr="00C27449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485F" w14:textId="77777777" w:rsidR="00C27449" w:rsidRPr="00C27449" w:rsidRDefault="00C27449" w:rsidP="00C27449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</w:rPr>
            </w:pPr>
            <w:r w:rsidRPr="00C27449">
              <w:rPr>
                <w:rFonts w:ascii="Arial" w:eastAsia="Times New Roman" w:hAnsi="Arial" w:cs="Arial"/>
                <w:color w:val="000000"/>
              </w:rPr>
              <w:t>Chinandega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5799" w14:textId="77777777" w:rsidR="00C27449" w:rsidRPr="00C27449" w:rsidRDefault="00C27449" w:rsidP="00C2744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2744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88C9" w14:textId="77777777" w:rsidR="00C27449" w:rsidRPr="00C27449" w:rsidRDefault="00C27449" w:rsidP="00C2744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27449">
              <w:rPr>
                <w:rFonts w:ascii="Arial" w:eastAsia="Times New Roman" w:hAnsi="Arial" w:cs="Arial"/>
                <w:color w:val="000000"/>
              </w:rPr>
              <w:t>0.05</w:t>
            </w:r>
          </w:p>
        </w:tc>
      </w:tr>
      <w:tr w:rsidR="00C27449" w:rsidRPr="00C27449" w14:paraId="438B0A75" w14:textId="77777777" w:rsidTr="00C27449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3790" w14:textId="77777777" w:rsidR="00C27449" w:rsidRPr="00C27449" w:rsidRDefault="00C27449" w:rsidP="00C27449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C27449">
              <w:rPr>
                <w:rFonts w:ascii="Arial" w:eastAsia="Times New Roman" w:hAnsi="Arial" w:cs="Arial"/>
                <w:b/>
                <w:bCs/>
                <w:color w:val="auto"/>
              </w:rPr>
              <w:t>Total SILAIS CHINANDEGA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596B" w14:textId="77777777" w:rsidR="00C27449" w:rsidRPr="00C27449" w:rsidRDefault="00C27449" w:rsidP="00C2744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C27449">
              <w:rPr>
                <w:rFonts w:ascii="Arial" w:eastAsia="Times New Roman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2A00" w14:textId="77777777" w:rsidR="00C27449" w:rsidRPr="00C27449" w:rsidRDefault="00C27449" w:rsidP="00C27449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C27449">
              <w:rPr>
                <w:rFonts w:ascii="Arial" w:eastAsia="Times New Roman" w:hAnsi="Arial" w:cs="Arial"/>
                <w:b/>
                <w:bCs/>
                <w:color w:val="auto"/>
              </w:rPr>
              <w:t>1.41</w:t>
            </w:r>
          </w:p>
        </w:tc>
      </w:tr>
    </w:tbl>
    <w:p w14:paraId="7B94FF1D" w14:textId="7AA28F40" w:rsidR="001A7761" w:rsidRDefault="00974D44" w:rsidP="00DA1E63">
      <w:pPr>
        <w:ind w:left="300"/>
        <w:rPr>
          <w:rFonts w:ascii="Courier New" w:hAnsi="Courier New" w:cs="Courier New"/>
          <w:b/>
          <w:noProof/>
          <w:sz w:val="28"/>
          <w:szCs w:val="24"/>
          <w:lang w:val="es-ES"/>
        </w:rPr>
      </w:pPr>
      <w:r>
        <w:rPr>
          <w:rFonts w:ascii="Courier New" w:hAnsi="Courier New" w:cs="Courier New"/>
          <w:b/>
          <w:noProof/>
          <w:sz w:val="24"/>
          <w:szCs w:val="24"/>
          <w:lang w:val="es-ES"/>
        </w:rPr>
        <w:t>En este periodo se prsenta 1 fallecido del municipio de Somotillo para     un tasa de letalidad de</w:t>
      </w:r>
      <w:r w:rsidR="00CE7BA0">
        <w:rPr>
          <w:rFonts w:ascii="Courier New" w:hAnsi="Courier New" w:cs="Courier New"/>
          <w:b/>
          <w:noProof/>
          <w:sz w:val="24"/>
          <w:szCs w:val="24"/>
          <w:lang w:val="es-ES"/>
        </w:rPr>
        <w:t xml:space="preserve"> 0.34 por 10 mil habitantes. </w:t>
      </w:r>
    </w:p>
    <w:sectPr w:rsidR="001A7761">
      <w:footerReference w:type="default" r:id="rId16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3AF32" w14:textId="77777777" w:rsidR="006B18EE" w:rsidRDefault="006B18EE">
      <w:pPr>
        <w:spacing w:before="0" w:after="0" w:line="240" w:lineRule="auto"/>
      </w:pPr>
      <w:r>
        <w:separator/>
      </w:r>
    </w:p>
  </w:endnote>
  <w:endnote w:type="continuationSeparator" w:id="0">
    <w:p w14:paraId="453515BE" w14:textId="77777777" w:rsidR="006B18EE" w:rsidRDefault="006B18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2A4844" w:rsidRPr="00212A39" w14:paraId="58449BA9" w14:textId="77777777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14:paraId="6BBD0493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4D6576A9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14:paraId="48860397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14:paraId="77BDC317" w14:textId="77777777" w:rsidTr="005D5BF5">
      <w:tc>
        <w:tcPr>
          <w:tcW w:w="3215" w:type="pct"/>
        </w:tcPr>
        <w:p w14:paraId="5B147A22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3B9E5F17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14:paraId="45B2CF0B" w14:textId="39855392"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CE78F0">
            <w:rPr>
              <w:noProof/>
              <w:lang w:val="es-ES"/>
            </w:rPr>
            <w:t>2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Pr="00212A39">
            <w:rPr>
              <w:noProof/>
              <w:lang w:val="es-ES"/>
            </w:rPr>
            <w:fldChar w:fldCharType="separate"/>
          </w:r>
          <w:r w:rsidR="00CE78F0">
            <w:rPr>
              <w:noProof/>
              <w:lang w:val="es-ES"/>
            </w:rPr>
            <w:t>2</w:t>
          </w:r>
          <w:r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14:paraId="17846286" w14:textId="77777777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14:paraId="45F2515A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7C27B73E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14:paraId="1AADC5A7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14:paraId="4CC473C3" w14:textId="77777777"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8E913" w14:textId="77777777" w:rsidR="006B18EE" w:rsidRDefault="006B18EE">
      <w:pPr>
        <w:spacing w:before="0" w:after="0" w:line="240" w:lineRule="auto"/>
      </w:pPr>
      <w:r>
        <w:separator/>
      </w:r>
    </w:p>
  </w:footnote>
  <w:footnote w:type="continuationSeparator" w:id="0">
    <w:p w14:paraId="38857081" w14:textId="77777777" w:rsidR="006B18EE" w:rsidRDefault="006B18E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01A52"/>
    <w:rsid w:val="00003806"/>
    <w:rsid w:val="000038FB"/>
    <w:rsid w:val="00010536"/>
    <w:rsid w:val="000314E8"/>
    <w:rsid w:val="00031AB9"/>
    <w:rsid w:val="000327C6"/>
    <w:rsid w:val="00033306"/>
    <w:rsid w:val="00036DB4"/>
    <w:rsid w:val="000470A3"/>
    <w:rsid w:val="00052A5A"/>
    <w:rsid w:val="00052C29"/>
    <w:rsid w:val="00056DCE"/>
    <w:rsid w:val="000573A5"/>
    <w:rsid w:val="00067650"/>
    <w:rsid w:val="000703CF"/>
    <w:rsid w:val="000709A6"/>
    <w:rsid w:val="000740CB"/>
    <w:rsid w:val="000760DF"/>
    <w:rsid w:val="00082B00"/>
    <w:rsid w:val="00092DD9"/>
    <w:rsid w:val="000976D4"/>
    <w:rsid w:val="000A1D40"/>
    <w:rsid w:val="000B21A8"/>
    <w:rsid w:val="000C0FF2"/>
    <w:rsid w:val="000C1BF3"/>
    <w:rsid w:val="000C2FDA"/>
    <w:rsid w:val="000C3EB9"/>
    <w:rsid w:val="000C4180"/>
    <w:rsid w:val="000D2258"/>
    <w:rsid w:val="000E142C"/>
    <w:rsid w:val="000E278C"/>
    <w:rsid w:val="000E3005"/>
    <w:rsid w:val="000E595C"/>
    <w:rsid w:val="000F0DE8"/>
    <w:rsid w:val="000F1C11"/>
    <w:rsid w:val="000F6DDD"/>
    <w:rsid w:val="000F74AB"/>
    <w:rsid w:val="000F7B34"/>
    <w:rsid w:val="00100FB2"/>
    <w:rsid w:val="001034F0"/>
    <w:rsid w:val="00117767"/>
    <w:rsid w:val="001216E4"/>
    <w:rsid w:val="00125CFB"/>
    <w:rsid w:val="00130F00"/>
    <w:rsid w:val="00136E2F"/>
    <w:rsid w:val="00140761"/>
    <w:rsid w:val="00152389"/>
    <w:rsid w:val="0015405D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5DC9"/>
    <w:rsid w:val="00177B97"/>
    <w:rsid w:val="00182276"/>
    <w:rsid w:val="00186259"/>
    <w:rsid w:val="0018675D"/>
    <w:rsid w:val="00197F25"/>
    <w:rsid w:val="001A01C3"/>
    <w:rsid w:val="001A7761"/>
    <w:rsid w:val="001A788F"/>
    <w:rsid w:val="001B4E86"/>
    <w:rsid w:val="001B7491"/>
    <w:rsid w:val="001C30BF"/>
    <w:rsid w:val="001C7DD9"/>
    <w:rsid w:val="001D21DB"/>
    <w:rsid w:val="001E001A"/>
    <w:rsid w:val="001E40B3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2B0D"/>
    <w:rsid w:val="00235D44"/>
    <w:rsid w:val="00237102"/>
    <w:rsid w:val="00241FD5"/>
    <w:rsid w:val="00243496"/>
    <w:rsid w:val="00257059"/>
    <w:rsid w:val="002617D0"/>
    <w:rsid w:val="0026291A"/>
    <w:rsid w:val="00262DBB"/>
    <w:rsid w:val="00263558"/>
    <w:rsid w:val="0027071B"/>
    <w:rsid w:val="00270BFC"/>
    <w:rsid w:val="00271FEB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5298"/>
    <w:rsid w:val="002A65AC"/>
    <w:rsid w:val="002B0ACF"/>
    <w:rsid w:val="002B0B4D"/>
    <w:rsid w:val="002B0E3E"/>
    <w:rsid w:val="002C03CA"/>
    <w:rsid w:val="002C0C22"/>
    <w:rsid w:val="002C10F4"/>
    <w:rsid w:val="002C1ACD"/>
    <w:rsid w:val="002D0809"/>
    <w:rsid w:val="002D2094"/>
    <w:rsid w:val="002D727B"/>
    <w:rsid w:val="002E1878"/>
    <w:rsid w:val="002F3CE6"/>
    <w:rsid w:val="00304AC7"/>
    <w:rsid w:val="00305E7D"/>
    <w:rsid w:val="00314F55"/>
    <w:rsid w:val="00320FBA"/>
    <w:rsid w:val="003246D8"/>
    <w:rsid w:val="00326157"/>
    <w:rsid w:val="00326E22"/>
    <w:rsid w:val="00327D1E"/>
    <w:rsid w:val="0033389C"/>
    <w:rsid w:val="00344806"/>
    <w:rsid w:val="003473A0"/>
    <w:rsid w:val="00351DE9"/>
    <w:rsid w:val="00352D71"/>
    <w:rsid w:val="00356A1E"/>
    <w:rsid w:val="003600C3"/>
    <w:rsid w:val="00363569"/>
    <w:rsid w:val="00363EE0"/>
    <w:rsid w:val="003653EE"/>
    <w:rsid w:val="003670ED"/>
    <w:rsid w:val="00373A1B"/>
    <w:rsid w:val="00380000"/>
    <w:rsid w:val="0038258B"/>
    <w:rsid w:val="00382692"/>
    <w:rsid w:val="00382868"/>
    <w:rsid w:val="00382F35"/>
    <w:rsid w:val="0038472C"/>
    <w:rsid w:val="00384F3E"/>
    <w:rsid w:val="00387958"/>
    <w:rsid w:val="00394728"/>
    <w:rsid w:val="003B1083"/>
    <w:rsid w:val="003B34BC"/>
    <w:rsid w:val="003B4A4E"/>
    <w:rsid w:val="003B53E7"/>
    <w:rsid w:val="003C103A"/>
    <w:rsid w:val="003C5577"/>
    <w:rsid w:val="003D2FD0"/>
    <w:rsid w:val="003E2E92"/>
    <w:rsid w:val="003E6B87"/>
    <w:rsid w:val="003F36C3"/>
    <w:rsid w:val="003F6A0B"/>
    <w:rsid w:val="00403B8C"/>
    <w:rsid w:val="00407E9D"/>
    <w:rsid w:val="004111D2"/>
    <w:rsid w:val="004127AF"/>
    <w:rsid w:val="00417340"/>
    <w:rsid w:val="00417BEE"/>
    <w:rsid w:val="0043309A"/>
    <w:rsid w:val="0043387C"/>
    <w:rsid w:val="00434A84"/>
    <w:rsid w:val="00441F52"/>
    <w:rsid w:val="00442277"/>
    <w:rsid w:val="00457CCE"/>
    <w:rsid w:val="00461C1B"/>
    <w:rsid w:val="00461DD3"/>
    <w:rsid w:val="0046266B"/>
    <w:rsid w:val="00464A84"/>
    <w:rsid w:val="00464FDA"/>
    <w:rsid w:val="00465491"/>
    <w:rsid w:val="00465C36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7B58"/>
    <w:rsid w:val="004B0E17"/>
    <w:rsid w:val="004B33C3"/>
    <w:rsid w:val="004B655A"/>
    <w:rsid w:val="004C5384"/>
    <w:rsid w:val="004E01A8"/>
    <w:rsid w:val="004E01C1"/>
    <w:rsid w:val="004E0FFA"/>
    <w:rsid w:val="004E1339"/>
    <w:rsid w:val="004E391C"/>
    <w:rsid w:val="004E4972"/>
    <w:rsid w:val="004E4CE3"/>
    <w:rsid w:val="004E55D5"/>
    <w:rsid w:val="004E70CD"/>
    <w:rsid w:val="004E7DCB"/>
    <w:rsid w:val="004F279A"/>
    <w:rsid w:val="004F5671"/>
    <w:rsid w:val="004F5F13"/>
    <w:rsid w:val="00511E49"/>
    <w:rsid w:val="00520498"/>
    <w:rsid w:val="00521DFD"/>
    <w:rsid w:val="00534594"/>
    <w:rsid w:val="00541237"/>
    <w:rsid w:val="00541CA8"/>
    <w:rsid w:val="00542D9C"/>
    <w:rsid w:val="00553421"/>
    <w:rsid w:val="0056317B"/>
    <w:rsid w:val="00564BFD"/>
    <w:rsid w:val="00566B97"/>
    <w:rsid w:val="00567321"/>
    <w:rsid w:val="00572719"/>
    <w:rsid w:val="0057780F"/>
    <w:rsid w:val="0058277F"/>
    <w:rsid w:val="005842E9"/>
    <w:rsid w:val="00587183"/>
    <w:rsid w:val="005876A3"/>
    <w:rsid w:val="0059487F"/>
    <w:rsid w:val="005A07C8"/>
    <w:rsid w:val="005A1CED"/>
    <w:rsid w:val="005A224A"/>
    <w:rsid w:val="005A33A7"/>
    <w:rsid w:val="005A3775"/>
    <w:rsid w:val="005A7405"/>
    <w:rsid w:val="005B2E18"/>
    <w:rsid w:val="005B4207"/>
    <w:rsid w:val="005B7FA4"/>
    <w:rsid w:val="005C1F2F"/>
    <w:rsid w:val="005C22D1"/>
    <w:rsid w:val="005D0341"/>
    <w:rsid w:val="005D36C1"/>
    <w:rsid w:val="005D5BF5"/>
    <w:rsid w:val="005D62BB"/>
    <w:rsid w:val="005E1C91"/>
    <w:rsid w:val="005E7D59"/>
    <w:rsid w:val="005F29A3"/>
    <w:rsid w:val="005F2B19"/>
    <w:rsid w:val="005F3E33"/>
    <w:rsid w:val="005F5E49"/>
    <w:rsid w:val="005F5FCD"/>
    <w:rsid w:val="005F7DFD"/>
    <w:rsid w:val="00602B40"/>
    <w:rsid w:val="00602DD3"/>
    <w:rsid w:val="00604785"/>
    <w:rsid w:val="006168B6"/>
    <w:rsid w:val="00621115"/>
    <w:rsid w:val="00621856"/>
    <w:rsid w:val="00630AD1"/>
    <w:rsid w:val="00634343"/>
    <w:rsid w:val="00636C0A"/>
    <w:rsid w:val="006424F8"/>
    <w:rsid w:val="0064440F"/>
    <w:rsid w:val="00647622"/>
    <w:rsid w:val="00651625"/>
    <w:rsid w:val="00652CA6"/>
    <w:rsid w:val="00654B19"/>
    <w:rsid w:val="00656730"/>
    <w:rsid w:val="00656E64"/>
    <w:rsid w:val="00657F08"/>
    <w:rsid w:val="006605BB"/>
    <w:rsid w:val="00664DB0"/>
    <w:rsid w:val="0066523D"/>
    <w:rsid w:val="00665A90"/>
    <w:rsid w:val="00667292"/>
    <w:rsid w:val="00670BF5"/>
    <w:rsid w:val="00677087"/>
    <w:rsid w:val="00683F93"/>
    <w:rsid w:val="00685D8E"/>
    <w:rsid w:val="006914DC"/>
    <w:rsid w:val="0069215F"/>
    <w:rsid w:val="006937E5"/>
    <w:rsid w:val="006A3807"/>
    <w:rsid w:val="006B03EB"/>
    <w:rsid w:val="006B18EE"/>
    <w:rsid w:val="006B4271"/>
    <w:rsid w:val="006C63D1"/>
    <w:rsid w:val="006C6CC3"/>
    <w:rsid w:val="006D23A2"/>
    <w:rsid w:val="006D42A2"/>
    <w:rsid w:val="006E3BCA"/>
    <w:rsid w:val="006E3C49"/>
    <w:rsid w:val="006F0277"/>
    <w:rsid w:val="006F50CD"/>
    <w:rsid w:val="00701939"/>
    <w:rsid w:val="00701EC1"/>
    <w:rsid w:val="00704776"/>
    <w:rsid w:val="00714931"/>
    <w:rsid w:val="007176B2"/>
    <w:rsid w:val="00723087"/>
    <w:rsid w:val="00724057"/>
    <w:rsid w:val="00732300"/>
    <w:rsid w:val="00737A47"/>
    <w:rsid w:val="007424DA"/>
    <w:rsid w:val="007434A5"/>
    <w:rsid w:val="00744E0C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1E99"/>
    <w:rsid w:val="007A3C49"/>
    <w:rsid w:val="007A459E"/>
    <w:rsid w:val="007A4AB0"/>
    <w:rsid w:val="007A741D"/>
    <w:rsid w:val="007B2B3D"/>
    <w:rsid w:val="007B344B"/>
    <w:rsid w:val="007B374A"/>
    <w:rsid w:val="007C15FF"/>
    <w:rsid w:val="007C1676"/>
    <w:rsid w:val="007C3739"/>
    <w:rsid w:val="007C3E72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6346"/>
    <w:rsid w:val="00817F6C"/>
    <w:rsid w:val="0082017D"/>
    <w:rsid w:val="008243EC"/>
    <w:rsid w:val="00835AFD"/>
    <w:rsid w:val="00840273"/>
    <w:rsid w:val="008472D7"/>
    <w:rsid w:val="008478D7"/>
    <w:rsid w:val="00847AFD"/>
    <w:rsid w:val="00853D64"/>
    <w:rsid w:val="008542F2"/>
    <w:rsid w:val="0086695F"/>
    <w:rsid w:val="0087077D"/>
    <w:rsid w:val="008718F7"/>
    <w:rsid w:val="00880249"/>
    <w:rsid w:val="008836E2"/>
    <w:rsid w:val="00885930"/>
    <w:rsid w:val="00892733"/>
    <w:rsid w:val="0089561A"/>
    <w:rsid w:val="008A2DEF"/>
    <w:rsid w:val="008A3C29"/>
    <w:rsid w:val="008A40AD"/>
    <w:rsid w:val="008A537D"/>
    <w:rsid w:val="008A5431"/>
    <w:rsid w:val="008B1F12"/>
    <w:rsid w:val="008B4F33"/>
    <w:rsid w:val="008C19BA"/>
    <w:rsid w:val="008C19D5"/>
    <w:rsid w:val="008C313A"/>
    <w:rsid w:val="008C374D"/>
    <w:rsid w:val="008C3E1F"/>
    <w:rsid w:val="008C73B5"/>
    <w:rsid w:val="008C74A7"/>
    <w:rsid w:val="008D005C"/>
    <w:rsid w:val="008D0EA0"/>
    <w:rsid w:val="008D23A2"/>
    <w:rsid w:val="008D6106"/>
    <w:rsid w:val="008D6928"/>
    <w:rsid w:val="008E2822"/>
    <w:rsid w:val="008F0821"/>
    <w:rsid w:val="008F31D0"/>
    <w:rsid w:val="008F3C4D"/>
    <w:rsid w:val="008F55E7"/>
    <w:rsid w:val="008F56D6"/>
    <w:rsid w:val="00901D59"/>
    <w:rsid w:val="00910149"/>
    <w:rsid w:val="00911C63"/>
    <w:rsid w:val="0091489C"/>
    <w:rsid w:val="00923594"/>
    <w:rsid w:val="00923E54"/>
    <w:rsid w:val="00932554"/>
    <w:rsid w:val="009348CC"/>
    <w:rsid w:val="009357A4"/>
    <w:rsid w:val="00952DC4"/>
    <w:rsid w:val="00961445"/>
    <w:rsid w:val="00963F3C"/>
    <w:rsid w:val="00970607"/>
    <w:rsid w:val="00974D44"/>
    <w:rsid w:val="00976CB2"/>
    <w:rsid w:val="00977601"/>
    <w:rsid w:val="00977BB6"/>
    <w:rsid w:val="00984411"/>
    <w:rsid w:val="00985CB6"/>
    <w:rsid w:val="009864A8"/>
    <w:rsid w:val="00987A1E"/>
    <w:rsid w:val="00995ADF"/>
    <w:rsid w:val="00995F4E"/>
    <w:rsid w:val="009A033A"/>
    <w:rsid w:val="009A46C1"/>
    <w:rsid w:val="009B0649"/>
    <w:rsid w:val="009B4D31"/>
    <w:rsid w:val="009B7721"/>
    <w:rsid w:val="009C0BAB"/>
    <w:rsid w:val="009C3067"/>
    <w:rsid w:val="009C3520"/>
    <w:rsid w:val="009C768A"/>
    <w:rsid w:val="009D0307"/>
    <w:rsid w:val="009D30D6"/>
    <w:rsid w:val="009D5131"/>
    <w:rsid w:val="009D6F53"/>
    <w:rsid w:val="009E170A"/>
    <w:rsid w:val="009E22ED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31B36"/>
    <w:rsid w:val="00A34F04"/>
    <w:rsid w:val="00A355D6"/>
    <w:rsid w:val="00A37462"/>
    <w:rsid w:val="00A41C02"/>
    <w:rsid w:val="00A42AEA"/>
    <w:rsid w:val="00A42B18"/>
    <w:rsid w:val="00A4417A"/>
    <w:rsid w:val="00A44593"/>
    <w:rsid w:val="00A450D1"/>
    <w:rsid w:val="00A52A5B"/>
    <w:rsid w:val="00A5565E"/>
    <w:rsid w:val="00A60208"/>
    <w:rsid w:val="00A60434"/>
    <w:rsid w:val="00A620F3"/>
    <w:rsid w:val="00A662E3"/>
    <w:rsid w:val="00A66AD7"/>
    <w:rsid w:val="00A7526F"/>
    <w:rsid w:val="00A83215"/>
    <w:rsid w:val="00A86A47"/>
    <w:rsid w:val="00A90249"/>
    <w:rsid w:val="00A95335"/>
    <w:rsid w:val="00AA026D"/>
    <w:rsid w:val="00AA6B08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B029FF"/>
    <w:rsid w:val="00B05053"/>
    <w:rsid w:val="00B12326"/>
    <w:rsid w:val="00B13761"/>
    <w:rsid w:val="00B13A1D"/>
    <w:rsid w:val="00B2009A"/>
    <w:rsid w:val="00B21C91"/>
    <w:rsid w:val="00B22B6C"/>
    <w:rsid w:val="00B3501F"/>
    <w:rsid w:val="00B3639A"/>
    <w:rsid w:val="00B43061"/>
    <w:rsid w:val="00B50373"/>
    <w:rsid w:val="00B51E62"/>
    <w:rsid w:val="00B52AA9"/>
    <w:rsid w:val="00B621DD"/>
    <w:rsid w:val="00B62D2F"/>
    <w:rsid w:val="00B75B69"/>
    <w:rsid w:val="00B766EE"/>
    <w:rsid w:val="00B86C2F"/>
    <w:rsid w:val="00B91B2A"/>
    <w:rsid w:val="00B93311"/>
    <w:rsid w:val="00BA7EC9"/>
    <w:rsid w:val="00BC1629"/>
    <w:rsid w:val="00BC5B77"/>
    <w:rsid w:val="00BD0E4B"/>
    <w:rsid w:val="00BD3BA5"/>
    <w:rsid w:val="00BD40E7"/>
    <w:rsid w:val="00BD7BAB"/>
    <w:rsid w:val="00BE0F29"/>
    <w:rsid w:val="00BE3933"/>
    <w:rsid w:val="00BE3978"/>
    <w:rsid w:val="00BE3B00"/>
    <w:rsid w:val="00BE41C2"/>
    <w:rsid w:val="00BE466B"/>
    <w:rsid w:val="00BE6355"/>
    <w:rsid w:val="00BF1C70"/>
    <w:rsid w:val="00BF77DA"/>
    <w:rsid w:val="00C0383A"/>
    <w:rsid w:val="00C0422E"/>
    <w:rsid w:val="00C117EB"/>
    <w:rsid w:val="00C1328C"/>
    <w:rsid w:val="00C14373"/>
    <w:rsid w:val="00C14F37"/>
    <w:rsid w:val="00C1560A"/>
    <w:rsid w:val="00C21BEC"/>
    <w:rsid w:val="00C22587"/>
    <w:rsid w:val="00C25258"/>
    <w:rsid w:val="00C27449"/>
    <w:rsid w:val="00C3014C"/>
    <w:rsid w:val="00C36747"/>
    <w:rsid w:val="00C534F9"/>
    <w:rsid w:val="00C548E2"/>
    <w:rsid w:val="00C5506F"/>
    <w:rsid w:val="00C55CA5"/>
    <w:rsid w:val="00C55E40"/>
    <w:rsid w:val="00C627E7"/>
    <w:rsid w:val="00C641DB"/>
    <w:rsid w:val="00C67377"/>
    <w:rsid w:val="00C756D1"/>
    <w:rsid w:val="00C83005"/>
    <w:rsid w:val="00C850B3"/>
    <w:rsid w:val="00C93E97"/>
    <w:rsid w:val="00C94DA2"/>
    <w:rsid w:val="00C94F1F"/>
    <w:rsid w:val="00C9750E"/>
    <w:rsid w:val="00CA7232"/>
    <w:rsid w:val="00CB05F8"/>
    <w:rsid w:val="00CB3A98"/>
    <w:rsid w:val="00CC37DC"/>
    <w:rsid w:val="00CC4F6F"/>
    <w:rsid w:val="00CC59D7"/>
    <w:rsid w:val="00CC601B"/>
    <w:rsid w:val="00CD44FF"/>
    <w:rsid w:val="00CE0A99"/>
    <w:rsid w:val="00CE1687"/>
    <w:rsid w:val="00CE553D"/>
    <w:rsid w:val="00CE78F0"/>
    <w:rsid w:val="00CE7BA0"/>
    <w:rsid w:val="00CF1EC0"/>
    <w:rsid w:val="00CF6112"/>
    <w:rsid w:val="00CF776F"/>
    <w:rsid w:val="00D02F12"/>
    <w:rsid w:val="00D060D7"/>
    <w:rsid w:val="00D11B94"/>
    <w:rsid w:val="00D12E47"/>
    <w:rsid w:val="00D17946"/>
    <w:rsid w:val="00D27B56"/>
    <w:rsid w:val="00D27BCE"/>
    <w:rsid w:val="00D31086"/>
    <w:rsid w:val="00D32517"/>
    <w:rsid w:val="00D3335F"/>
    <w:rsid w:val="00D3502F"/>
    <w:rsid w:val="00D368CB"/>
    <w:rsid w:val="00D4557A"/>
    <w:rsid w:val="00D51296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A1E63"/>
    <w:rsid w:val="00DC535F"/>
    <w:rsid w:val="00DC53DE"/>
    <w:rsid w:val="00DC7F82"/>
    <w:rsid w:val="00DD0093"/>
    <w:rsid w:val="00DD094C"/>
    <w:rsid w:val="00DD252D"/>
    <w:rsid w:val="00DD677B"/>
    <w:rsid w:val="00DE0467"/>
    <w:rsid w:val="00DE4E53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16D03"/>
    <w:rsid w:val="00E334E0"/>
    <w:rsid w:val="00E430B5"/>
    <w:rsid w:val="00E45703"/>
    <w:rsid w:val="00E52289"/>
    <w:rsid w:val="00E53D0D"/>
    <w:rsid w:val="00E66FFD"/>
    <w:rsid w:val="00E71091"/>
    <w:rsid w:val="00E7140F"/>
    <w:rsid w:val="00E7449E"/>
    <w:rsid w:val="00E77E5F"/>
    <w:rsid w:val="00E83458"/>
    <w:rsid w:val="00E903E1"/>
    <w:rsid w:val="00E92170"/>
    <w:rsid w:val="00E92E02"/>
    <w:rsid w:val="00E974E5"/>
    <w:rsid w:val="00E977FA"/>
    <w:rsid w:val="00EA063D"/>
    <w:rsid w:val="00EA27B2"/>
    <w:rsid w:val="00EA6B09"/>
    <w:rsid w:val="00EB2E6C"/>
    <w:rsid w:val="00EB3510"/>
    <w:rsid w:val="00EB5582"/>
    <w:rsid w:val="00EC0A9F"/>
    <w:rsid w:val="00EC12AE"/>
    <w:rsid w:val="00EC31FA"/>
    <w:rsid w:val="00EC5294"/>
    <w:rsid w:val="00ED2E97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11E8F"/>
    <w:rsid w:val="00F13C2E"/>
    <w:rsid w:val="00F20292"/>
    <w:rsid w:val="00F217B6"/>
    <w:rsid w:val="00F252AC"/>
    <w:rsid w:val="00F2555A"/>
    <w:rsid w:val="00F2665B"/>
    <w:rsid w:val="00F30AF5"/>
    <w:rsid w:val="00F30D64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5BD0"/>
    <w:rsid w:val="00F778D1"/>
    <w:rsid w:val="00F8407D"/>
    <w:rsid w:val="00F84B31"/>
    <w:rsid w:val="00F8535F"/>
    <w:rsid w:val="00F86041"/>
    <w:rsid w:val="00F94BF7"/>
    <w:rsid w:val="00F97AF9"/>
    <w:rsid w:val="00FA5F9D"/>
    <w:rsid w:val="00FB11E6"/>
    <w:rsid w:val="00FB32CA"/>
    <w:rsid w:val="00FB7D7A"/>
    <w:rsid w:val="00FC1847"/>
    <w:rsid w:val="00FC4FCF"/>
    <w:rsid w:val="00FC5104"/>
    <w:rsid w:val="00FD2266"/>
    <w:rsid w:val="00FD29E1"/>
    <w:rsid w:val="00FD4D19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42DAA"/>
  <w15:chartTrackingRefBased/>
  <w15:docId w15:val="{6C3F2530-3233-4788-BA8B-F5943E1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Ttulo">
    <w:name w:val="Title"/>
    <w:basedOn w:val="Normal"/>
    <w:link w:val="Ttul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styleId="Tabladecuadrcula1clara-nfasis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AppData\Local\Temp\chart_casos_x_edad_sexo-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COVID 19 Caso Confirmado , mes de Marzo semanas 9 a 12 del Año 2021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Graficos!$B$24:$B$25</c:f>
              <c:strCache>
                <c:ptCount val="1"/>
                <c:pt idx="0">
                  <c:v>COVID 19 Caso Confirmado , entre las semanas 9 y 12 del Año 2021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116-4265-9AFD-4DAE7EC10F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116-4265-9AFD-4DAE7EC10F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116-4265-9AFD-4DAE7EC10F6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116-4265-9AFD-4DAE7EC10F6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116-4265-9AFD-4DAE7EC10F6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116-4265-9AFD-4DAE7EC10F66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16-4265-9AFD-4DAE7EC10F6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116-4265-9AFD-4DAE7EC10F6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116-4265-9AFD-4DAE7EC10F66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116-4265-9AFD-4DAE7EC10F66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datos!$B$13:$G$13</c:f>
              <c:strCache>
                <c:ptCount val="6"/>
                <c:pt idx="0">
                  <c:v>&lt; 1</c:v>
                </c:pt>
                <c:pt idx="1">
                  <c:v>1 a 4</c:v>
                </c:pt>
                <c:pt idx="2">
                  <c:v>5 a 14</c:v>
                </c:pt>
                <c:pt idx="3">
                  <c:v>15 a 49</c:v>
                </c:pt>
                <c:pt idx="4">
                  <c:v>50 a mas</c:v>
                </c:pt>
                <c:pt idx="5">
                  <c:v>Desc</c:v>
                </c:pt>
              </c:strCache>
            </c:strRef>
          </c:cat>
          <c:val>
            <c:numRef>
              <c:f>datos!$B$14:$G$14</c:f>
              <c:numCache>
                <c:formatCode>#,##0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116-4265-9AFD-4DAE7EC10F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18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139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470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18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0A2EA184-D502-40A4-8DC4-8A0B3F097074}" type="presOf" srcId="{4D3DA8A8-879B-4BD3-B242-5783B667FE7E}" destId="{8C8BA0C4-218E-4E32-940F-C1411BC32802}" srcOrd="0" destOrd="0" presId="urn:microsoft.com/office/officeart/2005/8/layout/vList2"/>
    <dgm:cxn modelId="{971A7B3C-5C30-4C3F-8B65-278EA1E8A21B}" type="presOf" srcId="{04043959-B629-4DE8-8315-DF88C31AFAB0}" destId="{28E81177-ADA2-4E0B-BD2D-FB052EDE1DDE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B5ED13C8-CA20-47FB-B2C5-A6A7CCD9E415}" type="presOf" srcId="{53D87AF3-3AE9-4DE0-881C-213853B42203}" destId="{8C8BA0C4-218E-4E32-940F-C1411BC32802}" srcOrd="0" destOrd="1" presId="urn:microsoft.com/office/officeart/2005/8/layout/vList2"/>
    <dgm:cxn modelId="{FA37A791-AB34-46DD-8C93-1ABF4BB28660}" type="presOf" srcId="{B6ABA393-D06A-4FCC-9E46-5605BA37871C}" destId="{FAA4DB97-8A9A-433C-B607-32B580935F28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B8FB77F5-F220-4D88-B473-57095EA2B48E}" type="presOf" srcId="{900C2286-ED9E-4618-87F2-533CEC8E3425}" destId="{77CC1A46-0744-4F28-A1A2-4865236489CD}" srcOrd="0" destOrd="1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12997C61-9B37-46A7-9860-1AC424683D7A}" type="presOf" srcId="{4572347B-FDCC-4D40-955D-0300739469CF}" destId="{EE0CDB29-C9AF-439A-BEF1-7D348DAF0D70}" srcOrd="0" destOrd="0" presId="urn:microsoft.com/office/officeart/2005/8/layout/vList2"/>
    <dgm:cxn modelId="{1045BD4C-D1E8-4A6B-872E-5341396B2AFD}" type="presOf" srcId="{27177C1A-BB55-425A-A24C-5004255D657C}" destId="{FB9EFF2C-29FC-499E-ABCD-FCA5CA5ED596}" srcOrd="0" destOrd="1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8AAAE2A9-C74F-4890-A0B6-D83DC4377748}" type="presOf" srcId="{677DFF59-DEF3-4FD4-91DD-9882B3D35904}" destId="{B2D88455-42DE-40E0-ADD0-505F48BC1088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CF2DA9A3-592F-4145-B67B-0AD0E2E01DC9}" type="presOf" srcId="{75715167-98A1-43AA-BB9F-C8646048B38B}" destId="{FAA4DB97-8A9A-433C-B607-32B580935F28}" srcOrd="0" destOrd="0" presId="urn:microsoft.com/office/officeart/2005/8/layout/vList2"/>
    <dgm:cxn modelId="{DA127DBA-B118-4472-931E-81D756AA7E11}" type="presOf" srcId="{73BEB52C-626B-4074-85A0-1C96960ADE8F}" destId="{267E09CE-1FF3-42CC-ADB4-2E0AE488C484}" srcOrd="0" destOrd="0" presId="urn:microsoft.com/office/officeart/2005/8/layout/vList2"/>
    <dgm:cxn modelId="{3E6F109B-CCC3-49E1-BED0-BAD090C11258}" type="presOf" srcId="{858CFB1C-108B-460C-B456-0D0BFA519988}" destId="{836094D1-D44C-46AC-BBF9-57833AEFCFEE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4706B5D6-BFAE-4E2A-B3BB-000918F210F5}" type="presOf" srcId="{F843BA36-FBB8-4D33-843E-7F7F78FAD741}" destId="{77CC1A46-0744-4F28-A1A2-4865236489CD}" srcOrd="0" destOrd="0" presId="urn:microsoft.com/office/officeart/2005/8/layout/vList2"/>
    <dgm:cxn modelId="{B6BD6DE2-BF17-4A3F-9EB0-13B38289EB4A}" type="presOf" srcId="{62096081-9C9D-4636-9D9E-39DE572EE29F}" destId="{FB9EFF2C-29FC-499E-ABCD-FCA5CA5ED596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A6065BC-16F9-4AE4-AA90-A2747E13A054}" type="presParOf" srcId="{267E09CE-1FF3-42CC-ADB4-2E0AE488C484}" destId="{28E81177-ADA2-4E0B-BD2D-FB052EDE1DDE}" srcOrd="0" destOrd="0" presId="urn:microsoft.com/office/officeart/2005/8/layout/vList2"/>
    <dgm:cxn modelId="{4512C2C4-684F-40BB-9E48-56D92FEB667D}" type="presParOf" srcId="{267E09CE-1FF3-42CC-ADB4-2E0AE488C484}" destId="{8C8BA0C4-218E-4E32-940F-C1411BC32802}" srcOrd="1" destOrd="0" presId="urn:microsoft.com/office/officeart/2005/8/layout/vList2"/>
    <dgm:cxn modelId="{C6CBFA14-D46D-4E28-8328-D17F87B2D009}" type="presParOf" srcId="{267E09CE-1FF3-42CC-ADB4-2E0AE488C484}" destId="{836094D1-D44C-46AC-BBF9-57833AEFCFEE}" srcOrd="2" destOrd="0" presId="urn:microsoft.com/office/officeart/2005/8/layout/vList2"/>
    <dgm:cxn modelId="{DE1C6BA7-7863-4B12-BB2C-D5B66DA8801A}" type="presParOf" srcId="{267E09CE-1FF3-42CC-ADB4-2E0AE488C484}" destId="{FAA4DB97-8A9A-433C-B607-32B580935F28}" srcOrd="3" destOrd="0" presId="urn:microsoft.com/office/officeart/2005/8/layout/vList2"/>
    <dgm:cxn modelId="{E29820EE-FFBD-4EC6-851D-40641097E52D}" type="presParOf" srcId="{267E09CE-1FF3-42CC-ADB4-2E0AE488C484}" destId="{B2D88455-42DE-40E0-ADD0-505F48BC1088}" srcOrd="4" destOrd="0" presId="urn:microsoft.com/office/officeart/2005/8/layout/vList2"/>
    <dgm:cxn modelId="{B35EF309-8A94-4A76-833E-18AAC0028AC3}" type="presParOf" srcId="{267E09CE-1FF3-42CC-ADB4-2E0AE488C484}" destId="{77CC1A46-0744-4F28-A1A2-4865236489CD}" srcOrd="5" destOrd="0" presId="urn:microsoft.com/office/officeart/2005/8/layout/vList2"/>
    <dgm:cxn modelId="{6A3628CE-FA12-4590-9C14-49995B2FE919}" type="presParOf" srcId="{267E09CE-1FF3-42CC-ADB4-2E0AE488C484}" destId="{EE0CDB29-C9AF-439A-BEF1-7D348DAF0D70}" srcOrd="6" destOrd="0" presId="urn:microsoft.com/office/officeart/2005/8/layout/vList2"/>
    <dgm:cxn modelId="{09D3BF91-F164-4301-9B11-2DE2B94B1F18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18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139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470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18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0A2EA184-D502-40A4-8DC4-8A0B3F097074}" type="presOf" srcId="{4D3DA8A8-879B-4BD3-B242-5783B667FE7E}" destId="{8C8BA0C4-218E-4E32-940F-C1411BC32802}" srcOrd="0" destOrd="0" presId="urn:microsoft.com/office/officeart/2005/8/layout/vList2"/>
    <dgm:cxn modelId="{971A7B3C-5C30-4C3F-8B65-278EA1E8A21B}" type="presOf" srcId="{04043959-B629-4DE8-8315-DF88C31AFAB0}" destId="{28E81177-ADA2-4E0B-BD2D-FB052EDE1DDE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B5ED13C8-CA20-47FB-B2C5-A6A7CCD9E415}" type="presOf" srcId="{53D87AF3-3AE9-4DE0-881C-213853B42203}" destId="{8C8BA0C4-218E-4E32-940F-C1411BC32802}" srcOrd="0" destOrd="1" presId="urn:microsoft.com/office/officeart/2005/8/layout/vList2"/>
    <dgm:cxn modelId="{FA37A791-AB34-46DD-8C93-1ABF4BB28660}" type="presOf" srcId="{B6ABA393-D06A-4FCC-9E46-5605BA37871C}" destId="{FAA4DB97-8A9A-433C-B607-32B580935F28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B8FB77F5-F220-4D88-B473-57095EA2B48E}" type="presOf" srcId="{900C2286-ED9E-4618-87F2-533CEC8E3425}" destId="{77CC1A46-0744-4F28-A1A2-4865236489CD}" srcOrd="0" destOrd="1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12997C61-9B37-46A7-9860-1AC424683D7A}" type="presOf" srcId="{4572347B-FDCC-4D40-955D-0300739469CF}" destId="{EE0CDB29-C9AF-439A-BEF1-7D348DAF0D70}" srcOrd="0" destOrd="0" presId="urn:microsoft.com/office/officeart/2005/8/layout/vList2"/>
    <dgm:cxn modelId="{1045BD4C-D1E8-4A6B-872E-5341396B2AFD}" type="presOf" srcId="{27177C1A-BB55-425A-A24C-5004255D657C}" destId="{FB9EFF2C-29FC-499E-ABCD-FCA5CA5ED596}" srcOrd="0" destOrd="1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8AAAE2A9-C74F-4890-A0B6-D83DC4377748}" type="presOf" srcId="{677DFF59-DEF3-4FD4-91DD-9882B3D35904}" destId="{B2D88455-42DE-40E0-ADD0-505F48BC1088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CF2DA9A3-592F-4145-B67B-0AD0E2E01DC9}" type="presOf" srcId="{75715167-98A1-43AA-BB9F-C8646048B38B}" destId="{FAA4DB97-8A9A-433C-B607-32B580935F28}" srcOrd="0" destOrd="0" presId="urn:microsoft.com/office/officeart/2005/8/layout/vList2"/>
    <dgm:cxn modelId="{DA127DBA-B118-4472-931E-81D756AA7E11}" type="presOf" srcId="{73BEB52C-626B-4074-85A0-1C96960ADE8F}" destId="{267E09CE-1FF3-42CC-ADB4-2E0AE488C484}" srcOrd="0" destOrd="0" presId="urn:microsoft.com/office/officeart/2005/8/layout/vList2"/>
    <dgm:cxn modelId="{3E6F109B-CCC3-49E1-BED0-BAD090C11258}" type="presOf" srcId="{858CFB1C-108B-460C-B456-0D0BFA519988}" destId="{836094D1-D44C-46AC-BBF9-57833AEFCFEE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4706B5D6-BFAE-4E2A-B3BB-000918F210F5}" type="presOf" srcId="{F843BA36-FBB8-4D33-843E-7F7F78FAD741}" destId="{77CC1A46-0744-4F28-A1A2-4865236489CD}" srcOrd="0" destOrd="0" presId="urn:microsoft.com/office/officeart/2005/8/layout/vList2"/>
    <dgm:cxn modelId="{B6BD6DE2-BF17-4A3F-9EB0-13B38289EB4A}" type="presOf" srcId="{62096081-9C9D-4636-9D9E-39DE572EE29F}" destId="{FB9EFF2C-29FC-499E-ABCD-FCA5CA5ED596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A6065BC-16F9-4AE4-AA90-A2747E13A054}" type="presParOf" srcId="{267E09CE-1FF3-42CC-ADB4-2E0AE488C484}" destId="{28E81177-ADA2-4E0B-BD2D-FB052EDE1DDE}" srcOrd="0" destOrd="0" presId="urn:microsoft.com/office/officeart/2005/8/layout/vList2"/>
    <dgm:cxn modelId="{4512C2C4-684F-40BB-9E48-56D92FEB667D}" type="presParOf" srcId="{267E09CE-1FF3-42CC-ADB4-2E0AE488C484}" destId="{8C8BA0C4-218E-4E32-940F-C1411BC32802}" srcOrd="1" destOrd="0" presId="urn:microsoft.com/office/officeart/2005/8/layout/vList2"/>
    <dgm:cxn modelId="{C6CBFA14-D46D-4E28-8328-D17F87B2D009}" type="presParOf" srcId="{267E09CE-1FF3-42CC-ADB4-2E0AE488C484}" destId="{836094D1-D44C-46AC-BBF9-57833AEFCFEE}" srcOrd="2" destOrd="0" presId="urn:microsoft.com/office/officeart/2005/8/layout/vList2"/>
    <dgm:cxn modelId="{DE1C6BA7-7863-4B12-BB2C-D5B66DA8801A}" type="presParOf" srcId="{267E09CE-1FF3-42CC-ADB4-2E0AE488C484}" destId="{FAA4DB97-8A9A-433C-B607-32B580935F28}" srcOrd="3" destOrd="0" presId="urn:microsoft.com/office/officeart/2005/8/layout/vList2"/>
    <dgm:cxn modelId="{E29820EE-FFBD-4EC6-851D-40641097E52D}" type="presParOf" srcId="{267E09CE-1FF3-42CC-ADB4-2E0AE488C484}" destId="{B2D88455-42DE-40E0-ADD0-505F48BC1088}" srcOrd="4" destOrd="0" presId="urn:microsoft.com/office/officeart/2005/8/layout/vList2"/>
    <dgm:cxn modelId="{B35EF309-8A94-4A76-833E-18AAC0028AC3}" type="presParOf" srcId="{267E09CE-1FF3-42CC-ADB4-2E0AE488C484}" destId="{77CC1A46-0744-4F28-A1A2-4865236489CD}" srcOrd="5" destOrd="0" presId="urn:microsoft.com/office/officeart/2005/8/layout/vList2"/>
    <dgm:cxn modelId="{6A3628CE-FA12-4590-9C14-49995B2FE919}" type="presParOf" srcId="{267E09CE-1FF3-42CC-ADB4-2E0AE488C484}" destId="{EE0CDB29-C9AF-439A-BEF1-7D348DAF0D70}" srcOrd="6" destOrd="0" presId="urn:microsoft.com/office/officeart/2005/8/layout/vList2"/>
    <dgm:cxn modelId="{09D3BF91-F164-4301-9B11-2DE2B94B1F18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3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18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139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470</a:t>
          </a: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3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18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3039E9-128D-4496-AB24-0FEC2C4C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208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SAL</dc:creator>
  <cp:keywords/>
  <dc:description/>
  <cp:lastModifiedBy>Usuario</cp:lastModifiedBy>
  <cp:revision>20</cp:revision>
  <cp:lastPrinted>2022-05-06T20:10:00Z</cp:lastPrinted>
  <dcterms:created xsi:type="dcterms:W3CDTF">2022-08-15T23:25:00Z</dcterms:created>
  <dcterms:modified xsi:type="dcterms:W3CDTF">2022-08-16T20:46:00Z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