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413B637E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413B637E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0280CB68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0F315F">
        <w:rPr>
          <w:rFonts w:ascii="Courier New" w:hAnsi="Courier New" w:cs="Courier New"/>
          <w:noProof/>
          <w:lang w:val="es-ES"/>
        </w:rPr>
        <w:t>22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0F315F">
        <w:rPr>
          <w:rFonts w:ascii="Courier New" w:hAnsi="Courier New" w:cs="Courier New"/>
          <w:noProof/>
          <w:lang w:val="es-ES"/>
        </w:rPr>
        <w:t>26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EA27B2">
        <w:rPr>
          <w:rFonts w:ascii="Courier New" w:hAnsi="Courier New" w:cs="Courier New"/>
          <w:noProof/>
          <w:lang w:val="es-ES"/>
        </w:rPr>
        <w:t xml:space="preserve">mes </w:t>
      </w:r>
      <w:r w:rsidR="000F315F">
        <w:rPr>
          <w:rFonts w:ascii="Courier New" w:hAnsi="Courier New" w:cs="Courier New"/>
          <w:noProof/>
          <w:lang w:val="es-ES"/>
        </w:rPr>
        <w:t>Junio</w:t>
      </w:r>
      <w:r w:rsidR="007F3E61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0F315F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1F85252A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0F315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22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0F315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0F315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Junio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2D4678EA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1E708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1E708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mayo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1E708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3 de julio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034A4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29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los municipios </w:t>
            </w:r>
            <w:r w:rsidR="00C244F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San Francisco 1, </w:t>
            </w:r>
            <w:r w:rsidR="00034A4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El Viejo 5,</w:t>
            </w:r>
            <w:r w:rsidR="00C244F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Villanueva 1, 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Ch</w:t>
            </w:r>
            <w:r w:rsidR="00034A4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chigalpa </w:t>
            </w:r>
            <w:r w:rsidR="00C244F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C244F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Puerto Morazan</w:t>
            </w:r>
            <w:r w:rsidR="00D935C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C244F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D935C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Somotillo 1</w:t>
            </w:r>
            <w:r w:rsidR="00994A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Chinandega </w:t>
            </w:r>
            <w:r w:rsidR="00D935C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994A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5 y Corinto 1 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9135D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SILAIS Chinandega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14:paraId="705F78BB" w14:textId="68093AA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dar atención a las Familias nicaragüenses.</w:t>
            </w:r>
          </w:p>
          <w:p w14:paraId="47CDFE69" w14:textId="20E257DA" w:rsidR="000A1D40" w:rsidRPr="004E55D5" w:rsidRDefault="00182276" w:rsidP="008F5AB7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F25FE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97060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2840D4CB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A3046A9" w14:textId="3FD3D28E" w:rsidR="00DC712F" w:rsidRDefault="00DC712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41565F" w14:textId="14F1DB9C" w:rsidR="009F101F" w:rsidRDefault="00EB7AE6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1D82A579" wp14:editId="460D3E8A">
            <wp:extent cx="6115050" cy="36099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B2AAE6" w14:textId="1426F885" w:rsidR="009F101F" w:rsidRDefault="009F101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9F92F67" w14:textId="6E33C61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34342A9" w14:textId="77777777" w:rsidR="00DE5044" w:rsidRDefault="00DE5044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pPr w:leftFromText="180" w:rightFromText="180" w:vertAnchor="text" w:tblpX="600" w:tblpY="1"/>
        <w:tblOverlap w:val="never"/>
        <w:tblW w:w="4725" w:type="dxa"/>
        <w:tblLook w:val="04A0" w:firstRow="1" w:lastRow="0" w:firstColumn="1" w:lastColumn="0" w:noHBand="0" w:noVBand="1"/>
      </w:tblPr>
      <w:tblGrid>
        <w:gridCol w:w="1985"/>
        <w:gridCol w:w="1390"/>
        <w:gridCol w:w="1350"/>
      </w:tblGrid>
      <w:tr w:rsidR="00197F25" w:rsidRPr="00197F25" w14:paraId="457B91B0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C58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COVID 19 Caso Confirmado</w:t>
            </w:r>
          </w:p>
        </w:tc>
      </w:tr>
      <w:tr w:rsidR="00197F25" w:rsidRPr="000F315F" w14:paraId="40C73F6A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EFC" w14:textId="1F4E4294" w:rsidR="00197F25" w:rsidRPr="00197F25" w:rsidRDefault="00B65578" w:rsidP="00A233C4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P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or procedencia y sexo mes </w:t>
            </w:r>
            <w:r w:rsidR="00A233C4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Junio</w:t>
            </w:r>
            <w:r w:rsidR="00713A0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 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2021</w:t>
            </w:r>
          </w:p>
        </w:tc>
      </w:tr>
      <w:tr w:rsidR="00197F25" w:rsidRPr="00197F25" w14:paraId="3051A067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57E" w14:textId="167F95D0" w:rsidR="00197F25" w:rsidRPr="00197F25" w:rsidRDefault="00B65578" w:rsidP="00A233C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S</w:t>
            </w:r>
            <w:proofErr w:type="spellStart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emanas</w:t>
            </w:r>
            <w:proofErr w:type="spellEnd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epidemiologicas</w:t>
            </w:r>
            <w:proofErr w:type="spellEnd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A233C4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22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a </w:t>
            </w:r>
            <w:r w:rsidR="00512112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</w:t>
            </w:r>
            <w:r w:rsidR="00A233C4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6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97F25" w:rsidRPr="00197F25" w14:paraId="512C44BA" w14:textId="77777777" w:rsidTr="00606A4F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9C9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0F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19E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F25" w:rsidRPr="00197F25" w14:paraId="3D7B7A1E" w14:textId="77777777" w:rsidTr="00606A4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49B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Municipios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A6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Masculino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D2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Femenino </w:t>
            </w:r>
          </w:p>
        </w:tc>
      </w:tr>
      <w:tr w:rsidR="00197F25" w:rsidRPr="00197F25" w14:paraId="5B1666B6" w14:textId="77777777" w:rsidTr="00A233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A3D8" w14:textId="293AB20C" w:rsidR="00197F25" w:rsidRPr="00197F25" w:rsidRDefault="00A233C4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San Francisco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723A" w14:textId="1991987E" w:rsidR="00197F25" w:rsidRPr="00197F25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1653" w14:textId="6B688D94" w:rsidR="00197F25" w:rsidRPr="00197F25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512112" w:rsidRPr="00197F25" w14:paraId="15498058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E3F4" w14:textId="0AFB9804" w:rsidR="00512112" w:rsidRDefault="00A233C4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El Viejo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D078" w14:textId="7D82360C" w:rsidR="00512112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AB7" w14:textId="54BAC9A0" w:rsidR="00512112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197F25" w:rsidRPr="00197F25" w14:paraId="60D5345A" w14:textId="77777777" w:rsidTr="00A233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37ED" w14:textId="4B0F416A" w:rsidR="00197F25" w:rsidRPr="00197F25" w:rsidRDefault="00A233C4" w:rsidP="0035680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Villanueva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307A" w14:textId="2B2C0340" w:rsidR="00197F25" w:rsidRPr="00197F25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86B3" w14:textId="34B0FD36" w:rsidR="00197F25" w:rsidRPr="00197F25" w:rsidRDefault="0027337F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606A4F" w:rsidRPr="00197F25" w14:paraId="0D1D1684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755" w14:textId="65E8AB1A" w:rsidR="00606A4F" w:rsidRPr="0027337F" w:rsidRDefault="00A233C4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27337F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Chichigalpa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4AC0" w14:textId="1CAAB29E" w:rsidR="00606A4F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7D8A" w14:textId="7F95A38F" w:rsidR="00606A4F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606A4F" w:rsidRPr="00197F25" w14:paraId="45ED93DF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34ED" w14:textId="77C44D04" w:rsidR="00606A4F" w:rsidRPr="0083470D" w:rsidRDefault="0027337F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Puerto Morazán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2158" w14:textId="47FC3527" w:rsidR="00606A4F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FE1E" w14:textId="280652B4" w:rsidR="00606A4F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</w:tr>
      <w:tr w:rsidR="00A233C4" w:rsidRPr="00197F25" w14:paraId="283F60A0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FD4" w14:textId="3E77030F" w:rsidR="00A233C4" w:rsidRDefault="0027337F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Somotillo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2695" w14:textId="7BFA979A" w:rsidR="00A233C4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EF4F" w14:textId="73ABF182" w:rsidR="00A233C4" w:rsidRPr="00197F25" w:rsidRDefault="00DD1D31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A233C4" w:rsidRPr="00197F25" w14:paraId="0EA9B737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D784" w14:textId="5E055298" w:rsidR="00A233C4" w:rsidRDefault="0027337F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Chinandega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ECAB" w14:textId="16062DCF" w:rsidR="00A233C4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56EE" w14:textId="0DF9FCAB" w:rsidR="00A233C4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</w:tr>
      <w:tr w:rsidR="00A233C4" w:rsidRPr="00197F25" w14:paraId="40B44E79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550A" w14:textId="6D4D42E3" w:rsidR="00A233C4" w:rsidRDefault="0027337F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Corinto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1B3A" w14:textId="1FB88226" w:rsidR="00A233C4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5B8F" w14:textId="2EF48E5C" w:rsidR="00A233C4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197F25" w:rsidRPr="00197F25" w14:paraId="51E54425" w14:textId="77777777" w:rsidTr="005121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ACB" w14:textId="46A32D44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 Total </w:t>
            </w:r>
            <w:r w:rsidR="00512112"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SILAIS</w:t>
            </w: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F61" w14:textId="043CB27F" w:rsidR="00197F25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69CB" w14:textId="0BD3F16E" w:rsidR="00197F25" w:rsidRPr="00197F25" w:rsidRDefault="00DE504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22</w:t>
            </w:r>
          </w:p>
        </w:tc>
      </w:tr>
    </w:tbl>
    <w:tbl>
      <w:tblPr>
        <w:tblW w:w="6435" w:type="dxa"/>
        <w:tblLook w:val="04A0" w:firstRow="1" w:lastRow="0" w:firstColumn="1" w:lastColumn="0" w:noHBand="0" w:noVBand="1"/>
      </w:tblPr>
      <w:tblGrid>
        <w:gridCol w:w="600"/>
        <w:gridCol w:w="5866"/>
        <w:gridCol w:w="222"/>
        <w:gridCol w:w="222"/>
      </w:tblGrid>
      <w:tr w:rsidR="0083470D" w:rsidRPr="0083470D" w14:paraId="42850D17" w14:textId="77777777" w:rsidTr="00DE5044">
        <w:trPr>
          <w:gridAfter w:val="2"/>
          <w:wAfter w:w="523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7D01" w14:textId="59F5FC61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3D72" w14:textId="0FC6D56A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3BE1CEA8" w14:textId="77777777" w:rsidTr="00DE5044">
        <w:trPr>
          <w:gridAfter w:val="2"/>
          <w:wAfter w:w="523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FA8F" w14:textId="451D4CDC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F334" w14:textId="4CDFE9E8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14AAD7E1" w14:textId="77777777" w:rsidTr="00DE5044">
        <w:trPr>
          <w:gridAfter w:val="2"/>
          <w:wAfter w:w="523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E8C9" w14:textId="633EE90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4B21" w14:textId="101A7D2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780107EE" w14:textId="77777777" w:rsidTr="00DE5044">
        <w:trPr>
          <w:gridAfter w:val="2"/>
          <w:wAfter w:w="523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90A0" w14:textId="0C46F1FB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14BAE" w14:textId="7F7D7D9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051F96F7" w14:textId="77777777" w:rsidTr="00DE5044">
        <w:trPr>
          <w:gridAfter w:val="2"/>
          <w:wAfter w:w="523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788B" w14:textId="232A8000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3ABA" w14:textId="26D3B744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27337F" w:rsidRPr="00E66F34" w14:paraId="5595EEB7" w14:textId="0E385DF2" w:rsidTr="00B5407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F2759" w14:textId="50296A1A" w:rsidR="0027337F" w:rsidRPr="00E66F34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741" w:tblpY="-526"/>
              <w:tblW w:w="5640" w:type="dxa"/>
              <w:tblLook w:val="04A0" w:firstRow="1" w:lastRow="0" w:firstColumn="1" w:lastColumn="0" w:noHBand="0" w:noVBand="1"/>
            </w:tblPr>
            <w:tblGrid>
              <w:gridCol w:w="3080"/>
              <w:gridCol w:w="1240"/>
              <w:gridCol w:w="1320"/>
            </w:tblGrid>
            <w:tr w:rsidR="00B54073" w:rsidRPr="000F315F" w14:paraId="14341CF9" w14:textId="77777777" w:rsidTr="008D299E">
              <w:trPr>
                <w:trHeight w:val="1230"/>
              </w:trPr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AD6D" w14:textId="45A840BA" w:rsidR="00B54073" w:rsidRPr="00C27449" w:rsidRDefault="00B54073" w:rsidP="0082669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</w:pPr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br/>
                    <w:t xml:space="preserve">COVID 19 Semana Epidemiológica </w:t>
                  </w:r>
                  <w:r w:rsidR="00826690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>22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 xml:space="preserve"> a </w:t>
                  </w:r>
                  <w:r w:rsidR="00826690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>6</w:t>
                  </w:r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br/>
                    <w:t xml:space="preserve"> Casos  Acumulados y Tasas por 10000 habitantes </w:t>
                  </w:r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br/>
                    <w:t xml:space="preserve">SILAIS CHINANDEGA </w:t>
                  </w:r>
                  <w:r w:rsidR="00826690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>Junio</w:t>
                  </w:r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ES"/>
                    </w:rPr>
                    <w:t xml:space="preserve"> 2021</w:t>
                  </w:r>
                </w:p>
              </w:tc>
            </w:tr>
            <w:tr w:rsidR="00B54073" w:rsidRPr="00C27449" w14:paraId="60DEF37D" w14:textId="77777777" w:rsidTr="008D299E">
              <w:trPr>
                <w:trHeight w:val="52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835EE" w14:textId="77777777" w:rsidR="00B54073" w:rsidRPr="00C27449" w:rsidRDefault="00B54073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2744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Municipios</w:t>
                  </w:r>
                  <w:proofErr w:type="spellEnd"/>
                  <w:r w:rsidRPr="00C2744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9AB27" w14:textId="77777777" w:rsidR="00B54073" w:rsidRPr="00C27449" w:rsidRDefault="00B54073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</w:pPr>
                  <w:proofErr w:type="spellStart"/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  <w:t>Casos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7B9C7" w14:textId="77777777" w:rsidR="00B54073" w:rsidRPr="00C27449" w:rsidRDefault="00B54073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</w:pPr>
                  <w:proofErr w:type="spellStart"/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  <w:t>Tasas</w:t>
                  </w:r>
                  <w:proofErr w:type="spellEnd"/>
                </w:p>
              </w:tc>
            </w:tr>
            <w:tr w:rsidR="00B54073" w:rsidRPr="00C27449" w14:paraId="200CE6DD" w14:textId="77777777" w:rsidTr="00CB28E7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FE756" w14:textId="184AB74B" w:rsidR="00B54073" w:rsidRPr="00C27449" w:rsidRDefault="00826690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San Francisco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AC1C9" w14:textId="71DC8F35" w:rsidR="00B54073" w:rsidRPr="00C27449" w:rsidRDefault="00826690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8F2F2" w14:textId="79BD9C19" w:rsidR="00B54073" w:rsidRPr="00C27449" w:rsidRDefault="001E1814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1.35</w:t>
                  </w:r>
                </w:p>
              </w:tc>
            </w:tr>
            <w:tr w:rsidR="00B54073" w:rsidRPr="00C27449" w14:paraId="1BE4F747" w14:textId="77777777" w:rsidTr="00CB28E7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16190" w14:textId="572A0167" w:rsidR="00B54073" w:rsidRPr="00C27449" w:rsidRDefault="00826690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El Viejo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88A69" w14:textId="2E2CABB6" w:rsidR="00B54073" w:rsidRPr="00C27449" w:rsidRDefault="00826690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2A15A" w14:textId="1FB71283" w:rsidR="00B54073" w:rsidRPr="00C27449" w:rsidRDefault="00E97391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0.55</w:t>
                  </w:r>
                </w:p>
              </w:tc>
            </w:tr>
            <w:tr w:rsidR="00B54073" w:rsidRPr="00C27449" w14:paraId="5E926B8E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F22C1" w14:textId="5A74C5B9" w:rsidR="00B54073" w:rsidRPr="00C27449" w:rsidRDefault="00826690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Villanueva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5164A" w14:textId="08D0119A" w:rsidR="00B54073" w:rsidRPr="00C27449" w:rsidRDefault="00826690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4D600" w14:textId="17F1997B" w:rsidR="00B54073" w:rsidRPr="00C27449" w:rsidRDefault="00E97391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0.31</w:t>
                  </w:r>
                </w:p>
              </w:tc>
            </w:tr>
            <w:tr w:rsidR="00B54073" w:rsidRPr="00C27449" w14:paraId="12289327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51136" w14:textId="6F193A73" w:rsidR="00B54073" w:rsidRPr="00C27449" w:rsidRDefault="00826690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Chichigalpa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20A4D" w14:textId="28D57DCB" w:rsidR="00B54073" w:rsidRPr="00C27449" w:rsidRDefault="00826690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202F7" w14:textId="2EC98584" w:rsidR="00B54073" w:rsidRPr="00C27449" w:rsidRDefault="008550F1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0.37</w:t>
                  </w:r>
                </w:p>
              </w:tc>
            </w:tr>
            <w:tr w:rsidR="00B54073" w:rsidRPr="00C27449" w14:paraId="2CA22820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1F558" w14:textId="7E888830" w:rsidR="00B54073" w:rsidRDefault="00C5479C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Puerto Morazán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DF0F6" w14:textId="5612CA6B" w:rsidR="00B54073" w:rsidRDefault="00C5479C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1C57C" w14:textId="7E3AD735" w:rsidR="00B54073" w:rsidRDefault="00BE51EC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1.74</w:t>
                  </w:r>
                </w:p>
              </w:tc>
            </w:tr>
            <w:tr w:rsidR="00CB28E7" w:rsidRPr="00C27449" w14:paraId="4A3D0A91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93F08" w14:textId="7BB9CF81" w:rsidR="00CB28E7" w:rsidRDefault="00C5479C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Somotillo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3DF7C" w14:textId="4C6CF4C5" w:rsidR="00CB28E7" w:rsidRDefault="00C5479C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18020" w14:textId="4DDCF880" w:rsidR="00CB28E7" w:rsidRDefault="001E610E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0.29</w:t>
                  </w:r>
                </w:p>
              </w:tc>
            </w:tr>
            <w:tr w:rsidR="00CB28E7" w:rsidRPr="00C27449" w14:paraId="683DEA90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88B80" w14:textId="0FC5BD6F" w:rsidR="00CB28E7" w:rsidRDefault="00C5479C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Chinandega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C92BA" w14:textId="409EB840" w:rsidR="00CB28E7" w:rsidRDefault="00C5479C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D29F" w14:textId="0F40BF67" w:rsidR="00CB28E7" w:rsidRDefault="002B5574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1.09</w:t>
                  </w:r>
                </w:p>
              </w:tc>
            </w:tr>
            <w:tr w:rsidR="00CB28E7" w:rsidRPr="00C27449" w14:paraId="6410A0D2" w14:textId="77777777" w:rsidTr="008D299E">
              <w:trPr>
                <w:trHeight w:val="285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FA136" w14:textId="2E9EDEB2" w:rsidR="00CB28E7" w:rsidRDefault="00C5479C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Corinto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85A86" w14:textId="3E73D9DB" w:rsidR="00CB28E7" w:rsidRDefault="00C5479C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5B293" w14:textId="05B6FF81" w:rsidR="00CB28E7" w:rsidRDefault="00D864A1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0.54</w:t>
                  </w:r>
                </w:p>
              </w:tc>
            </w:tr>
            <w:tr w:rsidR="00B54073" w:rsidRPr="00C27449" w14:paraId="5BCE512C" w14:textId="77777777" w:rsidTr="00CB28E7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A13B0" w14:textId="77777777" w:rsidR="00B54073" w:rsidRPr="00C27449" w:rsidRDefault="00B54073" w:rsidP="00B5407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</w:pPr>
                  <w:r w:rsidRPr="00C27449"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  <w:t>Total SILAIS CHINANDEGA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022C64" w14:textId="72BAA1AA" w:rsidR="00B54073" w:rsidRPr="00C27449" w:rsidRDefault="002E3C53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  <w:t>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DCFEB" w14:textId="64A6BED4" w:rsidR="00B54073" w:rsidRPr="00C27449" w:rsidRDefault="00D864A1" w:rsidP="00B5407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</w:rPr>
                    <w:t>0.65</w:t>
                  </w:r>
                </w:p>
              </w:tc>
            </w:tr>
          </w:tbl>
          <w:p w14:paraId="1CC53BDA" w14:textId="307D40BD" w:rsidR="0027337F" w:rsidRPr="00E66F34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2378C0FE" w14:textId="70BBF7B4" w:rsidR="0027337F" w:rsidRPr="00E66F34" w:rsidRDefault="0027337F" w:rsidP="0027337F"/>
        </w:tc>
        <w:tc>
          <w:tcPr>
            <w:tcW w:w="4635" w:type="dxa"/>
            <w:vAlign w:val="bottom"/>
          </w:tcPr>
          <w:p w14:paraId="6A908CF7" w14:textId="18D9A5D7" w:rsidR="0027337F" w:rsidRPr="00E66F34" w:rsidRDefault="0027337F" w:rsidP="0027337F"/>
        </w:tc>
      </w:tr>
      <w:tr w:rsidR="0027337F" w:rsidRPr="00E66F34" w14:paraId="4E02C987" w14:textId="7ED85749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B81F" w14:textId="062800E0" w:rsidR="0027337F" w:rsidRPr="00E66F34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6EB3" w14:textId="5FD8404F" w:rsidR="0027337F" w:rsidRPr="00E66F34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C9998D5" w14:textId="76EB7B47" w:rsidR="0027337F" w:rsidRPr="00E66F34" w:rsidRDefault="0027337F" w:rsidP="0027337F"/>
        </w:tc>
        <w:tc>
          <w:tcPr>
            <w:tcW w:w="0" w:type="auto"/>
            <w:vAlign w:val="bottom"/>
          </w:tcPr>
          <w:p w14:paraId="3B891366" w14:textId="761AA2FB" w:rsidR="0027337F" w:rsidRPr="00E66F34" w:rsidRDefault="0027337F" w:rsidP="0027337F"/>
        </w:tc>
      </w:tr>
      <w:tr w:rsidR="0027337F" w:rsidRPr="00B54073" w14:paraId="36438291" w14:textId="2B12A9B7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2D96" w14:textId="38B27764" w:rsidR="0027337F" w:rsidRPr="00E66F34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D4DE" w14:textId="3A0E8A2F" w:rsidR="00B54073" w:rsidRDefault="00B54073" w:rsidP="00B54073">
            <w:pPr>
              <w:ind w:left="300"/>
              <w:rPr>
                <w:rFonts w:ascii="Courier New" w:hAnsi="Courier New" w:cs="Courier New"/>
                <w:b/>
                <w:noProof/>
                <w:sz w:val="28"/>
                <w:szCs w:val="24"/>
                <w:lang w:val="es-E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s-ES"/>
              </w:rPr>
              <w:t>En este periodo se presenta 0</w:t>
            </w:r>
            <w:r w:rsidR="00CB28E7">
              <w:rPr>
                <w:rFonts w:ascii="Courier New" w:hAnsi="Courier New" w:cs="Courier New"/>
                <w:b/>
                <w:noProof/>
                <w:sz w:val="24"/>
                <w:szCs w:val="24"/>
                <w:lang w:val="es-ES"/>
              </w:rPr>
              <w:t xml:space="preserve"> f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s-ES"/>
              </w:rPr>
              <w:t xml:space="preserve">allecido por COVID-19. </w:t>
            </w:r>
          </w:p>
          <w:p w14:paraId="27B3C2C3" w14:textId="47B6539D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60596A5" w14:textId="7406C2DD" w:rsidR="0027337F" w:rsidRPr="00B54073" w:rsidRDefault="0027337F" w:rsidP="0027337F">
            <w:pPr>
              <w:rPr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1F70DE28" w14:textId="42E55BFD" w:rsidR="0027337F" w:rsidRPr="00B54073" w:rsidRDefault="0027337F" w:rsidP="0027337F">
            <w:pPr>
              <w:rPr>
                <w:lang w:val="es-ES"/>
              </w:rPr>
            </w:pPr>
          </w:p>
        </w:tc>
      </w:tr>
      <w:tr w:rsidR="0027337F" w:rsidRPr="00B54073" w14:paraId="09929FA1" w14:textId="70BAF8CC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B257" w14:textId="23EE9BCE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AA041" w14:textId="319B0A80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4FE7A5BE" w14:textId="23B814F5" w:rsidR="0027337F" w:rsidRPr="00B54073" w:rsidRDefault="0027337F" w:rsidP="0027337F">
            <w:pPr>
              <w:rPr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4CE38C7" w14:textId="426E7CD7" w:rsidR="0027337F" w:rsidRPr="00B54073" w:rsidRDefault="0027337F" w:rsidP="0027337F">
            <w:pPr>
              <w:rPr>
                <w:lang w:val="es-ES"/>
              </w:rPr>
            </w:pPr>
          </w:p>
        </w:tc>
      </w:tr>
      <w:tr w:rsidR="0027337F" w:rsidRPr="00B54073" w14:paraId="312DD063" w14:textId="7641D8FB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97F0" w14:textId="78874764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B1B8" w14:textId="13DBF65F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572DFE62" w14:textId="300C1701" w:rsidR="0027337F" w:rsidRPr="00B54073" w:rsidRDefault="0027337F" w:rsidP="0027337F">
            <w:pPr>
              <w:rPr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1A84D058" w14:textId="6808AE1A" w:rsidR="0027337F" w:rsidRPr="00B54073" w:rsidRDefault="0027337F" w:rsidP="0027337F">
            <w:pPr>
              <w:rPr>
                <w:lang w:val="es-ES"/>
              </w:rPr>
            </w:pPr>
          </w:p>
        </w:tc>
      </w:tr>
      <w:tr w:rsidR="0027337F" w:rsidRPr="00B54073" w14:paraId="25AE8607" w14:textId="77777777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0345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5AB6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29ACE07E" w14:textId="298C2AFE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682D1C96" w14:textId="5ADB48FE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7337F" w:rsidRPr="00B54073" w14:paraId="28158E3F" w14:textId="77777777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4588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6A85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62D2A51" w14:textId="76228257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DBD092C" w14:textId="015A0946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7337F" w:rsidRPr="00B54073" w14:paraId="52D50D1B" w14:textId="77777777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A586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E403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50D43B3A" w14:textId="50A7CAED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78F10EE3" w14:textId="76D47C0C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7337F" w:rsidRPr="00B54073" w14:paraId="66BCC2E4" w14:textId="77777777" w:rsidTr="00DE504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19C0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F217A" w14:textId="77777777" w:rsidR="0027337F" w:rsidRPr="00B54073" w:rsidRDefault="0027337F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  <w:p w14:paraId="38842C1B" w14:textId="77777777" w:rsidR="00B54073" w:rsidRPr="00B54073" w:rsidRDefault="00B54073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  <w:p w14:paraId="43BFDCC8" w14:textId="77777777" w:rsidR="00B54073" w:rsidRPr="00B54073" w:rsidRDefault="00B54073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  <w:p w14:paraId="3561D9FB" w14:textId="4A8DFA15" w:rsidR="00B54073" w:rsidRPr="00B54073" w:rsidRDefault="00B54073" w:rsidP="0027337F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5F44189" w14:textId="11E37DB6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bottom"/>
          </w:tcPr>
          <w:p w14:paraId="0682E5F6" w14:textId="5020B599" w:rsidR="0027337F" w:rsidRPr="00B54073" w:rsidRDefault="0027337F" w:rsidP="0027337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7D4A594" w14:textId="5EFADEB9" w:rsidR="004E70CD" w:rsidRDefault="00606A4F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rFonts w:ascii="Courier New" w:hAnsi="Courier New" w:cs="Courier New"/>
          <w:b/>
          <w:noProof/>
          <w:sz w:val="24"/>
          <w:szCs w:val="24"/>
          <w:lang w:val="es-ES"/>
        </w:rPr>
        <w:br w:type="textWrapping" w:clear="all"/>
      </w:r>
    </w:p>
    <w:p w14:paraId="593F3A78" w14:textId="7D66EB74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063C28A" w14:textId="507CBAB8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13FA8F" w14:textId="4BA0E0F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5E33CAB" w14:textId="199574E3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15B1E323" w14:textId="4CBF2A0A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BC8FFD" w14:textId="77777777" w:rsidR="006B7258" w:rsidRDefault="006B7258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sectPr w:rsidR="006B7258">
      <w:footerReference w:type="default" r:id="rId16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B7DC" w14:textId="77777777" w:rsidR="00972079" w:rsidRDefault="00972079">
      <w:pPr>
        <w:spacing w:before="0" w:after="0" w:line="240" w:lineRule="auto"/>
      </w:pPr>
      <w:r>
        <w:separator/>
      </w:r>
    </w:p>
  </w:endnote>
  <w:endnote w:type="continuationSeparator" w:id="0">
    <w:p w14:paraId="7AA7F85B" w14:textId="77777777" w:rsidR="00972079" w:rsidRDefault="009720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33DCAD97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006AE5">
            <w:rPr>
              <w:noProof/>
              <w:lang w:val="es-ES"/>
            </w:rPr>
            <w:t>4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006AE5">
            <w:rPr>
              <w:noProof/>
              <w:lang w:val="es-ES"/>
            </w:rPr>
            <w:t>4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6623" w14:textId="77777777" w:rsidR="00972079" w:rsidRDefault="00972079">
      <w:pPr>
        <w:spacing w:before="0" w:after="0" w:line="240" w:lineRule="auto"/>
      </w:pPr>
      <w:r>
        <w:separator/>
      </w:r>
    </w:p>
  </w:footnote>
  <w:footnote w:type="continuationSeparator" w:id="0">
    <w:p w14:paraId="08F67881" w14:textId="77777777" w:rsidR="00972079" w:rsidRDefault="009720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06AE5"/>
    <w:rsid w:val="00010521"/>
    <w:rsid w:val="00010536"/>
    <w:rsid w:val="000314E8"/>
    <w:rsid w:val="00031AB9"/>
    <w:rsid w:val="000327C6"/>
    <w:rsid w:val="00033306"/>
    <w:rsid w:val="00034A43"/>
    <w:rsid w:val="00036DB4"/>
    <w:rsid w:val="000470A3"/>
    <w:rsid w:val="00052A5A"/>
    <w:rsid w:val="00052C29"/>
    <w:rsid w:val="00056DCE"/>
    <w:rsid w:val="000573A5"/>
    <w:rsid w:val="00067650"/>
    <w:rsid w:val="000703CF"/>
    <w:rsid w:val="000709A6"/>
    <w:rsid w:val="00070D10"/>
    <w:rsid w:val="000740CB"/>
    <w:rsid w:val="000760DF"/>
    <w:rsid w:val="00082B00"/>
    <w:rsid w:val="00092DD9"/>
    <w:rsid w:val="000976D4"/>
    <w:rsid w:val="000A1D40"/>
    <w:rsid w:val="000B21A8"/>
    <w:rsid w:val="000B6505"/>
    <w:rsid w:val="000C0FF2"/>
    <w:rsid w:val="000C1BF3"/>
    <w:rsid w:val="000C2FDA"/>
    <w:rsid w:val="000C3EB9"/>
    <w:rsid w:val="000C4180"/>
    <w:rsid w:val="000D2258"/>
    <w:rsid w:val="000E142C"/>
    <w:rsid w:val="000E278C"/>
    <w:rsid w:val="000E3005"/>
    <w:rsid w:val="000E595C"/>
    <w:rsid w:val="000F0DE8"/>
    <w:rsid w:val="000F1C11"/>
    <w:rsid w:val="000F315F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405D"/>
    <w:rsid w:val="001559C4"/>
    <w:rsid w:val="00157D4E"/>
    <w:rsid w:val="001620E3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97F25"/>
    <w:rsid w:val="001A01C3"/>
    <w:rsid w:val="001A7112"/>
    <w:rsid w:val="001A7761"/>
    <w:rsid w:val="001A788F"/>
    <w:rsid w:val="001B4E86"/>
    <w:rsid w:val="001B566B"/>
    <w:rsid w:val="001B7491"/>
    <w:rsid w:val="001C30BF"/>
    <w:rsid w:val="001C7DD9"/>
    <w:rsid w:val="001D21DB"/>
    <w:rsid w:val="001E001A"/>
    <w:rsid w:val="001E1814"/>
    <w:rsid w:val="001E40B3"/>
    <w:rsid w:val="001E610E"/>
    <w:rsid w:val="001E7081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133C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337F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B223C"/>
    <w:rsid w:val="002B5574"/>
    <w:rsid w:val="002C03CA"/>
    <w:rsid w:val="002C0C22"/>
    <w:rsid w:val="002C10F4"/>
    <w:rsid w:val="002C1ACD"/>
    <w:rsid w:val="002D0809"/>
    <w:rsid w:val="002D2094"/>
    <w:rsid w:val="002D727B"/>
    <w:rsid w:val="002E1878"/>
    <w:rsid w:val="002E3C53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805"/>
    <w:rsid w:val="00356A1E"/>
    <w:rsid w:val="003600C3"/>
    <w:rsid w:val="00363569"/>
    <w:rsid w:val="00363EE0"/>
    <w:rsid w:val="003653EE"/>
    <w:rsid w:val="003670ED"/>
    <w:rsid w:val="00373A1B"/>
    <w:rsid w:val="003777C8"/>
    <w:rsid w:val="00380000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B4A4E"/>
    <w:rsid w:val="003B53E7"/>
    <w:rsid w:val="003C103A"/>
    <w:rsid w:val="003C5577"/>
    <w:rsid w:val="003C5993"/>
    <w:rsid w:val="003D2FD0"/>
    <w:rsid w:val="003E2E92"/>
    <w:rsid w:val="003E6B87"/>
    <w:rsid w:val="003F36C3"/>
    <w:rsid w:val="003F6A0B"/>
    <w:rsid w:val="00403B8C"/>
    <w:rsid w:val="00407E9D"/>
    <w:rsid w:val="004111D2"/>
    <w:rsid w:val="004127AF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735F0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B655A"/>
    <w:rsid w:val="004C5384"/>
    <w:rsid w:val="004D08D6"/>
    <w:rsid w:val="004D1985"/>
    <w:rsid w:val="004E01A8"/>
    <w:rsid w:val="004E01C1"/>
    <w:rsid w:val="004E0FFA"/>
    <w:rsid w:val="004E1339"/>
    <w:rsid w:val="004E391C"/>
    <w:rsid w:val="004E4972"/>
    <w:rsid w:val="004E4CE3"/>
    <w:rsid w:val="004E55D5"/>
    <w:rsid w:val="004E70CD"/>
    <w:rsid w:val="004E7DCB"/>
    <w:rsid w:val="004F279A"/>
    <w:rsid w:val="004F5671"/>
    <w:rsid w:val="004F5F13"/>
    <w:rsid w:val="00511E49"/>
    <w:rsid w:val="00512112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0E47"/>
    <w:rsid w:val="00572719"/>
    <w:rsid w:val="0057780F"/>
    <w:rsid w:val="00580620"/>
    <w:rsid w:val="0058277F"/>
    <w:rsid w:val="005842E9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D6841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06A4F"/>
    <w:rsid w:val="00610848"/>
    <w:rsid w:val="00615949"/>
    <w:rsid w:val="006168B6"/>
    <w:rsid w:val="00621115"/>
    <w:rsid w:val="00621856"/>
    <w:rsid w:val="00630AD1"/>
    <w:rsid w:val="00634343"/>
    <w:rsid w:val="00636C0A"/>
    <w:rsid w:val="00637D64"/>
    <w:rsid w:val="006424F8"/>
    <w:rsid w:val="00644370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B7258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062"/>
    <w:rsid w:val="00704776"/>
    <w:rsid w:val="00713A01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45FAD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3E61"/>
    <w:rsid w:val="007F485A"/>
    <w:rsid w:val="00813826"/>
    <w:rsid w:val="00814C86"/>
    <w:rsid w:val="0081512A"/>
    <w:rsid w:val="00816346"/>
    <w:rsid w:val="00817F6C"/>
    <w:rsid w:val="0082017D"/>
    <w:rsid w:val="008243EC"/>
    <w:rsid w:val="00826690"/>
    <w:rsid w:val="0083470D"/>
    <w:rsid w:val="00835AFD"/>
    <w:rsid w:val="00840273"/>
    <w:rsid w:val="008472D7"/>
    <w:rsid w:val="008478D7"/>
    <w:rsid w:val="00847AFD"/>
    <w:rsid w:val="00853D64"/>
    <w:rsid w:val="008542F2"/>
    <w:rsid w:val="008550F1"/>
    <w:rsid w:val="00864FB7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C74A7"/>
    <w:rsid w:val="008D005C"/>
    <w:rsid w:val="008D0EA0"/>
    <w:rsid w:val="008D23A2"/>
    <w:rsid w:val="008D6106"/>
    <w:rsid w:val="008D6928"/>
    <w:rsid w:val="008E2822"/>
    <w:rsid w:val="008F00F2"/>
    <w:rsid w:val="008F0821"/>
    <w:rsid w:val="008F31D0"/>
    <w:rsid w:val="008F3C4D"/>
    <w:rsid w:val="008F55E7"/>
    <w:rsid w:val="008F56D6"/>
    <w:rsid w:val="008F5AB7"/>
    <w:rsid w:val="00901D59"/>
    <w:rsid w:val="00910149"/>
    <w:rsid w:val="00911C63"/>
    <w:rsid w:val="009135D0"/>
    <w:rsid w:val="0091489C"/>
    <w:rsid w:val="00923594"/>
    <w:rsid w:val="00923E54"/>
    <w:rsid w:val="00932554"/>
    <w:rsid w:val="009348CC"/>
    <w:rsid w:val="009357A4"/>
    <w:rsid w:val="00952DC4"/>
    <w:rsid w:val="00961445"/>
    <w:rsid w:val="00963F3C"/>
    <w:rsid w:val="00970607"/>
    <w:rsid w:val="00972079"/>
    <w:rsid w:val="00974D44"/>
    <w:rsid w:val="00976CB2"/>
    <w:rsid w:val="00977601"/>
    <w:rsid w:val="00977BB6"/>
    <w:rsid w:val="00984411"/>
    <w:rsid w:val="00985CB6"/>
    <w:rsid w:val="009864A8"/>
    <w:rsid w:val="00987A1E"/>
    <w:rsid w:val="00994A10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01F"/>
    <w:rsid w:val="009F1300"/>
    <w:rsid w:val="009F22C0"/>
    <w:rsid w:val="009F69D5"/>
    <w:rsid w:val="00A04D6A"/>
    <w:rsid w:val="00A06B82"/>
    <w:rsid w:val="00A10B07"/>
    <w:rsid w:val="00A20E8E"/>
    <w:rsid w:val="00A233C4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879D4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1E62"/>
    <w:rsid w:val="00B52AA9"/>
    <w:rsid w:val="00B54073"/>
    <w:rsid w:val="00B621DD"/>
    <w:rsid w:val="00B62D2F"/>
    <w:rsid w:val="00B65578"/>
    <w:rsid w:val="00B75B69"/>
    <w:rsid w:val="00B766EE"/>
    <w:rsid w:val="00B86C2F"/>
    <w:rsid w:val="00B91B2A"/>
    <w:rsid w:val="00B93311"/>
    <w:rsid w:val="00B94D91"/>
    <w:rsid w:val="00BA7EC9"/>
    <w:rsid w:val="00BB540E"/>
    <w:rsid w:val="00BB5A2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51EC"/>
    <w:rsid w:val="00BE6355"/>
    <w:rsid w:val="00BF1C70"/>
    <w:rsid w:val="00BF77DA"/>
    <w:rsid w:val="00C0383A"/>
    <w:rsid w:val="00C0422E"/>
    <w:rsid w:val="00C117EB"/>
    <w:rsid w:val="00C1328C"/>
    <w:rsid w:val="00C14373"/>
    <w:rsid w:val="00C14F37"/>
    <w:rsid w:val="00C1560A"/>
    <w:rsid w:val="00C21BEC"/>
    <w:rsid w:val="00C22587"/>
    <w:rsid w:val="00C244FF"/>
    <w:rsid w:val="00C25258"/>
    <w:rsid w:val="00C27449"/>
    <w:rsid w:val="00C3014C"/>
    <w:rsid w:val="00C36747"/>
    <w:rsid w:val="00C534F9"/>
    <w:rsid w:val="00C5479C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0B42"/>
    <w:rsid w:val="00C93E97"/>
    <w:rsid w:val="00C94DA2"/>
    <w:rsid w:val="00C94F1F"/>
    <w:rsid w:val="00C9668F"/>
    <w:rsid w:val="00C9750E"/>
    <w:rsid w:val="00CA7232"/>
    <w:rsid w:val="00CB05F8"/>
    <w:rsid w:val="00CB28E7"/>
    <w:rsid w:val="00CB3A98"/>
    <w:rsid w:val="00CC2778"/>
    <w:rsid w:val="00CC37DC"/>
    <w:rsid w:val="00CC4F6F"/>
    <w:rsid w:val="00CC59D7"/>
    <w:rsid w:val="00CC601B"/>
    <w:rsid w:val="00CD44FF"/>
    <w:rsid w:val="00CE0A99"/>
    <w:rsid w:val="00CE1687"/>
    <w:rsid w:val="00CE553D"/>
    <w:rsid w:val="00CE7BA0"/>
    <w:rsid w:val="00CF1EC0"/>
    <w:rsid w:val="00CF535A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554A0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864A1"/>
    <w:rsid w:val="00D92ECE"/>
    <w:rsid w:val="00D935C1"/>
    <w:rsid w:val="00D93FC6"/>
    <w:rsid w:val="00D96958"/>
    <w:rsid w:val="00DA1E63"/>
    <w:rsid w:val="00DC08D4"/>
    <w:rsid w:val="00DC2B02"/>
    <w:rsid w:val="00DC535F"/>
    <w:rsid w:val="00DC53DE"/>
    <w:rsid w:val="00DC712F"/>
    <w:rsid w:val="00DC7F82"/>
    <w:rsid w:val="00DD0093"/>
    <w:rsid w:val="00DD094C"/>
    <w:rsid w:val="00DD1D31"/>
    <w:rsid w:val="00DD252D"/>
    <w:rsid w:val="00DD677B"/>
    <w:rsid w:val="00DE0467"/>
    <w:rsid w:val="00DE4E53"/>
    <w:rsid w:val="00DE5044"/>
    <w:rsid w:val="00DF0C5D"/>
    <w:rsid w:val="00DF3F25"/>
    <w:rsid w:val="00DF7660"/>
    <w:rsid w:val="00DF7D0B"/>
    <w:rsid w:val="00E014F0"/>
    <w:rsid w:val="00E03150"/>
    <w:rsid w:val="00E04A1D"/>
    <w:rsid w:val="00E05CC7"/>
    <w:rsid w:val="00E103ED"/>
    <w:rsid w:val="00E107D9"/>
    <w:rsid w:val="00E16D03"/>
    <w:rsid w:val="00E334E0"/>
    <w:rsid w:val="00E430B5"/>
    <w:rsid w:val="00E45703"/>
    <w:rsid w:val="00E52289"/>
    <w:rsid w:val="00E53D0D"/>
    <w:rsid w:val="00E66F34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391"/>
    <w:rsid w:val="00E974E5"/>
    <w:rsid w:val="00E977FA"/>
    <w:rsid w:val="00EA063D"/>
    <w:rsid w:val="00EA27B2"/>
    <w:rsid w:val="00EA6B09"/>
    <w:rsid w:val="00EB2E6C"/>
    <w:rsid w:val="00EB3510"/>
    <w:rsid w:val="00EB5582"/>
    <w:rsid w:val="00EB7AE6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0C8B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5FE9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07D"/>
    <w:rsid w:val="00F84238"/>
    <w:rsid w:val="00F84B31"/>
    <w:rsid w:val="00F8535F"/>
    <w:rsid w:val="00F86041"/>
    <w:rsid w:val="00F94BF7"/>
    <w:rsid w:val="00F97AF9"/>
    <w:rsid w:val="00FA5F9D"/>
    <w:rsid w:val="00FB11E6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por grupos de edad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mes junio semanas 22 a  26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22 y 26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F3-476D-B1D1-5CC3ABCFD3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F3-476D-B1D1-5CC3ABCFD3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F3-476D-B1D1-5CC3ABCFD3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F3-476D-B1D1-5CC3ABCFD3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EF3-476D-B1D1-5CC3ABCFD3D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EF3-476D-B1D1-5CC3ABCFD3D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F3-476D-B1D1-5CC3ABCFD3D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F3-476D-B1D1-5CC3ABCFD3D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F3-476D-B1D1-5CC3ABCFD3D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F3-476D-B1D1-5CC3ABCFD3D8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  <c:pt idx="4">
                  <c:v>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F3-476D-B1D1-5CC3ABCFD3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588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1785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588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1785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588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1785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83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60DC2-7050-4D2B-BECE-75670610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345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55</cp:revision>
  <cp:lastPrinted>2022-05-06T20:10:00Z</cp:lastPrinted>
  <dcterms:created xsi:type="dcterms:W3CDTF">2022-08-15T23:25:00Z</dcterms:created>
  <dcterms:modified xsi:type="dcterms:W3CDTF">2022-08-16T20:54:00Z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