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6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7" name="Diagrama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6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7" name="Diagrama 7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FE7C1D">
        <w:rPr>
          <w:rFonts w:ascii="Courier New" w:hAnsi="Courier New" w:cs="Courier New"/>
          <w:noProof/>
          <w:lang w:val="es-ES"/>
        </w:rPr>
        <w:t>27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FE7C1D">
        <w:rPr>
          <w:rFonts w:ascii="Courier New" w:hAnsi="Courier New" w:cs="Courier New"/>
          <w:noProof/>
          <w:lang w:val="es-ES"/>
        </w:rPr>
        <w:t>30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FE7C1D">
        <w:rPr>
          <w:rFonts w:ascii="Courier New" w:hAnsi="Courier New" w:cs="Courier New"/>
          <w:noProof/>
          <w:lang w:val="es-ES"/>
        </w:rPr>
        <w:t>J</w:t>
      </w:r>
      <w:r w:rsidR="00046F13">
        <w:rPr>
          <w:rFonts w:ascii="Courier New" w:hAnsi="Courier New" w:cs="Courier New"/>
          <w:noProof/>
          <w:lang w:val="es-ES"/>
        </w:rPr>
        <w:t>ulio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FE7C1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27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FE7C1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FE7C1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Julio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al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31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Julio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77379A" w:rsidRPr="0077379A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49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Chihigalpa 13, Chinandega 24, Corinto 2, </w:t>
            </w:r>
            <w:r w:rsidR="00C8534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Puerto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Morazán 1, Somotillo 2, El Viejo 6 y Villanueva 1,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9373A1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07E33" w:rsidRPr="00807E33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8F55E7" w:rsidRDefault="00963665" w:rsidP="00FE679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51F4F4D5" wp14:editId="3B89EA82">
            <wp:extent cx="4638675" cy="3548063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55E7" w:rsidRDefault="008F55E7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BE3B00" w:rsidRDefault="00963665" w:rsidP="00963665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6935A3DF" wp14:editId="1389A5BC">
            <wp:extent cx="4572000" cy="3343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4776" w:rsidRDefault="00704776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A7761" w:rsidRDefault="001A7761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7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2265"/>
      </w:tblGrid>
      <w:tr w:rsidR="002224A3" w:rsidRPr="002224A3" w:rsidTr="002224A3">
        <w:trPr>
          <w:trHeight w:val="315"/>
          <w:jc w:val="center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NI"/>
              </w:rPr>
              <w:t>COVID 19</w:t>
            </w:r>
            <w:r w:rsidRPr="002224A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NI"/>
              </w:rPr>
              <w:t xml:space="preserve"> </w:t>
            </w:r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NI"/>
              </w:rPr>
              <w:t>Confirmado</w:t>
            </w:r>
            <w:r w:rsidRPr="002224A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NI"/>
              </w:rPr>
              <w:t xml:space="preserve"> por sexo y procedencia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NI"/>
              </w:rPr>
              <w:t>Mes de Julio año 2021</w:t>
            </w:r>
          </w:p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Municipios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Masculino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Femenino</w:t>
            </w:r>
            <w:proofErr w:type="spellEnd"/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9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17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PUERTO MORAZAN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224A3" w:rsidRPr="002224A3" w:rsidTr="002224A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A3" w:rsidRPr="002224A3" w:rsidRDefault="002224A3" w:rsidP="002224A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22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34</w:t>
            </w:r>
          </w:p>
        </w:tc>
      </w:tr>
    </w:tbl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7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934"/>
        <w:gridCol w:w="2406"/>
      </w:tblGrid>
      <w:tr w:rsidR="00390E83" w:rsidRPr="00390E83" w:rsidTr="00390E83">
        <w:trPr>
          <w:trHeight w:val="696"/>
          <w:jc w:val="center"/>
        </w:trPr>
        <w:tc>
          <w:tcPr>
            <w:tcW w:w="7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 xml:space="preserve">COVID 19 confirmado </w:t>
            </w:r>
            <w:r w:rsidRPr="00390E8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Casos Acumulados y Tasas por 10</w:t>
            </w:r>
            <w:r w:rsidR="0045003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,</w:t>
            </w:r>
            <w:r w:rsidRPr="00390E8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000 habitantes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7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Mes de Julio Año 2021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Municipios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Casos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proofErr w:type="spellStart"/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NI"/>
              </w:rPr>
              <w:t>Tasas</w:t>
            </w:r>
            <w:proofErr w:type="spellEnd"/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0.7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0.3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NI"/>
              </w:rPr>
              <w:t>1.1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NI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s-NI" w:eastAsia="es-NI"/>
              </w:rPr>
              <w:t>2.4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1.7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PUERTO MORAZAN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  <w:tr w:rsidR="00390E83" w:rsidRPr="00390E83" w:rsidTr="00390E83">
        <w:trPr>
          <w:trHeight w:val="348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83" w:rsidRPr="00390E83" w:rsidRDefault="00390E83" w:rsidP="00390E83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390E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1.1</w:t>
            </w:r>
          </w:p>
        </w:tc>
      </w:tr>
    </w:tbl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sectPr w:rsidR="002224A3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8A" w:rsidRDefault="00637D8A">
      <w:pPr>
        <w:spacing w:before="0" w:after="0" w:line="240" w:lineRule="auto"/>
      </w:pPr>
      <w:r>
        <w:separator/>
      </w:r>
    </w:p>
  </w:endnote>
  <w:endnote w:type="continuationSeparator" w:id="0">
    <w:p w:rsidR="00637D8A" w:rsidRDefault="00637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836809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836809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8A" w:rsidRDefault="00637D8A">
      <w:pPr>
        <w:spacing w:before="0" w:after="0" w:line="240" w:lineRule="auto"/>
      </w:pPr>
      <w:r>
        <w:separator/>
      </w:r>
    </w:p>
  </w:footnote>
  <w:footnote w:type="continuationSeparator" w:id="0">
    <w:p w:rsidR="00637D8A" w:rsidRDefault="00637D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60DF"/>
    <w:rsid w:val="00082B00"/>
    <w:rsid w:val="00092DD9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157F"/>
    <w:rsid w:val="002224A3"/>
    <w:rsid w:val="0022778B"/>
    <w:rsid w:val="00232B0D"/>
    <w:rsid w:val="00235D44"/>
    <w:rsid w:val="00236336"/>
    <w:rsid w:val="00237102"/>
    <w:rsid w:val="00241FD5"/>
    <w:rsid w:val="00243496"/>
    <w:rsid w:val="00257059"/>
    <w:rsid w:val="00257CA8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D2FD0"/>
    <w:rsid w:val="003E1CB4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7EE"/>
    <w:rsid w:val="004A382C"/>
    <w:rsid w:val="004A3DB9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BFB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30AD1"/>
    <w:rsid w:val="00634343"/>
    <w:rsid w:val="00636C0A"/>
    <w:rsid w:val="00637D8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07E33"/>
    <w:rsid w:val="00811108"/>
    <w:rsid w:val="00813826"/>
    <w:rsid w:val="00814C86"/>
    <w:rsid w:val="00816346"/>
    <w:rsid w:val="00817F6C"/>
    <w:rsid w:val="0082017D"/>
    <w:rsid w:val="008243EC"/>
    <w:rsid w:val="00835AFD"/>
    <w:rsid w:val="00836809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2554"/>
    <w:rsid w:val="009348CC"/>
    <w:rsid w:val="009357A4"/>
    <w:rsid w:val="009373A1"/>
    <w:rsid w:val="00952DC4"/>
    <w:rsid w:val="00961445"/>
    <w:rsid w:val="00963665"/>
    <w:rsid w:val="00963F3C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328C"/>
    <w:rsid w:val="00C14373"/>
    <w:rsid w:val="00C14F37"/>
    <w:rsid w:val="00C1560A"/>
    <w:rsid w:val="00C21BEC"/>
    <w:rsid w:val="00C22587"/>
    <w:rsid w:val="00C25258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85340"/>
    <w:rsid w:val="00C91CB6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1D09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</a:t>
            </a:r>
            <a:r>
              <a:rPr lang="en-US" sz="1200" b="0" i="0" baseline="0">
                <a:effectLst/>
              </a:rPr>
              <a:t>Caso Confirmado 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27-30 Mes de Julio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34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COVID 19 </a:t>
            </a:r>
            <a:r>
              <a:rPr lang="en-US" sz="1400" b="0" i="0" baseline="0">
                <a:effectLst/>
              </a:rPr>
              <a:t>Caso </a:t>
            </a:r>
            <a:r>
              <a:rPr lang="en-US" sz="1200" b="0" i="0" baseline="0">
                <a:effectLst/>
              </a:rPr>
              <a:t>Confirmado</a:t>
            </a:r>
            <a:r>
              <a:rPr lang="en-US" sz="1400" b="0" i="0" baseline="0">
                <a:effectLst/>
              </a:rPr>
              <a:t>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SE 27-30 Mes de Julio del Año 2021</a:t>
            </a:r>
            <a:endParaRPr lang="es-NI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26</c:v>
                </c:pt>
                <c:pt idx="1">
                  <c:v>23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49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439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2224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B481431C-CDA5-46F6-BD79-94CC0D60BF58}" type="presOf" srcId="{53D87AF3-3AE9-4DE0-881C-213853B42203}" destId="{8C8BA0C4-218E-4E32-940F-C1411BC32802}" srcOrd="0" destOrd="1" presId="urn:microsoft.com/office/officeart/2005/8/layout/vList2"/>
    <dgm:cxn modelId="{4CE6531C-B9B1-4B41-A8D7-3926A54356C0}" type="presOf" srcId="{900C2286-ED9E-4618-87F2-533CEC8E3425}" destId="{77CC1A46-0744-4F28-A1A2-4865236489CD}" srcOrd="0" destOrd="1" presId="urn:microsoft.com/office/officeart/2005/8/layout/vList2"/>
    <dgm:cxn modelId="{8117157D-03CB-48FA-810E-D113977C4E81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AEEFA3B-5955-4E40-A001-5858999206CD}" type="presOf" srcId="{73BEB52C-626B-4074-85A0-1C96960ADE8F}" destId="{267E09CE-1FF3-42CC-ADB4-2E0AE488C484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20445F94-40B2-40EA-A4CB-18AB2A629555}" type="presOf" srcId="{4D3DA8A8-879B-4BD3-B242-5783B667FE7E}" destId="{8C8BA0C4-218E-4E32-940F-C1411BC32802}" srcOrd="0" destOrd="0" presId="urn:microsoft.com/office/officeart/2005/8/layout/vList2"/>
    <dgm:cxn modelId="{518656D7-8455-400E-AF28-3A54361826A5}" type="presOf" srcId="{62096081-9C9D-4636-9D9E-39DE572EE29F}" destId="{FB9EFF2C-29FC-499E-ABCD-FCA5CA5ED596}" srcOrd="0" destOrd="0" presId="urn:microsoft.com/office/officeart/2005/8/layout/vList2"/>
    <dgm:cxn modelId="{701D7683-B999-4B1F-BEDE-B16F9560B332}" type="presOf" srcId="{677DFF59-DEF3-4FD4-91DD-9882B3D35904}" destId="{B2D88455-42DE-40E0-ADD0-505F48BC1088}" srcOrd="0" destOrd="0" presId="urn:microsoft.com/office/officeart/2005/8/layout/vList2"/>
    <dgm:cxn modelId="{729D62F4-A2B1-4692-8EA3-A85E32F13358}" type="presOf" srcId="{75715167-98A1-43AA-BB9F-C8646048B38B}" destId="{FAA4DB97-8A9A-433C-B607-32B580935F2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C9CA016-52D2-48E5-B722-A4CD05FBE91A}" type="presOf" srcId="{4572347B-FDCC-4D40-955D-0300739469CF}" destId="{EE0CDB29-C9AF-439A-BEF1-7D348DAF0D70}" srcOrd="0" destOrd="0" presId="urn:microsoft.com/office/officeart/2005/8/layout/vList2"/>
    <dgm:cxn modelId="{C86E9FB1-AA60-46E6-B654-2E4543B61FCD}" type="presOf" srcId="{858CFB1C-108B-460C-B456-0D0BFA519988}" destId="{836094D1-D44C-46AC-BBF9-57833AEFCFEE}" srcOrd="0" destOrd="0" presId="urn:microsoft.com/office/officeart/2005/8/layout/vList2"/>
    <dgm:cxn modelId="{3EAF1659-6E96-4D25-ADA2-1011219381B9}" type="presOf" srcId="{04043959-B629-4DE8-8315-DF88C31AFAB0}" destId="{28E81177-ADA2-4E0B-BD2D-FB052EDE1DDE}" srcOrd="0" destOrd="0" presId="urn:microsoft.com/office/officeart/2005/8/layout/vList2"/>
    <dgm:cxn modelId="{C534A4E1-06D3-44D8-AFB9-0B5971304596}" type="presOf" srcId="{27177C1A-BB55-425A-A24C-5004255D657C}" destId="{FB9EFF2C-29FC-499E-ABCD-FCA5CA5ED596}" srcOrd="0" destOrd="1" presId="urn:microsoft.com/office/officeart/2005/8/layout/vList2"/>
    <dgm:cxn modelId="{9CBF0C1B-14CC-45DB-96E1-05B46FF55D7A}" type="presOf" srcId="{B6ABA393-D06A-4FCC-9E46-5605BA37871C}" destId="{FAA4DB97-8A9A-433C-B607-32B580935F28}" srcOrd="0" destOrd="1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8C12770B-3D07-44E7-858F-358D8F8616AF}" type="presParOf" srcId="{267E09CE-1FF3-42CC-ADB4-2E0AE488C484}" destId="{28E81177-ADA2-4E0B-BD2D-FB052EDE1DDE}" srcOrd="0" destOrd="0" presId="urn:microsoft.com/office/officeart/2005/8/layout/vList2"/>
    <dgm:cxn modelId="{D3E6C7D7-A607-4AD5-ADBA-BC892C376524}" type="presParOf" srcId="{267E09CE-1FF3-42CC-ADB4-2E0AE488C484}" destId="{8C8BA0C4-218E-4E32-940F-C1411BC32802}" srcOrd="1" destOrd="0" presId="urn:microsoft.com/office/officeart/2005/8/layout/vList2"/>
    <dgm:cxn modelId="{FE5DDF90-3830-4CE6-A8EB-A4599B918245}" type="presParOf" srcId="{267E09CE-1FF3-42CC-ADB4-2E0AE488C484}" destId="{836094D1-D44C-46AC-BBF9-57833AEFCFEE}" srcOrd="2" destOrd="0" presId="urn:microsoft.com/office/officeart/2005/8/layout/vList2"/>
    <dgm:cxn modelId="{98494037-F3B1-4A78-9E83-99D33670D0DE}" type="presParOf" srcId="{267E09CE-1FF3-42CC-ADB4-2E0AE488C484}" destId="{FAA4DB97-8A9A-433C-B607-32B580935F28}" srcOrd="3" destOrd="0" presId="urn:microsoft.com/office/officeart/2005/8/layout/vList2"/>
    <dgm:cxn modelId="{01726A16-659F-4E44-8869-076B8A8B9A7E}" type="presParOf" srcId="{267E09CE-1FF3-42CC-ADB4-2E0AE488C484}" destId="{B2D88455-42DE-40E0-ADD0-505F48BC1088}" srcOrd="4" destOrd="0" presId="urn:microsoft.com/office/officeart/2005/8/layout/vList2"/>
    <dgm:cxn modelId="{C3242997-134F-4706-91DD-C44FD055F8A8}" type="presParOf" srcId="{267E09CE-1FF3-42CC-ADB4-2E0AE488C484}" destId="{77CC1A46-0744-4F28-A1A2-4865236489CD}" srcOrd="5" destOrd="0" presId="urn:microsoft.com/office/officeart/2005/8/layout/vList2"/>
    <dgm:cxn modelId="{7333B874-7FFA-45C2-9E75-8682A4BE1E83}" type="presParOf" srcId="{267E09CE-1FF3-42CC-ADB4-2E0AE488C484}" destId="{EE0CDB29-C9AF-439A-BEF1-7D348DAF0D70}" srcOrd="6" destOrd="0" presId="urn:microsoft.com/office/officeart/2005/8/layout/vList2"/>
    <dgm:cxn modelId="{BA5E0046-9F64-4206-9965-1C16551AA160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49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439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2224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B481431C-CDA5-46F6-BD79-94CC0D60BF58}" type="presOf" srcId="{53D87AF3-3AE9-4DE0-881C-213853B42203}" destId="{8C8BA0C4-218E-4E32-940F-C1411BC32802}" srcOrd="0" destOrd="1" presId="urn:microsoft.com/office/officeart/2005/8/layout/vList2"/>
    <dgm:cxn modelId="{4CE6531C-B9B1-4B41-A8D7-3926A54356C0}" type="presOf" srcId="{900C2286-ED9E-4618-87F2-533CEC8E3425}" destId="{77CC1A46-0744-4F28-A1A2-4865236489CD}" srcOrd="0" destOrd="1" presId="urn:microsoft.com/office/officeart/2005/8/layout/vList2"/>
    <dgm:cxn modelId="{8117157D-03CB-48FA-810E-D113977C4E81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AEEFA3B-5955-4E40-A001-5858999206CD}" type="presOf" srcId="{73BEB52C-626B-4074-85A0-1C96960ADE8F}" destId="{267E09CE-1FF3-42CC-ADB4-2E0AE488C484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20445F94-40B2-40EA-A4CB-18AB2A629555}" type="presOf" srcId="{4D3DA8A8-879B-4BD3-B242-5783B667FE7E}" destId="{8C8BA0C4-218E-4E32-940F-C1411BC32802}" srcOrd="0" destOrd="0" presId="urn:microsoft.com/office/officeart/2005/8/layout/vList2"/>
    <dgm:cxn modelId="{518656D7-8455-400E-AF28-3A54361826A5}" type="presOf" srcId="{62096081-9C9D-4636-9D9E-39DE572EE29F}" destId="{FB9EFF2C-29FC-499E-ABCD-FCA5CA5ED596}" srcOrd="0" destOrd="0" presId="urn:microsoft.com/office/officeart/2005/8/layout/vList2"/>
    <dgm:cxn modelId="{701D7683-B999-4B1F-BEDE-B16F9560B332}" type="presOf" srcId="{677DFF59-DEF3-4FD4-91DD-9882B3D35904}" destId="{B2D88455-42DE-40E0-ADD0-505F48BC1088}" srcOrd="0" destOrd="0" presId="urn:microsoft.com/office/officeart/2005/8/layout/vList2"/>
    <dgm:cxn modelId="{729D62F4-A2B1-4692-8EA3-A85E32F13358}" type="presOf" srcId="{75715167-98A1-43AA-BB9F-C8646048B38B}" destId="{FAA4DB97-8A9A-433C-B607-32B580935F2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C9CA016-52D2-48E5-B722-A4CD05FBE91A}" type="presOf" srcId="{4572347B-FDCC-4D40-955D-0300739469CF}" destId="{EE0CDB29-C9AF-439A-BEF1-7D348DAF0D70}" srcOrd="0" destOrd="0" presId="urn:microsoft.com/office/officeart/2005/8/layout/vList2"/>
    <dgm:cxn modelId="{C86E9FB1-AA60-46E6-B654-2E4543B61FCD}" type="presOf" srcId="{858CFB1C-108B-460C-B456-0D0BFA519988}" destId="{836094D1-D44C-46AC-BBF9-57833AEFCFEE}" srcOrd="0" destOrd="0" presId="urn:microsoft.com/office/officeart/2005/8/layout/vList2"/>
    <dgm:cxn modelId="{3EAF1659-6E96-4D25-ADA2-1011219381B9}" type="presOf" srcId="{04043959-B629-4DE8-8315-DF88C31AFAB0}" destId="{28E81177-ADA2-4E0B-BD2D-FB052EDE1DDE}" srcOrd="0" destOrd="0" presId="urn:microsoft.com/office/officeart/2005/8/layout/vList2"/>
    <dgm:cxn modelId="{C534A4E1-06D3-44D8-AFB9-0B5971304596}" type="presOf" srcId="{27177C1A-BB55-425A-A24C-5004255D657C}" destId="{FB9EFF2C-29FC-499E-ABCD-FCA5CA5ED596}" srcOrd="0" destOrd="1" presId="urn:microsoft.com/office/officeart/2005/8/layout/vList2"/>
    <dgm:cxn modelId="{9CBF0C1B-14CC-45DB-96E1-05B46FF55D7A}" type="presOf" srcId="{B6ABA393-D06A-4FCC-9E46-5605BA37871C}" destId="{FAA4DB97-8A9A-433C-B607-32B580935F28}" srcOrd="0" destOrd="1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8C12770B-3D07-44E7-858F-358D8F8616AF}" type="presParOf" srcId="{267E09CE-1FF3-42CC-ADB4-2E0AE488C484}" destId="{28E81177-ADA2-4E0B-BD2D-FB052EDE1DDE}" srcOrd="0" destOrd="0" presId="urn:microsoft.com/office/officeart/2005/8/layout/vList2"/>
    <dgm:cxn modelId="{D3E6C7D7-A607-4AD5-ADBA-BC892C376524}" type="presParOf" srcId="{267E09CE-1FF3-42CC-ADB4-2E0AE488C484}" destId="{8C8BA0C4-218E-4E32-940F-C1411BC32802}" srcOrd="1" destOrd="0" presId="urn:microsoft.com/office/officeart/2005/8/layout/vList2"/>
    <dgm:cxn modelId="{FE5DDF90-3830-4CE6-A8EB-A4599B918245}" type="presParOf" srcId="{267E09CE-1FF3-42CC-ADB4-2E0AE488C484}" destId="{836094D1-D44C-46AC-BBF9-57833AEFCFEE}" srcOrd="2" destOrd="0" presId="urn:microsoft.com/office/officeart/2005/8/layout/vList2"/>
    <dgm:cxn modelId="{98494037-F3B1-4A78-9E83-99D33670D0DE}" type="presParOf" srcId="{267E09CE-1FF3-42CC-ADB4-2E0AE488C484}" destId="{FAA4DB97-8A9A-433C-B607-32B580935F28}" srcOrd="3" destOrd="0" presId="urn:microsoft.com/office/officeart/2005/8/layout/vList2"/>
    <dgm:cxn modelId="{01726A16-659F-4E44-8869-076B8A8B9A7E}" type="presParOf" srcId="{267E09CE-1FF3-42CC-ADB4-2E0AE488C484}" destId="{B2D88455-42DE-40E0-ADD0-505F48BC1088}" srcOrd="4" destOrd="0" presId="urn:microsoft.com/office/officeart/2005/8/layout/vList2"/>
    <dgm:cxn modelId="{C3242997-134F-4706-91DD-C44FD055F8A8}" type="presParOf" srcId="{267E09CE-1FF3-42CC-ADB4-2E0AE488C484}" destId="{77CC1A46-0744-4F28-A1A2-4865236489CD}" srcOrd="5" destOrd="0" presId="urn:microsoft.com/office/officeart/2005/8/layout/vList2"/>
    <dgm:cxn modelId="{7333B874-7FFA-45C2-9E75-8682A4BE1E83}" type="presParOf" srcId="{267E09CE-1FF3-42CC-ADB4-2E0AE488C484}" destId="{EE0CDB29-C9AF-439A-BEF1-7D348DAF0D70}" srcOrd="6" destOrd="0" presId="urn:microsoft.com/office/officeart/2005/8/layout/vList2"/>
    <dgm:cxn modelId="{BA5E0046-9F64-4206-9965-1C16551AA160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49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439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2224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233BE-0EA4-444A-ABEC-5388F9F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69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30</cp:revision>
  <cp:lastPrinted>2022-05-06T20:10:00Z</cp:lastPrinted>
  <dcterms:created xsi:type="dcterms:W3CDTF">2073-08-16T06:51:00Z</dcterms:created>
  <dcterms:modified xsi:type="dcterms:W3CDTF">2073-08-16T12:16:00Z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