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14:paraId="006245D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7AAE00D1" w14:textId="66735F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14:paraId="002F6F97" w14:textId="77777777" w:rsidTr="005D5BF5">
        <w:tc>
          <w:tcPr>
            <w:tcW w:w="5000" w:type="pct"/>
          </w:tcPr>
          <w:p w14:paraId="551E22F2" w14:textId="7051E4D5" w:rsidR="005D5BF5" w:rsidRPr="004E55D5" w:rsidRDefault="00F738BE" w:rsidP="00587183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14:paraId="32AEE1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36D8B545" w14:textId="777777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A0DADA9" w14:textId="73225848" w:rsidR="005D5BF5" w:rsidRPr="004E55D5" w:rsidRDefault="00750E8A" w:rsidP="00BF1C70">
      <w:pPr>
        <w:pStyle w:val="Organizacin"/>
        <w:ind w:left="0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0609" w14:textId="670BDFA0"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2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14:paraId="15958287" w14:textId="77777777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CC3D11" w14:textId="3E569D3C"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14:paraId="7C4F9F0C" w14:textId="6265CF9A"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DA3397" wp14:editId="0E8AF0F5">
                                        <wp:extent cx="1981200" cy="4829175"/>
                                        <wp:effectExtent l="76200" t="38100" r="95250" b="9525"/>
                                        <wp:docPr id="1" name="Diagrama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3BD2F90" w14:textId="77777777"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14:paraId="10B80609" w14:textId="670BDFA0"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2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14:paraId="15958287" w14:textId="77777777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7ECC3D11" w14:textId="3E569D3C"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14:paraId="7C4F9F0C" w14:textId="6265CF9A"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A3397" wp14:editId="0E8AF0F5">
                                  <wp:extent cx="1981200" cy="4829175"/>
                                  <wp:effectExtent l="76200" t="38100" r="95250" b="952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3BD2F90" w14:textId="77777777"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 xml:space="preserve">Dirección </w:t>
      </w:r>
      <w:r w:rsidR="000A1D40" w:rsidRPr="004E55D5">
        <w:rPr>
          <w:rFonts w:ascii="Courier New" w:hAnsi="Courier New" w:cs="Courier New"/>
          <w:noProof/>
          <w:sz w:val="48"/>
          <w:lang w:val="es-ES"/>
        </w:rPr>
        <w:t xml:space="preserve">General 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de Vigilancia de la Salud.</w:t>
      </w:r>
    </w:p>
    <w:p w14:paraId="79CC1524" w14:textId="0727A160" w:rsidR="005D5BF5" w:rsidRPr="004E55D5" w:rsidRDefault="004E4972">
      <w:pPr>
        <w:pStyle w:val="Informacindecontacto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4127AF">
        <w:rPr>
          <w:rFonts w:ascii="Courier New" w:hAnsi="Courier New" w:cs="Courier New"/>
          <w:noProof/>
          <w:lang w:val="es-ES"/>
        </w:rPr>
        <w:t xml:space="preserve">5 a la 8 Febrero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F758C5" w14:paraId="44A5CBF3" w14:textId="77777777" w:rsidTr="00411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2"/>
        </w:trPr>
        <w:tc>
          <w:tcPr>
            <w:tcW w:w="5000" w:type="pct"/>
            <w:shd w:val="clear" w:color="auto" w:fill="F2F2F2" w:themeFill="background1" w:themeFillShade="F2"/>
          </w:tcPr>
          <w:p w14:paraId="255403E2" w14:textId="68891E43"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 semana 5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8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Febrero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1E5AEEA9" w14:textId="68619AAC"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14:paraId="7DB6FEF2" w14:textId="6CC6E3FB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31 enero al 27 de febrero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hemos atendido y dado Seguim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iento Responsable y Cuidadoso a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8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EN LOS MUNICIPIOS El Viejo 2, Chichigalpa 2 y Chinandega 4 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14:paraId="705F78BB" w14:textId="68093AA8"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do Segu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Responsable y Cuidadoso,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para dar atención a las Familias nicaragüenses.</w:t>
            </w:r>
          </w:p>
          <w:p w14:paraId="47CDFE69" w14:textId="0D719711" w:rsidR="000A1D40" w:rsidRPr="004E55D5" w:rsidRDefault="00182276" w:rsidP="00FB7D7A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del municipio Chinandega para una tasa de </w:t>
            </w:r>
            <w:r w:rsidR="00652CA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letalidad 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0.08 por 10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000 habitantes.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278DFFE5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D9ECD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20305C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6CD2EEB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3C5AB6C3" w14:textId="064D0C57" w:rsidR="004E55D5" w:rsidRDefault="004E55D5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EDD476E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265073D4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62553A7A" w14:textId="77777777" w:rsidR="008F55E7" w:rsidRDefault="00CA7232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</w:rPr>
        <w:drawing>
          <wp:inline distT="0" distB="0" distL="0" distR="0" wp14:anchorId="1FC15DAA" wp14:editId="6741D371">
            <wp:extent cx="5362575" cy="318135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43F69D" w14:textId="6C06CC0A" w:rsidR="008F55E7" w:rsidRDefault="008F55E7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5BCE86B4" w14:textId="77777777" w:rsidR="00BE3B00" w:rsidRDefault="00BE3B00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03981C35" w14:textId="7A98B425" w:rsidR="00704776" w:rsidRDefault="00704776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</w:rPr>
        <w:drawing>
          <wp:inline distT="0" distB="0" distL="0" distR="0" wp14:anchorId="088DE197" wp14:editId="786D31CD">
            <wp:extent cx="5400675" cy="348615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4500" w:type="dxa"/>
        <w:tblLook w:val="04A0" w:firstRow="1" w:lastRow="0" w:firstColumn="1" w:lastColumn="0" w:noHBand="0" w:noVBand="1"/>
      </w:tblPr>
      <w:tblGrid>
        <w:gridCol w:w="1853"/>
        <w:gridCol w:w="1390"/>
        <w:gridCol w:w="1350"/>
      </w:tblGrid>
      <w:tr w:rsidR="00704776" w:rsidRPr="00F758C5" w14:paraId="06175C3B" w14:textId="77777777" w:rsidTr="00704776">
        <w:trPr>
          <w:trHeight w:val="31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7144" w14:textId="77777777" w:rsid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</w:p>
          <w:p w14:paraId="33090ED2" w14:textId="77777777" w:rsid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</w:p>
          <w:p w14:paraId="7D7ED752" w14:textId="56DB383B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ES"/>
              </w:rPr>
              <w:lastRenderedPageBreak/>
              <w:t xml:space="preserve">COVID 19 por sexo y procedencia   </w:t>
            </w:r>
          </w:p>
        </w:tc>
      </w:tr>
      <w:tr w:rsidR="00704776" w:rsidRPr="00704776" w14:paraId="4D1BB8D6" w14:textId="77777777" w:rsidTr="00704776">
        <w:trPr>
          <w:trHeight w:val="31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E53A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Mes</w:t>
            </w:r>
            <w:proofErr w:type="spellEnd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febrero</w:t>
            </w:r>
            <w:proofErr w:type="spellEnd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año</w:t>
            </w:r>
            <w:proofErr w:type="spellEnd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2021</w:t>
            </w:r>
          </w:p>
        </w:tc>
      </w:tr>
      <w:tr w:rsidR="00704776" w:rsidRPr="00704776" w14:paraId="7670F8DD" w14:textId="77777777" w:rsidTr="00704776">
        <w:trPr>
          <w:trHeight w:val="315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D09F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264C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16D6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4776" w:rsidRPr="00704776" w14:paraId="5A566766" w14:textId="77777777" w:rsidTr="00704776">
        <w:trPr>
          <w:trHeight w:val="3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306B" w14:textId="77777777" w:rsidR="00704776" w:rsidRPr="00704776" w:rsidRDefault="00704776" w:rsidP="0070477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Municipios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5B5" w14:textId="77777777" w:rsidR="00704776" w:rsidRPr="00704776" w:rsidRDefault="00704776" w:rsidP="0070477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Masculino</w:t>
            </w:r>
            <w:proofErr w:type="spellEnd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DC9D" w14:textId="77777777" w:rsidR="00704776" w:rsidRPr="00704776" w:rsidRDefault="00704776" w:rsidP="0070477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Femenino</w:t>
            </w:r>
            <w:proofErr w:type="spellEnd"/>
          </w:p>
        </w:tc>
      </w:tr>
      <w:tr w:rsidR="00704776" w:rsidRPr="00704776" w14:paraId="536D5266" w14:textId="77777777" w:rsidTr="00704776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9157" w14:textId="77777777" w:rsidR="00704776" w:rsidRPr="00704776" w:rsidRDefault="00704776" w:rsidP="0070477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EL VIEJO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95EA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DA5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704776" w:rsidRPr="00704776" w14:paraId="64938EA7" w14:textId="77777777" w:rsidTr="00704776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FCA1" w14:textId="77777777" w:rsidR="00704776" w:rsidRPr="00704776" w:rsidRDefault="00704776" w:rsidP="0070477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CHICHIGALPA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83B5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AB6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704776" w:rsidRPr="00704776" w14:paraId="31E8C186" w14:textId="77777777" w:rsidTr="00704776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844C" w14:textId="77777777" w:rsidR="00704776" w:rsidRPr="00704776" w:rsidRDefault="00704776" w:rsidP="0070477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CHINANDEGA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131A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AED4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</w:tr>
      <w:tr w:rsidR="00704776" w:rsidRPr="00704776" w14:paraId="6FD5254A" w14:textId="77777777" w:rsidTr="00704776">
        <w:trPr>
          <w:trHeight w:val="31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899" w14:textId="77777777" w:rsidR="00704776" w:rsidRPr="00704776" w:rsidRDefault="00704776" w:rsidP="0070477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 Total </w:t>
            </w:r>
            <w:proofErr w:type="spellStart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silais</w:t>
            </w:r>
            <w:proofErr w:type="spellEnd"/>
            <w:r w:rsidRPr="0070477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A408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791" w14:textId="77777777" w:rsidR="00704776" w:rsidRPr="00704776" w:rsidRDefault="00704776" w:rsidP="0070477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0477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</w:t>
            </w:r>
          </w:p>
        </w:tc>
      </w:tr>
    </w:tbl>
    <w:p w14:paraId="3E71CF33" w14:textId="77777777" w:rsidR="00704776" w:rsidRDefault="00704776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5220" w:type="dxa"/>
        <w:tblLook w:val="04A0" w:firstRow="1" w:lastRow="0" w:firstColumn="1" w:lastColumn="0" w:noHBand="0" w:noVBand="1"/>
      </w:tblPr>
      <w:tblGrid>
        <w:gridCol w:w="1940"/>
        <w:gridCol w:w="1560"/>
        <w:gridCol w:w="1720"/>
      </w:tblGrid>
      <w:tr w:rsidR="00521DFD" w:rsidRPr="00F758C5" w14:paraId="0B1C9983" w14:textId="77777777" w:rsidTr="00521DFD">
        <w:trPr>
          <w:trHeight w:val="123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487C" w14:textId="1E43B8A0" w:rsidR="00521DFD" w:rsidRPr="00F758C5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ES"/>
              </w:rPr>
            </w:pPr>
            <w:r w:rsidRPr="00521DF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ES"/>
              </w:rPr>
              <w:br/>
              <w:t>COVID 19 confirmado Semana Epidemiológica 5 a 8</w:t>
            </w:r>
            <w:r w:rsidRPr="00521DF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ES"/>
              </w:rPr>
              <w:br/>
              <w:t>Casos Acumulados y Tasas por 1000</w:t>
            </w:r>
            <w:r w:rsidR="00F758C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ES"/>
              </w:rPr>
              <w:t>0 habitantes</w:t>
            </w:r>
            <w:r w:rsidR="00F758C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ES"/>
              </w:rPr>
              <w:br/>
              <w:t xml:space="preserve">SILAIS CHINANDEGA Febrero </w:t>
            </w:r>
            <w:bookmarkStart w:id="0" w:name="_GoBack"/>
            <w:bookmarkEnd w:id="0"/>
            <w:r w:rsidRPr="00F758C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ES"/>
              </w:rPr>
              <w:t>Año 2021</w:t>
            </w:r>
          </w:p>
        </w:tc>
      </w:tr>
      <w:tr w:rsidR="00521DFD" w:rsidRPr="00521DFD" w14:paraId="313E44F0" w14:textId="77777777" w:rsidTr="00521DFD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F9C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1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Municipios</w:t>
            </w:r>
            <w:proofErr w:type="spellEnd"/>
            <w:r w:rsidRPr="00521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647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Casos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D21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Tasas</w:t>
            </w:r>
          </w:p>
        </w:tc>
      </w:tr>
      <w:tr w:rsidR="00521DFD" w:rsidRPr="00521DFD" w14:paraId="50F39C1C" w14:textId="77777777" w:rsidTr="00521DFD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EE2" w14:textId="77777777" w:rsidR="00521DFD" w:rsidRPr="00521DFD" w:rsidRDefault="00521DFD" w:rsidP="00521DF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Chichigalpa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9D3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F56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</w:t>
            </w:r>
          </w:p>
        </w:tc>
      </w:tr>
      <w:tr w:rsidR="00521DFD" w:rsidRPr="00521DFD" w14:paraId="6275DC49" w14:textId="77777777" w:rsidTr="00521DFD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E28" w14:textId="77777777" w:rsidR="00521DFD" w:rsidRPr="00521DFD" w:rsidRDefault="00521DFD" w:rsidP="00521DF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Chinandega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228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943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</w:t>
            </w:r>
          </w:p>
        </w:tc>
      </w:tr>
      <w:tr w:rsidR="00521DFD" w:rsidRPr="00521DFD" w14:paraId="13FE36D4" w14:textId="77777777" w:rsidTr="00521DFD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A8E" w14:textId="77777777" w:rsidR="00521DFD" w:rsidRPr="00521DFD" w:rsidRDefault="00521DFD" w:rsidP="00521DF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Viejo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1D9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0FC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</w:t>
            </w:r>
          </w:p>
        </w:tc>
      </w:tr>
      <w:tr w:rsidR="00521DFD" w:rsidRPr="00521DFD" w14:paraId="20243205" w14:textId="77777777" w:rsidTr="00521DF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3058" w14:textId="77777777" w:rsidR="00521DFD" w:rsidRPr="00521DFD" w:rsidRDefault="00521DFD" w:rsidP="00521DF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Total SILAIS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64D4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F014" w14:textId="77777777" w:rsidR="00521DFD" w:rsidRPr="00521DFD" w:rsidRDefault="00521DFD" w:rsidP="00521DF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21DFD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0.20</w:t>
            </w:r>
          </w:p>
        </w:tc>
      </w:tr>
    </w:tbl>
    <w:p w14:paraId="7B94FF1D" w14:textId="0A87C2C8" w:rsidR="001A7761" w:rsidRDefault="001A7761" w:rsidP="000C2FDA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sectPr w:rsidR="001A7761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BA898" w14:textId="77777777" w:rsidR="000F0AB1" w:rsidRDefault="000F0AB1">
      <w:pPr>
        <w:spacing w:before="0" w:after="0" w:line="240" w:lineRule="auto"/>
      </w:pPr>
      <w:r>
        <w:separator/>
      </w:r>
    </w:p>
  </w:endnote>
  <w:endnote w:type="continuationSeparator" w:id="0">
    <w:p w14:paraId="091A3D1C" w14:textId="77777777" w:rsidR="000F0AB1" w:rsidRDefault="000F0A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14:paraId="58449BA9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6BBD0493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D6576A9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4886039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14:paraId="77BDC317" w14:textId="77777777" w:rsidTr="005D5BF5">
      <w:tc>
        <w:tcPr>
          <w:tcW w:w="3215" w:type="pct"/>
        </w:tcPr>
        <w:p w14:paraId="5B147A22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B9E5F17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14:paraId="45B2CF0B" w14:textId="0E0EDA4A"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F758C5">
            <w:rPr>
              <w:noProof/>
              <w:lang w:val="es-ES"/>
            </w:rPr>
            <w:t>2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F758C5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14:paraId="17846286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45F2515A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27B73E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1AADC5A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14:paraId="4CC473C3" w14:textId="77777777"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3E82E" w14:textId="77777777" w:rsidR="000F0AB1" w:rsidRDefault="000F0AB1">
      <w:pPr>
        <w:spacing w:before="0" w:after="0" w:line="240" w:lineRule="auto"/>
      </w:pPr>
      <w:r>
        <w:separator/>
      </w:r>
    </w:p>
  </w:footnote>
  <w:footnote w:type="continuationSeparator" w:id="0">
    <w:p w14:paraId="0430899F" w14:textId="77777777" w:rsidR="000F0AB1" w:rsidRDefault="000F0AB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20340"/>
    <w:rsid w:val="000314E8"/>
    <w:rsid w:val="00031AB9"/>
    <w:rsid w:val="000327C6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60DF"/>
    <w:rsid w:val="00082B00"/>
    <w:rsid w:val="00092DD9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3005"/>
    <w:rsid w:val="000E595C"/>
    <w:rsid w:val="000F0AB1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0FD2"/>
    <w:rsid w:val="00152389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5DC9"/>
    <w:rsid w:val="00177B97"/>
    <w:rsid w:val="00182276"/>
    <w:rsid w:val="00186259"/>
    <w:rsid w:val="0018675D"/>
    <w:rsid w:val="001A01C3"/>
    <w:rsid w:val="001A7761"/>
    <w:rsid w:val="001A788F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2B0D"/>
    <w:rsid w:val="00235D44"/>
    <w:rsid w:val="00237102"/>
    <w:rsid w:val="00241FD5"/>
    <w:rsid w:val="00243496"/>
    <w:rsid w:val="00257059"/>
    <w:rsid w:val="002617D0"/>
    <w:rsid w:val="0026291A"/>
    <w:rsid w:val="00262DBB"/>
    <w:rsid w:val="00263558"/>
    <w:rsid w:val="0027071B"/>
    <w:rsid w:val="00270BFC"/>
    <w:rsid w:val="00271FEB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3CA"/>
    <w:rsid w:val="002C0C22"/>
    <w:rsid w:val="002C10F4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7958"/>
    <w:rsid w:val="00394728"/>
    <w:rsid w:val="003B1083"/>
    <w:rsid w:val="003B34BC"/>
    <w:rsid w:val="003B4A4E"/>
    <w:rsid w:val="003B53E7"/>
    <w:rsid w:val="003C103A"/>
    <w:rsid w:val="003C5577"/>
    <w:rsid w:val="003D2FD0"/>
    <w:rsid w:val="003E2E92"/>
    <w:rsid w:val="003E6B87"/>
    <w:rsid w:val="003F36C3"/>
    <w:rsid w:val="003F6A0B"/>
    <w:rsid w:val="00403B8C"/>
    <w:rsid w:val="00407E9D"/>
    <w:rsid w:val="004111D2"/>
    <w:rsid w:val="004127AF"/>
    <w:rsid w:val="00417340"/>
    <w:rsid w:val="00417BEE"/>
    <w:rsid w:val="0043309A"/>
    <w:rsid w:val="0043387C"/>
    <w:rsid w:val="00434A84"/>
    <w:rsid w:val="00441F52"/>
    <w:rsid w:val="00442277"/>
    <w:rsid w:val="00457CCE"/>
    <w:rsid w:val="00461C1B"/>
    <w:rsid w:val="00461DD3"/>
    <w:rsid w:val="0046266B"/>
    <w:rsid w:val="00464A84"/>
    <w:rsid w:val="00464FDA"/>
    <w:rsid w:val="00465491"/>
    <w:rsid w:val="00465C36"/>
    <w:rsid w:val="0048138F"/>
    <w:rsid w:val="00481CA7"/>
    <w:rsid w:val="0048668F"/>
    <w:rsid w:val="00486D38"/>
    <w:rsid w:val="00487E1E"/>
    <w:rsid w:val="00492D55"/>
    <w:rsid w:val="00494556"/>
    <w:rsid w:val="004967EE"/>
    <w:rsid w:val="004A382C"/>
    <w:rsid w:val="004A3DB9"/>
    <w:rsid w:val="004A7B58"/>
    <w:rsid w:val="004B0E17"/>
    <w:rsid w:val="004B33C3"/>
    <w:rsid w:val="004B655A"/>
    <w:rsid w:val="004C5384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279A"/>
    <w:rsid w:val="004F5671"/>
    <w:rsid w:val="004F5F13"/>
    <w:rsid w:val="00511E49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2719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50CD"/>
    <w:rsid w:val="00701939"/>
    <w:rsid w:val="00701EC1"/>
    <w:rsid w:val="00704776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1E99"/>
    <w:rsid w:val="007A3C49"/>
    <w:rsid w:val="007A459E"/>
    <w:rsid w:val="007A4AB0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32554"/>
    <w:rsid w:val="009348CC"/>
    <w:rsid w:val="009357A4"/>
    <w:rsid w:val="00952DC4"/>
    <w:rsid w:val="00961445"/>
    <w:rsid w:val="00963F3C"/>
    <w:rsid w:val="00976CB2"/>
    <w:rsid w:val="00977601"/>
    <w:rsid w:val="00977BB6"/>
    <w:rsid w:val="00984411"/>
    <w:rsid w:val="00985CB6"/>
    <w:rsid w:val="009864A8"/>
    <w:rsid w:val="00987A1E"/>
    <w:rsid w:val="00995ADF"/>
    <w:rsid w:val="00995F4E"/>
    <w:rsid w:val="009A033A"/>
    <w:rsid w:val="009A46C1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2E3"/>
    <w:rsid w:val="00A66AD7"/>
    <w:rsid w:val="00A7526F"/>
    <w:rsid w:val="00A83215"/>
    <w:rsid w:val="00A86A47"/>
    <w:rsid w:val="00A90249"/>
    <w:rsid w:val="00A95335"/>
    <w:rsid w:val="00AA026D"/>
    <w:rsid w:val="00AA6B08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328C"/>
    <w:rsid w:val="00C14373"/>
    <w:rsid w:val="00C14F37"/>
    <w:rsid w:val="00C1560A"/>
    <w:rsid w:val="00C21BEC"/>
    <w:rsid w:val="00C22587"/>
    <w:rsid w:val="00C25258"/>
    <w:rsid w:val="00C3014C"/>
    <w:rsid w:val="00C36747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4F1F"/>
    <w:rsid w:val="00C9750E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8C5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42DAA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AppData\Local\Temp\chart_casos_x_edad_sexo-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AppData\Local\Temp\chart_casos_x_edad_sexo-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COVID 19 Caso Confirmado por sexo 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mes febrero semanas 5 al 8 mes febrero del Año 2021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5 y 8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32-4684-82C0-08456ED4D2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32-4684-82C0-08456ED4D260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datos!$H$13:$I$13</c:f>
              <c:strCache>
                <c:ptCount val="2"/>
                <c:pt idx="0">
                  <c:v>Total M</c:v>
                </c:pt>
                <c:pt idx="1">
                  <c:v>Total F</c:v>
                </c:pt>
              </c:strCache>
            </c:strRef>
          </c:cat>
          <c:val>
            <c:numRef>
              <c:f>datos!$H$14:$I$14</c:f>
              <c:numCache>
                <c:formatCode>#,##0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32-4684-82C0-08456ED4D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COVID 19 Caso Confirmado , mes febrero entre  semanas 5 al 8 del Año 2021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5 y 8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99-4435-9E8A-7A43BB020D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99-4435-9E8A-7A43BB020D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99-4435-9E8A-7A43BB020D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899-4435-9E8A-7A43BB020DD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899-4435-9E8A-7A43BB020DD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899-4435-9E8A-7A43BB020DD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99-4435-9E8A-7A43BB020DD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99-4435-9E8A-7A43BB020DD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99-4435-9E8A-7A43BB020DD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899-4435-9E8A-7A43BB020DD0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datos!$B$13:$G$13</c:f>
              <c:strCache>
                <c:ptCount val="6"/>
                <c:pt idx="0">
                  <c:v>&lt; 1</c:v>
                </c:pt>
                <c:pt idx="1">
                  <c:v>1 a 4</c:v>
                </c:pt>
                <c:pt idx="2">
                  <c:v>5 a 14</c:v>
                </c:pt>
                <c:pt idx="3">
                  <c:v>15 a 49</c:v>
                </c:pt>
                <c:pt idx="4">
                  <c:v>50 a mas</c:v>
                </c:pt>
                <c:pt idx="5">
                  <c:v>Desc</c:v>
                </c:pt>
              </c:strCache>
            </c:strRef>
          </c:cat>
          <c:val>
            <c:numRef>
              <c:f>datos!$B$14:$G$14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899-4435-9E8A-7A43BB020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15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157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331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15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1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15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157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331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15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1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8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15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157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331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8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15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1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6FDE6-983F-45E0-816D-A9B393BA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159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14</cp:revision>
  <cp:lastPrinted>2022-05-06T20:10:00Z</cp:lastPrinted>
  <dcterms:created xsi:type="dcterms:W3CDTF">2022-08-15T23:25:00Z</dcterms:created>
  <dcterms:modified xsi:type="dcterms:W3CDTF">2022-08-16T20:31:00Z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