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7051E4D5" w:rsidR="005D5BF5" w:rsidRPr="004E55D5" w:rsidRDefault="00F738BE" w:rsidP="00587183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2F2F2" w:themeFill="background1" w:themeFillShade="F2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73225848" w:rsidR="005D5BF5" w:rsidRPr="004E55D5" w:rsidRDefault="00750E8A" w:rsidP="00BF1C70">
      <w:pPr>
        <w:pStyle w:val="Organizacin"/>
        <w:ind w:left="0"/>
        <w:rPr>
          <w:rFonts w:ascii="Courier New" w:hAnsi="Courier New" w:cs="Courier New"/>
          <w:noProof/>
          <w:lang w:val="es-ES"/>
        </w:rPr>
      </w:pPr>
      <w:r w:rsidRPr="004E55D5">
        <w:rPr>
          <w:rFonts w:ascii="Courier New" w:hAnsi="Courier New" w:cs="Courier New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CC3D11" w14:textId="3E569D3C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0A1D40"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Nicaragua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DA3397" wp14:editId="501AFA19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ECC3D11" w14:textId="3E569D3C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0A1D40"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Nicaragua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A3397" wp14:editId="501AFA19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 xml:space="preserve">Dirección </w:t>
      </w:r>
      <w:r w:rsidR="000A1D40" w:rsidRPr="004E55D5">
        <w:rPr>
          <w:rFonts w:ascii="Courier New" w:hAnsi="Courier New" w:cs="Courier New"/>
          <w:noProof/>
          <w:sz w:val="48"/>
          <w:lang w:val="es-ES"/>
        </w:rPr>
        <w:t xml:space="preserve">General 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de Vigilancia de la Salud.</w:t>
      </w:r>
    </w:p>
    <w:p w14:paraId="79CC1524" w14:textId="4F25B2F2" w:rsidR="005D5BF5" w:rsidRPr="004E55D5" w:rsidRDefault="004E4972">
      <w:pPr>
        <w:pStyle w:val="Informacindecontacto"/>
        <w:rPr>
          <w:rFonts w:ascii="Courier New" w:hAnsi="Courier New" w:cs="Courier New"/>
          <w:noProof/>
          <w:lang w:val="es-ES"/>
        </w:rPr>
      </w:pPr>
      <w:r>
        <w:rPr>
          <w:rFonts w:ascii="Courier New" w:hAnsi="Courier New" w:cs="Courier New"/>
          <w:noProof/>
          <w:lang w:val="es-ES"/>
        </w:rPr>
        <w:t xml:space="preserve">Semana Epidemiologica </w:t>
      </w:r>
      <w:r w:rsidR="00CF1EC0">
        <w:rPr>
          <w:rFonts w:ascii="Courier New" w:hAnsi="Courier New" w:cs="Courier New"/>
          <w:noProof/>
          <w:lang w:val="es-ES"/>
        </w:rPr>
        <w:t>1</w:t>
      </w:r>
      <w:r w:rsidR="002B0B4D">
        <w:rPr>
          <w:rFonts w:ascii="Courier New" w:hAnsi="Courier New" w:cs="Courier New"/>
          <w:noProof/>
          <w:lang w:val="es-ES"/>
        </w:rPr>
        <w:t xml:space="preserve"> al </w:t>
      </w:r>
      <w:r w:rsidR="00CF1EC0">
        <w:rPr>
          <w:rFonts w:ascii="Courier New" w:hAnsi="Courier New" w:cs="Courier New"/>
          <w:noProof/>
          <w:lang w:val="es-ES"/>
        </w:rPr>
        <w:t xml:space="preserve">4 </w:t>
      </w:r>
      <w:r>
        <w:rPr>
          <w:rFonts w:ascii="Courier New" w:hAnsi="Courier New" w:cs="Courier New"/>
          <w:noProof/>
          <w:lang w:val="es-ES"/>
        </w:rPr>
        <w:t xml:space="preserve">Enero </w:t>
      </w:r>
      <w:r w:rsidR="000A1D40" w:rsidRPr="004E55D5">
        <w:rPr>
          <w:rFonts w:ascii="Courier New" w:hAnsi="Courier New" w:cs="Courier New"/>
          <w:noProof/>
          <w:lang w:val="es-ES"/>
        </w:rPr>
        <w:t>202</w:t>
      </w:r>
      <w:r w:rsidR="00572719">
        <w:rPr>
          <w:rFonts w:ascii="Courier New" w:hAnsi="Courier New" w:cs="Courier New"/>
          <w:noProof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EA1590" w14:paraId="44A5CBF3" w14:textId="77777777" w:rsidTr="0041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2"/>
        </w:trPr>
        <w:tc>
          <w:tcPr>
            <w:tcW w:w="5000" w:type="pct"/>
            <w:shd w:val="clear" w:color="auto" w:fill="F2F2F2" w:themeFill="background1" w:themeFillShade="F2"/>
          </w:tcPr>
          <w:p w14:paraId="255403E2" w14:textId="66FAE6A0" w:rsidR="00D66CE9" w:rsidRPr="004E55D5" w:rsidRDefault="00D66CE9" w:rsidP="00382F35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Covid – 19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ofreciendo información </w:t>
            </w:r>
            <w:r w:rsidR="003E3A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semana </w:t>
            </w:r>
            <w:r w:rsidR="001B4E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 a la 4</w:t>
            </w:r>
            <w:r w:rsidR="005D0341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mes de Enero 2021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7DB6FEF2" w14:textId="252ED5BC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presente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semana</w:t>
            </w:r>
            <w:r w:rsidR="00744E0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que comprende del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03 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al 30 </w:t>
            </w:r>
            <w:r w:rsidR="00136E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Enero del 2021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hemos atendido y dado Seguim</w:t>
            </w:r>
            <w:r w:rsidR="003B4A4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iento Responsable y Cuidadoso a </w:t>
            </w:r>
            <w:r w:rsidR="0018227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7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</w:t>
            </w:r>
            <w:r w:rsidR="00D3502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residentes en </w:t>
            </w:r>
            <w:r w:rsidR="003E3A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los municipios Chichigalpa 1, Chinandega 5 y Puerto Morazan 1 </w:t>
            </w:r>
            <w:r w:rsidR="00317C3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st</w:t>
            </w:r>
            <w:r w:rsidR="00317C3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uvieron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 Seguimiento Responsable y Cuidadoso cumpli</w:t>
            </w:r>
            <w:r w:rsidR="00317C3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en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do con el período establecido.</w:t>
            </w:r>
          </w:p>
          <w:p w14:paraId="705F78BB" w14:textId="02AB4CAB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Desde el inicio de la pandemia hasta el día de hoy</w:t>
            </w:r>
            <w:r w:rsidR="00A42B1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seguimos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atendido y dado Segu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imiento Responsable y Cuidadoso,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trabajando para dar atención a las Familias </w:t>
            </w:r>
            <w:r w:rsidR="00393B4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 departamento de Chinandega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47CDFE69" w14:textId="569654AF" w:rsidR="000A1D40" w:rsidRPr="004E55D5" w:rsidRDefault="00182276" w:rsidP="00621115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</w:t>
            </w:r>
            <w:r w:rsidR="00271FEB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el periodo descrito 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con </w:t>
            </w:r>
            <w:r w:rsidR="009E22E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B33C3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62111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. </w:t>
            </w:r>
          </w:p>
        </w:tc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6CD2EEB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3C5AB6C3" w14:textId="064D0C57" w:rsidR="004E55D5" w:rsidRDefault="004E55D5" w:rsidP="005A07C8">
      <w:pPr>
        <w:ind w:left="0"/>
        <w:jc w:val="center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5EDD476E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265073D4" w14:textId="7777777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4B48871" w14:textId="71704974" w:rsidR="004E55D5" w:rsidRDefault="008C19D5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 w:rsidRPr="00C94F1F">
        <w:rPr>
          <w:rFonts w:ascii="Courier New" w:hAnsi="Courier New" w:cs="Courier New"/>
          <w:b/>
          <w:noProof/>
          <w:sz w:val="28"/>
          <w:szCs w:val="24"/>
          <w:lang w:val="es-ES"/>
        </w:rPr>
        <w:t>Covid-19</w:t>
      </w:r>
    </w:p>
    <w:p w14:paraId="7BBEDD4D" w14:textId="330F2425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66EA7A07" w14:textId="2E3B25A1" w:rsidR="001A7761" w:rsidRDefault="00667292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rFonts w:ascii="Courier New" w:hAnsi="Courier New" w:cs="Courier New"/>
          <w:b/>
          <w:noProof/>
          <w:sz w:val="28"/>
          <w:szCs w:val="24"/>
        </w:rPr>
        <w:drawing>
          <wp:inline distT="0" distB="0" distL="0" distR="0" wp14:anchorId="224101B3" wp14:editId="53050619">
            <wp:extent cx="4924425" cy="29432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48A54" w14:textId="24F58FA9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7B94FF1D" w14:textId="56283C9C" w:rsidR="001A7761" w:rsidRDefault="00667292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r>
        <w:rPr>
          <w:rFonts w:ascii="Courier New" w:hAnsi="Courier New" w:cs="Courier New"/>
          <w:b/>
          <w:noProof/>
          <w:sz w:val="28"/>
          <w:szCs w:val="24"/>
        </w:rPr>
        <w:drawing>
          <wp:inline distT="0" distB="0" distL="0" distR="0" wp14:anchorId="3EE599B5" wp14:editId="40B0D9F8">
            <wp:extent cx="3705225" cy="29813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7292">
        <w:rPr>
          <w:noProof/>
        </w:rPr>
        <w:drawing>
          <wp:inline distT="0" distB="0" distL="0" distR="0" wp14:anchorId="08763D2E" wp14:editId="5E892EB2">
            <wp:extent cx="2324100" cy="29146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16D0" w14:textId="6AFCC185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7D9900CD" w14:textId="1EA4A000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tbl>
      <w:tblPr>
        <w:tblW w:w="5760" w:type="dxa"/>
        <w:tblInd w:w="640" w:type="dxa"/>
        <w:tblLook w:val="04A0" w:firstRow="1" w:lastRow="0" w:firstColumn="1" w:lastColumn="0" w:noHBand="0" w:noVBand="1"/>
      </w:tblPr>
      <w:tblGrid>
        <w:gridCol w:w="2685"/>
        <w:gridCol w:w="1537"/>
        <w:gridCol w:w="1538"/>
      </w:tblGrid>
      <w:tr w:rsidR="00B12326" w:rsidRPr="00EA1590" w14:paraId="7230000F" w14:textId="77777777" w:rsidTr="00B12326">
        <w:trPr>
          <w:trHeight w:val="1350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552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</w:pPr>
            <w:r w:rsidRPr="00B1232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  <w:lastRenderedPageBreak/>
              <w:br/>
              <w:t xml:space="preserve">  </w:t>
            </w:r>
            <w:r w:rsidRPr="00B1232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  <w:br/>
              <w:t>COVID- 19 Casos Semanales, Acumulados y Tasas por 10000 habitantes hasta la Semana Epidemiológica 4</w:t>
            </w:r>
            <w:r w:rsidRPr="00B1232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ES"/>
              </w:rPr>
              <w:br/>
              <w:t>SILAIS CHINANDEGA Año 2021</w:t>
            </w:r>
          </w:p>
        </w:tc>
      </w:tr>
      <w:tr w:rsidR="00B12326" w:rsidRPr="00B12326" w14:paraId="6EF144D9" w14:textId="77777777" w:rsidTr="00B12326">
        <w:trPr>
          <w:trHeight w:val="54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546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12326">
              <w:rPr>
                <w:rFonts w:ascii="Arial" w:eastAsia="Times New Roman" w:hAnsi="Arial" w:cs="Arial"/>
                <w:b/>
                <w:bCs/>
                <w:color w:val="000000"/>
              </w:rPr>
              <w:t>Municipios</w:t>
            </w:r>
            <w:proofErr w:type="spellEnd"/>
            <w:r w:rsidRPr="00B1232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1CA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B12326">
              <w:rPr>
                <w:rFonts w:ascii="Arial" w:eastAsia="Times New Roman" w:hAnsi="Arial" w:cs="Arial"/>
                <w:b/>
                <w:bCs/>
                <w:color w:val="auto"/>
              </w:rPr>
              <w:t xml:space="preserve">Acumulados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78A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B12326">
              <w:rPr>
                <w:rFonts w:ascii="Arial" w:eastAsia="Times New Roman" w:hAnsi="Arial" w:cs="Arial"/>
                <w:b/>
                <w:bCs/>
                <w:color w:val="auto"/>
              </w:rPr>
              <w:t>Tasas</w:t>
            </w:r>
          </w:p>
        </w:tc>
      </w:tr>
      <w:tr w:rsidR="00B12326" w:rsidRPr="00B12326" w14:paraId="1D4618A6" w14:textId="77777777" w:rsidTr="00B12326">
        <w:trPr>
          <w:trHeight w:val="2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01E" w14:textId="77777777" w:rsidR="00B12326" w:rsidRPr="00B12326" w:rsidRDefault="00B12326" w:rsidP="00B1232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Chichigalpa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CF55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0F4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0.22</w:t>
            </w:r>
          </w:p>
        </w:tc>
      </w:tr>
      <w:tr w:rsidR="00B12326" w:rsidRPr="00B12326" w14:paraId="2D0C404C" w14:textId="77777777" w:rsidTr="00B12326">
        <w:trPr>
          <w:trHeight w:val="2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123" w14:textId="77777777" w:rsidR="00B12326" w:rsidRPr="00B12326" w:rsidRDefault="00B12326" w:rsidP="00B1232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Chinandega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479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7BE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0.41</w:t>
            </w:r>
          </w:p>
        </w:tc>
      </w:tr>
      <w:tr w:rsidR="00B12326" w:rsidRPr="00B12326" w14:paraId="11B4F01A" w14:textId="77777777" w:rsidTr="00B12326">
        <w:trPr>
          <w:trHeight w:val="28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938" w14:textId="77777777" w:rsidR="00B12326" w:rsidRPr="00B12326" w:rsidRDefault="00B12326" w:rsidP="00B1232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Puerto Morazán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95E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4AF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2326">
              <w:rPr>
                <w:rFonts w:ascii="Arial" w:eastAsia="Times New Roman" w:hAnsi="Arial" w:cs="Arial"/>
                <w:color w:val="000000"/>
              </w:rPr>
              <w:t>0.75</w:t>
            </w:r>
          </w:p>
        </w:tc>
      </w:tr>
      <w:tr w:rsidR="00B12326" w:rsidRPr="00B12326" w14:paraId="79283414" w14:textId="77777777" w:rsidTr="00B12326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D91B" w14:textId="77777777" w:rsidR="00B12326" w:rsidRPr="00B12326" w:rsidRDefault="00B12326" w:rsidP="00B1232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B12326">
              <w:rPr>
                <w:rFonts w:ascii="Arial" w:eastAsia="Times New Roman" w:hAnsi="Arial" w:cs="Arial"/>
                <w:b/>
                <w:bCs/>
                <w:color w:val="auto"/>
              </w:rPr>
              <w:t xml:space="preserve">Total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BB78" w14:textId="77777777" w:rsidR="00B12326" w:rsidRPr="00B12326" w:rsidRDefault="00B12326" w:rsidP="00B1232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B12326">
              <w:rPr>
                <w:rFonts w:ascii="Arial" w:eastAsia="Times New Roman" w:hAnsi="Arial" w:cs="Arial"/>
                <w:b/>
                <w:bCs/>
                <w:color w:val="auto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E28E" w14:textId="215B4E20" w:rsidR="00B12326" w:rsidRPr="00B12326" w:rsidRDefault="00B12326" w:rsidP="00EA159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B12326">
              <w:rPr>
                <w:rFonts w:ascii="Arial" w:eastAsia="Times New Roman" w:hAnsi="Arial" w:cs="Arial"/>
                <w:b/>
                <w:bCs/>
                <w:color w:val="auto"/>
              </w:rPr>
              <w:t>0.1</w:t>
            </w:r>
            <w:r w:rsidR="00EA1590">
              <w:rPr>
                <w:rFonts w:ascii="Arial" w:eastAsia="Times New Roman" w:hAnsi="Arial" w:cs="Arial"/>
                <w:b/>
                <w:bCs/>
                <w:color w:val="auto"/>
              </w:rPr>
              <w:t>6</w:t>
            </w:r>
          </w:p>
        </w:tc>
      </w:tr>
    </w:tbl>
    <w:p w14:paraId="2C9AEEE7" w14:textId="6CD1A57E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41C6CD82" w14:textId="55FBBA90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3530FCEE" w14:textId="60D47D23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  <w:bookmarkStart w:id="0" w:name="_GoBack"/>
      <w:bookmarkEnd w:id="0"/>
    </w:p>
    <w:p w14:paraId="52D192B6" w14:textId="02CE00C2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33FFB638" w14:textId="5DA20789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232B0418" w14:textId="7AF40E4F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7FD5F118" w14:textId="621A92FF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308630BB" w14:textId="7183AD17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639438C0" w14:textId="180FEED2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3649BD7D" w14:textId="12FC0C37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6A6D5E3D" w14:textId="0508DC62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3FFB6029" w14:textId="382E5D78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65C48CBF" w14:textId="06290284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6E52283D" w14:textId="4D3E151C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61BCBB3F" w14:textId="18037A8E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58814D49" w14:textId="5B2E630B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1D9A9555" w14:textId="3DFAE9A8" w:rsidR="001A7761" w:rsidRDefault="001A7761" w:rsidP="0016667B">
      <w:pPr>
        <w:ind w:left="0"/>
        <w:rPr>
          <w:rFonts w:ascii="Courier New" w:hAnsi="Courier New" w:cs="Courier New"/>
          <w:b/>
          <w:noProof/>
          <w:sz w:val="28"/>
          <w:szCs w:val="24"/>
          <w:lang w:val="es-ES"/>
        </w:rPr>
      </w:pPr>
    </w:p>
    <w:p w14:paraId="24191581" w14:textId="65BB73D0" w:rsidR="006E3C49" w:rsidRDefault="00952DC4" w:rsidP="00952DC4">
      <w:pPr>
        <w:tabs>
          <w:tab w:val="left" w:pos="7065"/>
        </w:tabs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ab/>
      </w:r>
    </w:p>
    <w:sectPr w:rsidR="006E3C49">
      <w:footerReference w:type="default" r:id="rId18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9E328" w14:textId="77777777" w:rsidR="00932CF6" w:rsidRDefault="00932CF6">
      <w:pPr>
        <w:spacing w:before="0" w:after="0" w:line="240" w:lineRule="auto"/>
      </w:pPr>
      <w:r>
        <w:separator/>
      </w:r>
    </w:p>
  </w:endnote>
  <w:endnote w:type="continuationSeparator" w:id="0">
    <w:p w14:paraId="106FACB3" w14:textId="77777777" w:rsidR="00932CF6" w:rsidRDefault="00932C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1DE265EE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EA1590">
            <w:rPr>
              <w:noProof/>
              <w:lang w:val="es-ES"/>
            </w:rPr>
            <w:t>2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EA1590">
            <w:rPr>
              <w:noProof/>
              <w:lang w:val="es-ES"/>
            </w:rPr>
            <w:t>3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  <w:shd w:val="clear" w:color="auto" w:fill="F2F2F2" w:themeFill="background1" w:themeFillShade="F2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  <w:shd w:val="clear" w:color="auto" w:fill="F2F2F2" w:themeFill="background1" w:themeFillShade="F2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4546" w14:textId="77777777" w:rsidR="00932CF6" w:rsidRDefault="00932CF6">
      <w:pPr>
        <w:spacing w:before="0" w:after="0" w:line="240" w:lineRule="auto"/>
      </w:pPr>
      <w:r>
        <w:separator/>
      </w:r>
    </w:p>
  </w:footnote>
  <w:footnote w:type="continuationSeparator" w:id="0">
    <w:p w14:paraId="0A1CB59A" w14:textId="77777777" w:rsidR="00932CF6" w:rsidRDefault="00932CF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06"/>
    <w:rsid w:val="000038FB"/>
    <w:rsid w:val="000314E8"/>
    <w:rsid w:val="00031AB9"/>
    <w:rsid w:val="000327C6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709A6"/>
    <w:rsid w:val="000760D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E142C"/>
    <w:rsid w:val="000E278C"/>
    <w:rsid w:val="000E3005"/>
    <w:rsid w:val="000E595C"/>
    <w:rsid w:val="000F0DE8"/>
    <w:rsid w:val="000F1C11"/>
    <w:rsid w:val="000F6DDD"/>
    <w:rsid w:val="000F74AB"/>
    <w:rsid w:val="00100FB2"/>
    <w:rsid w:val="001034F0"/>
    <w:rsid w:val="00117767"/>
    <w:rsid w:val="001216E4"/>
    <w:rsid w:val="00125CFB"/>
    <w:rsid w:val="00130F00"/>
    <w:rsid w:val="00136E2F"/>
    <w:rsid w:val="00140761"/>
    <w:rsid w:val="00152389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5DC9"/>
    <w:rsid w:val="00177B97"/>
    <w:rsid w:val="00182276"/>
    <w:rsid w:val="00186259"/>
    <w:rsid w:val="0018675D"/>
    <w:rsid w:val="001A01C3"/>
    <w:rsid w:val="001A7761"/>
    <w:rsid w:val="001A788F"/>
    <w:rsid w:val="001B4E86"/>
    <w:rsid w:val="001B7491"/>
    <w:rsid w:val="001C30BF"/>
    <w:rsid w:val="001C7DD9"/>
    <w:rsid w:val="001E001A"/>
    <w:rsid w:val="001E40B3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2B0D"/>
    <w:rsid w:val="00235D44"/>
    <w:rsid w:val="00237102"/>
    <w:rsid w:val="00241FD5"/>
    <w:rsid w:val="00243496"/>
    <w:rsid w:val="00257059"/>
    <w:rsid w:val="002617D0"/>
    <w:rsid w:val="0026291A"/>
    <w:rsid w:val="00262DBB"/>
    <w:rsid w:val="00263558"/>
    <w:rsid w:val="0027071B"/>
    <w:rsid w:val="00270BFC"/>
    <w:rsid w:val="00271FEB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5298"/>
    <w:rsid w:val="002A65AC"/>
    <w:rsid w:val="002B0ACF"/>
    <w:rsid w:val="002B0B4D"/>
    <w:rsid w:val="002B0E3E"/>
    <w:rsid w:val="002C03CA"/>
    <w:rsid w:val="002C0C22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17C3A"/>
    <w:rsid w:val="00320FBA"/>
    <w:rsid w:val="003246D8"/>
    <w:rsid w:val="00326157"/>
    <w:rsid w:val="00326E22"/>
    <w:rsid w:val="00327D1E"/>
    <w:rsid w:val="0033389C"/>
    <w:rsid w:val="00344806"/>
    <w:rsid w:val="003473A0"/>
    <w:rsid w:val="00351DE9"/>
    <w:rsid w:val="00352D71"/>
    <w:rsid w:val="00356A1E"/>
    <w:rsid w:val="003600C3"/>
    <w:rsid w:val="00363569"/>
    <w:rsid w:val="00363EE0"/>
    <w:rsid w:val="003670ED"/>
    <w:rsid w:val="00373A1B"/>
    <w:rsid w:val="00380000"/>
    <w:rsid w:val="0038258B"/>
    <w:rsid w:val="00382692"/>
    <w:rsid w:val="00382868"/>
    <w:rsid w:val="00382F35"/>
    <w:rsid w:val="0038472C"/>
    <w:rsid w:val="00384F3E"/>
    <w:rsid w:val="00387958"/>
    <w:rsid w:val="00393B48"/>
    <w:rsid w:val="00394728"/>
    <w:rsid w:val="003B1083"/>
    <w:rsid w:val="003B34BC"/>
    <w:rsid w:val="003B4A4E"/>
    <w:rsid w:val="003C103A"/>
    <w:rsid w:val="003C5577"/>
    <w:rsid w:val="003D2FD0"/>
    <w:rsid w:val="003E2E92"/>
    <w:rsid w:val="003E3AEB"/>
    <w:rsid w:val="003E6B87"/>
    <w:rsid w:val="003F36C3"/>
    <w:rsid w:val="003F6A0B"/>
    <w:rsid w:val="00403B8C"/>
    <w:rsid w:val="00407E9D"/>
    <w:rsid w:val="004111D2"/>
    <w:rsid w:val="00417340"/>
    <w:rsid w:val="00417BEE"/>
    <w:rsid w:val="0043309A"/>
    <w:rsid w:val="0043387C"/>
    <w:rsid w:val="00434A84"/>
    <w:rsid w:val="00441F52"/>
    <w:rsid w:val="00442277"/>
    <w:rsid w:val="00457CCE"/>
    <w:rsid w:val="00461C1B"/>
    <w:rsid w:val="00461DD3"/>
    <w:rsid w:val="0046266B"/>
    <w:rsid w:val="00464A84"/>
    <w:rsid w:val="00464FDA"/>
    <w:rsid w:val="00465491"/>
    <w:rsid w:val="00465C36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B655A"/>
    <w:rsid w:val="004C5384"/>
    <w:rsid w:val="004E01A8"/>
    <w:rsid w:val="004E01C1"/>
    <w:rsid w:val="004E0FFA"/>
    <w:rsid w:val="004E1339"/>
    <w:rsid w:val="004E391C"/>
    <w:rsid w:val="004E4972"/>
    <w:rsid w:val="004E4CE3"/>
    <w:rsid w:val="004E55D5"/>
    <w:rsid w:val="004E7DCB"/>
    <w:rsid w:val="004F279A"/>
    <w:rsid w:val="004F5671"/>
    <w:rsid w:val="004F5F13"/>
    <w:rsid w:val="00511E49"/>
    <w:rsid w:val="00520498"/>
    <w:rsid w:val="00534594"/>
    <w:rsid w:val="00541237"/>
    <w:rsid w:val="00541CA8"/>
    <w:rsid w:val="00542D9C"/>
    <w:rsid w:val="00553421"/>
    <w:rsid w:val="0056317B"/>
    <w:rsid w:val="00564BFD"/>
    <w:rsid w:val="00566B97"/>
    <w:rsid w:val="00567321"/>
    <w:rsid w:val="00572719"/>
    <w:rsid w:val="0057780F"/>
    <w:rsid w:val="0058277F"/>
    <w:rsid w:val="00587183"/>
    <w:rsid w:val="005876A3"/>
    <w:rsid w:val="0059487F"/>
    <w:rsid w:val="005A07C8"/>
    <w:rsid w:val="005A1CED"/>
    <w:rsid w:val="005A224A"/>
    <w:rsid w:val="005A33A7"/>
    <w:rsid w:val="005A3775"/>
    <w:rsid w:val="005A7405"/>
    <w:rsid w:val="005B2E18"/>
    <w:rsid w:val="005B4207"/>
    <w:rsid w:val="005B7FA4"/>
    <w:rsid w:val="005C1F2F"/>
    <w:rsid w:val="005C22D1"/>
    <w:rsid w:val="005D0341"/>
    <w:rsid w:val="005D36C1"/>
    <w:rsid w:val="005D5BF5"/>
    <w:rsid w:val="005D62BB"/>
    <w:rsid w:val="005E1C91"/>
    <w:rsid w:val="005F29A3"/>
    <w:rsid w:val="005F2B19"/>
    <w:rsid w:val="005F3E33"/>
    <w:rsid w:val="005F5E49"/>
    <w:rsid w:val="005F5FCD"/>
    <w:rsid w:val="005F7DFD"/>
    <w:rsid w:val="00602B40"/>
    <w:rsid w:val="00602DD3"/>
    <w:rsid w:val="00604785"/>
    <w:rsid w:val="006168B6"/>
    <w:rsid w:val="00621115"/>
    <w:rsid w:val="00621856"/>
    <w:rsid w:val="00630AD1"/>
    <w:rsid w:val="00634343"/>
    <w:rsid w:val="00636C0A"/>
    <w:rsid w:val="006424F8"/>
    <w:rsid w:val="0064440F"/>
    <w:rsid w:val="00647622"/>
    <w:rsid w:val="00651625"/>
    <w:rsid w:val="00654B19"/>
    <w:rsid w:val="00656730"/>
    <w:rsid w:val="00656E64"/>
    <w:rsid w:val="00657F08"/>
    <w:rsid w:val="006605BB"/>
    <w:rsid w:val="00664DB0"/>
    <w:rsid w:val="0066523D"/>
    <w:rsid w:val="00665A90"/>
    <w:rsid w:val="00667292"/>
    <w:rsid w:val="00670BF5"/>
    <w:rsid w:val="00677087"/>
    <w:rsid w:val="00683F93"/>
    <w:rsid w:val="00685D8E"/>
    <w:rsid w:val="006914DC"/>
    <w:rsid w:val="0069215F"/>
    <w:rsid w:val="006937E5"/>
    <w:rsid w:val="006A3807"/>
    <w:rsid w:val="006B03EB"/>
    <w:rsid w:val="006B4271"/>
    <w:rsid w:val="006C63D1"/>
    <w:rsid w:val="006C6CC3"/>
    <w:rsid w:val="006D23A2"/>
    <w:rsid w:val="006D42A2"/>
    <w:rsid w:val="006E3BCA"/>
    <w:rsid w:val="006E3C49"/>
    <w:rsid w:val="006F0277"/>
    <w:rsid w:val="006F50CD"/>
    <w:rsid w:val="00701939"/>
    <w:rsid w:val="00701EC1"/>
    <w:rsid w:val="00714931"/>
    <w:rsid w:val="007176B2"/>
    <w:rsid w:val="00723087"/>
    <w:rsid w:val="00724057"/>
    <w:rsid w:val="00732300"/>
    <w:rsid w:val="00737A47"/>
    <w:rsid w:val="007424DA"/>
    <w:rsid w:val="007434A5"/>
    <w:rsid w:val="00744E0C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1E99"/>
    <w:rsid w:val="007A3C49"/>
    <w:rsid w:val="007A459E"/>
    <w:rsid w:val="007A4AB0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2D7"/>
    <w:rsid w:val="008478D7"/>
    <w:rsid w:val="00847AFD"/>
    <w:rsid w:val="00853D64"/>
    <w:rsid w:val="008542F2"/>
    <w:rsid w:val="0086695F"/>
    <w:rsid w:val="0087077D"/>
    <w:rsid w:val="008718F7"/>
    <w:rsid w:val="00880249"/>
    <w:rsid w:val="008836E2"/>
    <w:rsid w:val="00885930"/>
    <w:rsid w:val="00892733"/>
    <w:rsid w:val="0089561A"/>
    <w:rsid w:val="008A2DEF"/>
    <w:rsid w:val="008A3C29"/>
    <w:rsid w:val="008A40AD"/>
    <w:rsid w:val="008A537D"/>
    <w:rsid w:val="008A5431"/>
    <w:rsid w:val="008B1F12"/>
    <w:rsid w:val="008C19BA"/>
    <w:rsid w:val="008C19D5"/>
    <w:rsid w:val="008C313A"/>
    <w:rsid w:val="008C374D"/>
    <w:rsid w:val="008C3E1F"/>
    <w:rsid w:val="008D005C"/>
    <w:rsid w:val="008D0EA0"/>
    <w:rsid w:val="008D23A2"/>
    <w:rsid w:val="008D6106"/>
    <w:rsid w:val="008D6928"/>
    <w:rsid w:val="008E2822"/>
    <w:rsid w:val="008F0821"/>
    <w:rsid w:val="008F31D0"/>
    <w:rsid w:val="008F3C4D"/>
    <w:rsid w:val="008F56D6"/>
    <w:rsid w:val="00901D59"/>
    <w:rsid w:val="00910149"/>
    <w:rsid w:val="00911C63"/>
    <w:rsid w:val="0091489C"/>
    <w:rsid w:val="00923594"/>
    <w:rsid w:val="00923E54"/>
    <w:rsid w:val="00932554"/>
    <w:rsid w:val="00932CF6"/>
    <w:rsid w:val="009348CC"/>
    <w:rsid w:val="009357A4"/>
    <w:rsid w:val="00952DC4"/>
    <w:rsid w:val="00961445"/>
    <w:rsid w:val="00963F3C"/>
    <w:rsid w:val="00976CB2"/>
    <w:rsid w:val="00977BB6"/>
    <w:rsid w:val="00984411"/>
    <w:rsid w:val="00985CB6"/>
    <w:rsid w:val="009864A8"/>
    <w:rsid w:val="00987A1E"/>
    <w:rsid w:val="00995ADF"/>
    <w:rsid w:val="00995F4E"/>
    <w:rsid w:val="009A033A"/>
    <w:rsid w:val="009A46C1"/>
    <w:rsid w:val="009B0649"/>
    <w:rsid w:val="009B4D31"/>
    <w:rsid w:val="009B7721"/>
    <w:rsid w:val="009C0BAB"/>
    <w:rsid w:val="009C3067"/>
    <w:rsid w:val="009C3520"/>
    <w:rsid w:val="009C768A"/>
    <w:rsid w:val="009D0307"/>
    <w:rsid w:val="009D30D6"/>
    <w:rsid w:val="009D5131"/>
    <w:rsid w:val="009D6F53"/>
    <w:rsid w:val="009E170A"/>
    <w:rsid w:val="009E22ED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55D6"/>
    <w:rsid w:val="00A37462"/>
    <w:rsid w:val="00A41C02"/>
    <w:rsid w:val="00A42AEA"/>
    <w:rsid w:val="00A42B18"/>
    <w:rsid w:val="00A4417A"/>
    <w:rsid w:val="00A44593"/>
    <w:rsid w:val="00A450D1"/>
    <w:rsid w:val="00A52A5B"/>
    <w:rsid w:val="00A5565E"/>
    <w:rsid w:val="00A60208"/>
    <w:rsid w:val="00A60434"/>
    <w:rsid w:val="00A620F3"/>
    <w:rsid w:val="00A662E3"/>
    <w:rsid w:val="00A66AD7"/>
    <w:rsid w:val="00A7526F"/>
    <w:rsid w:val="00A83215"/>
    <w:rsid w:val="00A86A47"/>
    <w:rsid w:val="00A90249"/>
    <w:rsid w:val="00A95335"/>
    <w:rsid w:val="00AA026D"/>
    <w:rsid w:val="00AA6B08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B029FF"/>
    <w:rsid w:val="00B05053"/>
    <w:rsid w:val="00B12326"/>
    <w:rsid w:val="00B13761"/>
    <w:rsid w:val="00B13A1D"/>
    <w:rsid w:val="00B2009A"/>
    <w:rsid w:val="00B21C91"/>
    <w:rsid w:val="00B22B6C"/>
    <w:rsid w:val="00B3501F"/>
    <w:rsid w:val="00B3639A"/>
    <w:rsid w:val="00B43061"/>
    <w:rsid w:val="00B50373"/>
    <w:rsid w:val="00B52AA9"/>
    <w:rsid w:val="00B621DD"/>
    <w:rsid w:val="00B62D2F"/>
    <w:rsid w:val="00B75B69"/>
    <w:rsid w:val="00B766EE"/>
    <w:rsid w:val="00B86C2F"/>
    <w:rsid w:val="00B91B2A"/>
    <w:rsid w:val="00B93311"/>
    <w:rsid w:val="00BA7EC9"/>
    <w:rsid w:val="00BC1629"/>
    <w:rsid w:val="00BC5B77"/>
    <w:rsid w:val="00BD0E4B"/>
    <w:rsid w:val="00BD3BA5"/>
    <w:rsid w:val="00BD40E7"/>
    <w:rsid w:val="00BD7BAB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328C"/>
    <w:rsid w:val="00C14373"/>
    <w:rsid w:val="00C14F37"/>
    <w:rsid w:val="00C21BEC"/>
    <w:rsid w:val="00C22587"/>
    <w:rsid w:val="00C25258"/>
    <w:rsid w:val="00C3014C"/>
    <w:rsid w:val="00C36747"/>
    <w:rsid w:val="00C534F9"/>
    <w:rsid w:val="00C548E2"/>
    <w:rsid w:val="00C5506F"/>
    <w:rsid w:val="00C55CA5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4F1F"/>
    <w:rsid w:val="00C9750E"/>
    <w:rsid w:val="00CB05F8"/>
    <w:rsid w:val="00CB3A98"/>
    <w:rsid w:val="00CC37DC"/>
    <w:rsid w:val="00CC4F6F"/>
    <w:rsid w:val="00CC59D7"/>
    <w:rsid w:val="00CC601B"/>
    <w:rsid w:val="00CD44FF"/>
    <w:rsid w:val="00CE0A99"/>
    <w:rsid w:val="00CE1687"/>
    <w:rsid w:val="00CE553D"/>
    <w:rsid w:val="00CF1EC0"/>
    <w:rsid w:val="00CF6112"/>
    <w:rsid w:val="00CF776F"/>
    <w:rsid w:val="00D02F12"/>
    <w:rsid w:val="00D060D7"/>
    <w:rsid w:val="00D11B94"/>
    <w:rsid w:val="00D12E47"/>
    <w:rsid w:val="00D17946"/>
    <w:rsid w:val="00D27B56"/>
    <w:rsid w:val="00D27BCE"/>
    <w:rsid w:val="00D31086"/>
    <w:rsid w:val="00D32517"/>
    <w:rsid w:val="00D3335F"/>
    <w:rsid w:val="00D3502F"/>
    <w:rsid w:val="00D368CB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094C"/>
    <w:rsid w:val="00DD252D"/>
    <w:rsid w:val="00DD677B"/>
    <w:rsid w:val="00DE0467"/>
    <w:rsid w:val="00DE4E53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2E02"/>
    <w:rsid w:val="00E974E5"/>
    <w:rsid w:val="00E977FA"/>
    <w:rsid w:val="00EA063D"/>
    <w:rsid w:val="00EA1590"/>
    <w:rsid w:val="00EA6B09"/>
    <w:rsid w:val="00EB2E6C"/>
    <w:rsid w:val="00EB3510"/>
    <w:rsid w:val="00EB5582"/>
    <w:rsid w:val="00EC0A9F"/>
    <w:rsid w:val="00EC12AE"/>
    <w:rsid w:val="00EC31FA"/>
    <w:rsid w:val="00EC5294"/>
    <w:rsid w:val="00ED2E97"/>
    <w:rsid w:val="00ED2EFE"/>
    <w:rsid w:val="00ED5709"/>
    <w:rsid w:val="00ED5FD3"/>
    <w:rsid w:val="00EE0997"/>
    <w:rsid w:val="00EE454D"/>
    <w:rsid w:val="00EF070E"/>
    <w:rsid w:val="00EF3B4C"/>
    <w:rsid w:val="00EF3E01"/>
    <w:rsid w:val="00EF72D6"/>
    <w:rsid w:val="00F043E5"/>
    <w:rsid w:val="00F11E8F"/>
    <w:rsid w:val="00F13C2E"/>
    <w:rsid w:val="00F20292"/>
    <w:rsid w:val="00F217B6"/>
    <w:rsid w:val="00F252AC"/>
    <w:rsid w:val="00F2555A"/>
    <w:rsid w:val="00F2665B"/>
    <w:rsid w:val="00F30AF5"/>
    <w:rsid w:val="00F30D64"/>
    <w:rsid w:val="00F33594"/>
    <w:rsid w:val="00F377B8"/>
    <w:rsid w:val="00F4749A"/>
    <w:rsid w:val="00F47C1E"/>
    <w:rsid w:val="00F5534B"/>
    <w:rsid w:val="00F6107C"/>
    <w:rsid w:val="00F624FC"/>
    <w:rsid w:val="00F71E03"/>
    <w:rsid w:val="00F721A9"/>
    <w:rsid w:val="00F738BE"/>
    <w:rsid w:val="00F75BD0"/>
    <w:rsid w:val="00F778D1"/>
    <w:rsid w:val="00F8407D"/>
    <w:rsid w:val="00F84B31"/>
    <w:rsid w:val="00F8535F"/>
    <w:rsid w:val="00F86041"/>
    <w:rsid w:val="00F94BF7"/>
    <w:rsid w:val="00F97AF9"/>
    <w:rsid w:val="00FA5F9D"/>
    <w:rsid w:val="00FB11E6"/>
    <w:rsid w:val="00FB32CA"/>
    <w:rsid w:val="00FC1847"/>
    <w:rsid w:val="00FC4FCF"/>
    <w:rsid w:val="00FC5104"/>
    <w:rsid w:val="00FD2266"/>
    <w:rsid w:val="00FD29E1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42DAA"/>
  <w15:chartTrackingRefBased/>
  <w15:docId w15:val="{6C3F2530-3233-4788-BA8B-F5943E1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174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174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0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174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174</a:t>
          </a: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0</a:t>
          </a:r>
          <a:endParaRPr lang="es-NI" sz="1200" b="1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ES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ES"/>
        </a:p>
      </dgm:t>
    </dgm:pt>
  </dgm:ptLst>
  <dgm:cxnLst>
    <dgm:cxn modelId="{0A2EA184-D502-40A4-8DC4-8A0B3F097074}" type="presOf" srcId="{4D3DA8A8-879B-4BD3-B242-5783B667FE7E}" destId="{8C8BA0C4-218E-4E32-940F-C1411BC32802}" srcOrd="0" destOrd="0" presId="urn:microsoft.com/office/officeart/2005/8/layout/vList2"/>
    <dgm:cxn modelId="{971A7B3C-5C30-4C3F-8B65-278EA1E8A21B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ED13C8-CA20-47FB-B2C5-A6A7CCD9E415}" type="presOf" srcId="{53D87AF3-3AE9-4DE0-881C-213853B42203}" destId="{8C8BA0C4-218E-4E32-940F-C1411BC32802}" srcOrd="0" destOrd="1" presId="urn:microsoft.com/office/officeart/2005/8/layout/vList2"/>
    <dgm:cxn modelId="{FA37A791-AB34-46DD-8C93-1ABF4BB28660}" type="presOf" srcId="{B6ABA393-D06A-4FCC-9E46-5605BA37871C}" destId="{FAA4DB97-8A9A-433C-B607-32B580935F28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8FB77F5-F220-4D88-B473-57095EA2B48E}" type="presOf" srcId="{900C2286-ED9E-4618-87F2-533CEC8E3425}" destId="{77CC1A46-0744-4F28-A1A2-4865236489CD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12997C61-9B37-46A7-9860-1AC424683D7A}" type="presOf" srcId="{4572347B-FDCC-4D40-955D-0300739469CF}" destId="{EE0CDB29-C9AF-439A-BEF1-7D348DAF0D70}" srcOrd="0" destOrd="0" presId="urn:microsoft.com/office/officeart/2005/8/layout/vList2"/>
    <dgm:cxn modelId="{1045BD4C-D1E8-4A6B-872E-5341396B2AFD}" type="presOf" srcId="{27177C1A-BB55-425A-A24C-5004255D657C}" destId="{FB9EFF2C-29FC-499E-ABCD-FCA5CA5ED596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8AAAE2A9-C74F-4890-A0B6-D83DC4377748}" type="presOf" srcId="{677DFF59-DEF3-4FD4-91DD-9882B3D35904}" destId="{B2D88455-42DE-40E0-ADD0-505F48BC108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F2DA9A3-592F-4145-B67B-0AD0E2E01DC9}" type="presOf" srcId="{75715167-98A1-43AA-BB9F-C8646048B38B}" destId="{FAA4DB97-8A9A-433C-B607-32B580935F28}" srcOrd="0" destOrd="0" presId="urn:microsoft.com/office/officeart/2005/8/layout/vList2"/>
    <dgm:cxn modelId="{DA127DBA-B118-4472-931E-81D756AA7E11}" type="presOf" srcId="{73BEB52C-626B-4074-85A0-1C96960ADE8F}" destId="{267E09CE-1FF3-42CC-ADB4-2E0AE488C484}" srcOrd="0" destOrd="0" presId="urn:microsoft.com/office/officeart/2005/8/layout/vList2"/>
    <dgm:cxn modelId="{3E6F109B-CCC3-49E1-BED0-BAD090C11258}" type="presOf" srcId="{858CFB1C-108B-460C-B456-0D0BFA519988}" destId="{836094D1-D44C-46AC-BBF9-57833AEFCFEE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4706B5D6-BFAE-4E2A-B3BB-000918F210F5}" type="presOf" srcId="{F843BA36-FBB8-4D33-843E-7F7F78FAD741}" destId="{77CC1A46-0744-4F28-A1A2-4865236489CD}" srcOrd="0" destOrd="0" presId="urn:microsoft.com/office/officeart/2005/8/layout/vList2"/>
    <dgm:cxn modelId="{B6BD6DE2-BF17-4A3F-9EB0-13B38289EB4A}" type="presOf" srcId="{62096081-9C9D-4636-9D9E-39DE572EE29F}" destId="{FB9EFF2C-29FC-499E-ABCD-FCA5CA5ED596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A6065BC-16F9-4AE4-AA90-A2747E13A054}" type="presParOf" srcId="{267E09CE-1FF3-42CC-ADB4-2E0AE488C484}" destId="{28E81177-ADA2-4E0B-BD2D-FB052EDE1DDE}" srcOrd="0" destOrd="0" presId="urn:microsoft.com/office/officeart/2005/8/layout/vList2"/>
    <dgm:cxn modelId="{4512C2C4-684F-40BB-9E48-56D92FEB667D}" type="presParOf" srcId="{267E09CE-1FF3-42CC-ADB4-2E0AE488C484}" destId="{8C8BA0C4-218E-4E32-940F-C1411BC32802}" srcOrd="1" destOrd="0" presId="urn:microsoft.com/office/officeart/2005/8/layout/vList2"/>
    <dgm:cxn modelId="{C6CBFA14-D46D-4E28-8328-D17F87B2D009}" type="presParOf" srcId="{267E09CE-1FF3-42CC-ADB4-2E0AE488C484}" destId="{836094D1-D44C-46AC-BBF9-57833AEFCFEE}" srcOrd="2" destOrd="0" presId="urn:microsoft.com/office/officeart/2005/8/layout/vList2"/>
    <dgm:cxn modelId="{DE1C6BA7-7863-4B12-BB2C-D5B66DA8801A}" type="presParOf" srcId="{267E09CE-1FF3-42CC-ADB4-2E0AE488C484}" destId="{FAA4DB97-8A9A-433C-B607-32B580935F28}" srcOrd="3" destOrd="0" presId="urn:microsoft.com/office/officeart/2005/8/layout/vList2"/>
    <dgm:cxn modelId="{E29820EE-FFBD-4EC6-851D-40641097E52D}" type="presParOf" srcId="{267E09CE-1FF3-42CC-ADB4-2E0AE488C484}" destId="{B2D88455-42DE-40E0-ADD0-505F48BC1088}" srcOrd="4" destOrd="0" presId="urn:microsoft.com/office/officeart/2005/8/layout/vList2"/>
    <dgm:cxn modelId="{B35EF309-8A94-4A76-833E-18AAC0028AC3}" type="presParOf" srcId="{267E09CE-1FF3-42CC-ADB4-2E0AE488C484}" destId="{77CC1A46-0744-4F28-A1A2-4865236489CD}" srcOrd="5" destOrd="0" presId="urn:microsoft.com/office/officeart/2005/8/layout/vList2"/>
    <dgm:cxn modelId="{6A3628CE-FA12-4590-9C14-49995B2FE919}" type="presParOf" srcId="{267E09CE-1FF3-42CC-ADB4-2E0AE488C484}" destId="{EE0CDB29-C9AF-439A-BEF1-7D348DAF0D70}" srcOrd="6" destOrd="0" presId="urn:microsoft.com/office/officeart/2005/8/layout/vList2"/>
    <dgm:cxn modelId="{09D3BF91-F164-4301-9B11-2DE2B94B1F1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07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07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174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6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174</a:t>
          </a: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7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</a:t>
          </a:r>
          <a:r>
            <a:rPr lang="es-ES" sz="1400" b="1" kern="1200" dirty="0">
              <a:solidFill>
                <a:srgbClr val="FF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 0</a:t>
          </a:r>
          <a:endParaRPr lang="es-NI" sz="1200" b="1" kern="1200" dirty="0">
            <a:solidFill>
              <a:srgbClr val="FF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01321-1CF9-44BC-BBF8-82D8737F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99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SAL</dc:creator>
  <cp:keywords/>
  <dc:description/>
  <cp:lastModifiedBy>Usuario</cp:lastModifiedBy>
  <cp:revision>6</cp:revision>
  <cp:lastPrinted>2022-05-06T20:10:00Z</cp:lastPrinted>
  <dcterms:created xsi:type="dcterms:W3CDTF">2022-08-15T23:25:00Z</dcterms:created>
  <dcterms:modified xsi:type="dcterms:W3CDTF">2022-08-16T20:28:00Z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