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466F1B">
            <w:pPr>
              <w:pStyle w:val="Puesto"/>
              <w:jc w:val="center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1F536B">
              <w:rPr>
                <w:rFonts w:ascii="Courier New" w:hAnsi="Courier New" w:cs="Courier New"/>
                <w:b/>
                <w:noProof/>
                <w:lang w:val="es-ES"/>
              </w:rPr>
              <w:t>E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4E55D5" w:rsidRDefault="00750E8A" w:rsidP="004107FC">
      <w:pPr>
        <w:pStyle w:val="Organizacin"/>
        <w:ind w:left="0"/>
        <w:jc w:val="center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6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4A8B3A50">
                                        <wp:extent cx="1981200" cy="4829175"/>
                                        <wp:effectExtent l="76200" t="38100" r="95250" b="9525"/>
                                        <wp:docPr id="7" name="Diagrama 7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left:0;text-align:left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6" name="Imagen 1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4A8B3A50">
                                  <wp:extent cx="1981200" cy="4829175"/>
                                  <wp:effectExtent l="76200" t="38100" r="95250" b="9525"/>
                                  <wp:docPr id="7" name="Diagrama 7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</w:tbl>
                    <w:p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107FC" w:rsidRPr="004E55D5">
        <w:rPr>
          <w:rFonts w:ascii="Courier New" w:hAnsi="Courier New" w:cs="Courier New"/>
          <w:noProof/>
          <w:sz w:val="48"/>
          <w:lang w:val="es-ES"/>
        </w:rPr>
        <w:t>DIRECCIÓN GE</w:t>
      </w:r>
      <w:r w:rsidR="004107FC">
        <w:rPr>
          <w:rFonts w:ascii="Courier New" w:hAnsi="Courier New" w:cs="Courier New"/>
          <w:noProof/>
          <w:sz w:val="48"/>
          <w:lang w:val="es-ES"/>
        </w:rPr>
        <w:t>NERAL DE VIGILANCIA DE LA SALUD</w:t>
      </w:r>
    </w:p>
    <w:p w:rsidR="005D5BF5" w:rsidRPr="004E55D5" w:rsidRDefault="004E4972" w:rsidP="004107FC">
      <w:pPr>
        <w:pStyle w:val="Informacindecontacto"/>
        <w:jc w:val="center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7A6C46">
        <w:rPr>
          <w:rFonts w:ascii="Courier New" w:hAnsi="Courier New" w:cs="Courier New"/>
          <w:noProof/>
          <w:lang w:val="es-ES"/>
        </w:rPr>
        <w:t>31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FE7C1D">
        <w:rPr>
          <w:rFonts w:ascii="Courier New" w:hAnsi="Courier New" w:cs="Courier New"/>
          <w:noProof/>
          <w:lang w:val="es-ES"/>
        </w:rPr>
        <w:t>3</w:t>
      </w:r>
      <w:r w:rsidR="007A6C46">
        <w:rPr>
          <w:rFonts w:ascii="Courier New" w:hAnsi="Courier New" w:cs="Courier New"/>
          <w:noProof/>
          <w:lang w:val="es-ES"/>
        </w:rPr>
        <w:t>4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7A6C46">
        <w:rPr>
          <w:rFonts w:ascii="Courier New" w:hAnsi="Courier New" w:cs="Courier New"/>
          <w:noProof/>
          <w:lang w:val="es-ES"/>
        </w:rPr>
        <w:t>Agosto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572719">
        <w:rPr>
          <w:rFonts w:ascii="Courier New" w:hAnsi="Courier New" w:cs="Courier New"/>
          <w:noProof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94556" w:rsidTr="00411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2"/>
        </w:trPr>
        <w:tc>
          <w:tcPr>
            <w:tcW w:w="5000" w:type="pct"/>
            <w:shd w:val="clear" w:color="auto" w:fill="F2F2F2" w:themeFill="background1" w:themeFillShade="F2"/>
          </w:tcPr>
          <w:p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26741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30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FE7C1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</w:t>
            </w:r>
            <w:r w:rsidR="0026741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26741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Agosto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257CA8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26741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al </w:t>
            </w:r>
            <w:r w:rsidR="0026741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28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26741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Agost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o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hemos atendido, dado 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eguim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iento responsable y c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 a </w:t>
            </w:r>
            <w:r w:rsidR="0026741C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67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el SILAIS Chinandega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los municipios de:</w:t>
            </w:r>
            <w:r w:rsidR="00F044F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Chichigalpa 6, Chinandega 33, Cinco Pinos 1, Posoltega 3, Santo Tomás del Norte 1, Somotillo 3, El Viejo 13 y Villanueva 7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los que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esponsable y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c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ra dar atención a las familias 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icaragüenses.</w:t>
            </w:r>
          </w:p>
          <w:p w:rsidR="000A1D40" w:rsidRPr="004E55D5" w:rsidRDefault="00182276" w:rsidP="00237F64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807E33" w:rsidRPr="00807E33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237F6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4E55D5" w:rsidRDefault="004E55D5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8F55E7" w:rsidRDefault="008F55E7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624968" w:rsidRDefault="00624968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BE3B00" w:rsidRDefault="00624968" w:rsidP="00963665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08ABE43F" wp14:editId="13E692D9">
            <wp:extent cx="4486275" cy="35528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04776" w:rsidRDefault="00704776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1A7761" w:rsidRDefault="00624968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745B7306" wp14:editId="0161F6C4">
            <wp:extent cx="4572000" cy="3052445"/>
            <wp:effectExtent l="0" t="0" r="0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224A3" w:rsidRDefault="002224A3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2224A3" w:rsidRDefault="002224A3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2224A3" w:rsidRDefault="002224A3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tbl>
      <w:tblPr>
        <w:tblW w:w="65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1465"/>
        <w:gridCol w:w="1416"/>
      </w:tblGrid>
      <w:tr w:rsidR="00211C2D" w:rsidRPr="00211C2D" w:rsidTr="00211C2D">
        <w:trPr>
          <w:trHeight w:val="361"/>
          <w:jc w:val="center"/>
        </w:trPr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COVID 19</w:t>
            </w: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</w:t>
            </w:r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Confirmado</w:t>
            </w: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por sexo y procedencia</w:t>
            </w:r>
          </w:p>
        </w:tc>
      </w:tr>
      <w:tr w:rsidR="00211C2D" w:rsidRPr="00211C2D" w:rsidTr="00211C2D">
        <w:trPr>
          <w:trHeight w:val="361"/>
          <w:jc w:val="center"/>
        </w:trPr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Mes de Agosto año 2021</w:t>
            </w:r>
          </w:p>
        </w:tc>
      </w:tr>
      <w:tr w:rsidR="00211C2D" w:rsidRPr="00211C2D" w:rsidTr="00211C2D">
        <w:trPr>
          <w:trHeight w:val="361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Municipios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Masculino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Femenino</w:t>
            </w:r>
          </w:p>
        </w:tc>
      </w:tr>
      <w:tr w:rsidR="00211C2D" w:rsidRPr="00211C2D" w:rsidTr="00211C2D">
        <w:trPr>
          <w:trHeight w:val="361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VIEJO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7</w:t>
            </w:r>
          </w:p>
        </w:tc>
      </w:tr>
      <w:tr w:rsidR="00211C2D" w:rsidRPr="00211C2D" w:rsidTr="00211C2D">
        <w:trPr>
          <w:trHeight w:val="361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VILLANUEVA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6</w:t>
            </w:r>
          </w:p>
        </w:tc>
      </w:tr>
      <w:tr w:rsidR="00211C2D" w:rsidRPr="00211C2D" w:rsidTr="00211C2D">
        <w:trPr>
          <w:trHeight w:val="361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POSOLTEGA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</w:tr>
      <w:tr w:rsidR="00211C2D" w:rsidRPr="00211C2D" w:rsidTr="00211C2D">
        <w:trPr>
          <w:trHeight w:val="361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CHICHIGALPA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</w:tr>
      <w:tr w:rsidR="00211C2D" w:rsidRPr="00211C2D" w:rsidTr="00211C2D">
        <w:trPr>
          <w:trHeight w:val="361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16</w:t>
            </w:r>
          </w:p>
        </w:tc>
      </w:tr>
      <w:tr w:rsidR="00211C2D" w:rsidRPr="00211C2D" w:rsidTr="00211C2D">
        <w:trPr>
          <w:trHeight w:val="361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CINCO PINOS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211C2D" w:rsidRPr="00211C2D" w:rsidTr="00211C2D">
        <w:trPr>
          <w:trHeight w:val="361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SANTO TOMAS DEL NORTE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</w:tr>
      <w:tr w:rsidR="00211C2D" w:rsidRPr="00211C2D" w:rsidTr="00211C2D">
        <w:trPr>
          <w:trHeight w:val="361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SOMOTILLO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211C2D" w:rsidRPr="00211C2D" w:rsidTr="00211C2D">
        <w:trPr>
          <w:trHeight w:val="361"/>
          <w:jc w:val="center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 xml:space="preserve">SILAIS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37</w:t>
            </w:r>
          </w:p>
        </w:tc>
      </w:tr>
    </w:tbl>
    <w:p w:rsidR="002224A3" w:rsidRDefault="002224A3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tbl>
      <w:tblPr>
        <w:tblW w:w="64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6"/>
        <w:gridCol w:w="1572"/>
        <w:gridCol w:w="1454"/>
      </w:tblGrid>
      <w:tr w:rsidR="00211C2D" w:rsidRPr="00211C2D" w:rsidTr="00211C2D">
        <w:trPr>
          <w:trHeight w:val="758"/>
          <w:jc w:val="center"/>
        </w:trPr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 xml:space="preserve">COVID 19 confirmado </w:t>
            </w: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Casos Acumulados y Tasas por 10000 habitantes</w:t>
            </w:r>
          </w:p>
        </w:tc>
      </w:tr>
      <w:tr w:rsidR="00211C2D" w:rsidRPr="00211C2D" w:rsidTr="00211C2D">
        <w:trPr>
          <w:trHeight w:val="378"/>
          <w:jc w:val="center"/>
        </w:trPr>
        <w:tc>
          <w:tcPr>
            <w:tcW w:w="6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Mes de Agosto Año 2021</w:t>
            </w:r>
          </w:p>
        </w:tc>
      </w:tr>
      <w:tr w:rsidR="00211C2D" w:rsidRPr="00211C2D" w:rsidTr="00211C2D">
        <w:trPr>
          <w:trHeight w:val="378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proofErr w:type="spellStart"/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NI"/>
              </w:rPr>
              <w:t>Municipios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proofErr w:type="spellStart"/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NI"/>
              </w:rPr>
              <w:t>Casos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proofErr w:type="spellStart"/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NI"/>
              </w:rPr>
              <w:t>Tasas</w:t>
            </w:r>
            <w:proofErr w:type="spellEnd"/>
          </w:p>
        </w:tc>
      </w:tr>
      <w:tr w:rsidR="00211C2D" w:rsidRPr="00211C2D" w:rsidTr="00211C2D">
        <w:trPr>
          <w:trHeight w:val="378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VIEJO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1.4</w:t>
            </w:r>
          </w:p>
        </w:tc>
      </w:tr>
      <w:tr w:rsidR="00211C2D" w:rsidRPr="00211C2D" w:rsidTr="00211C2D">
        <w:trPr>
          <w:trHeight w:val="378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VILLANUEVA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2.2</w:t>
            </w:r>
          </w:p>
        </w:tc>
      </w:tr>
      <w:tr w:rsidR="00211C2D" w:rsidRPr="00211C2D" w:rsidTr="00211C2D">
        <w:trPr>
          <w:trHeight w:val="378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POSOLTEGA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1.6</w:t>
            </w:r>
          </w:p>
        </w:tc>
      </w:tr>
      <w:tr w:rsidR="00211C2D" w:rsidRPr="00211C2D" w:rsidTr="00211C2D">
        <w:trPr>
          <w:trHeight w:val="378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CHICHIGALPA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1.1</w:t>
            </w:r>
          </w:p>
        </w:tc>
      </w:tr>
      <w:tr w:rsidR="00211C2D" w:rsidRPr="00211C2D" w:rsidTr="00211C2D">
        <w:trPr>
          <w:trHeight w:val="378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2.4</w:t>
            </w:r>
          </w:p>
        </w:tc>
      </w:tr>
      <w:tr w:rsidR="00211C2D" w:rsidRPr="00211C2D" w:rsidTr="00211C2D">
        <w:trPr>
          <w:trHeight w:val="378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CINCO PINOS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1.4</w:t>
            </w:r>
          </w:p>
        </w:tc>
      </w:tr>
      <w:tr w:rsidR="00211C2D" w:rsidRPr="00211C2D" w:rsidTr="00211C2D">
        <w:trPr>
          <w:trHeight w:val="378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SANTO TOMAS DEL NORTE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1.2</w:t>
            </w:r>
          </w:p>
        </w:tc>
      </w:tr>
      <w:tr w:rsidR="00211C2D" w:rsidRPr="00211C2D" w:rsidTr="00211C2D">
        <w:trPr>
          <w:trHeight w:val="378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SOMOTILLO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0.9</w:t>
            </w:r>
          </w:p>
        </w:tc>
      </w:tr>
      <w:tr w:rsidR="00211C2D" w:rsidRPr="00211C2D" w:rsidTr="00211C2D">
        <w:trPr>
          <w:trHeight w:val="378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SILAIS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2D" w:rsidRPr="00211C2D" w:rsidRDefault="00211C2D" w:rsidP="00211C2D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211C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1.5</w:t>
            </w:r>
          </w:p>
        </w:tc>
      </w:tr>
    </w:tbl>
    <w:p w:rsidR="00211C2D" w:rsidRDefault="00211C2D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sectPr w:rsidR="00211C2D">
      <w:footerReference w:type="default" r:id="rId17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F4" w:rsidRDefault="00AE20F4">
      <w:pPr>
        <w:spacing w:before="0" w:after="0" w:line="240" w:lineRule="auto"/>
      </w:pPr>
      <w:r>
        <w:separator/>
      </w:r>
    </w:p>
  </w:endnote>
  <w:endnote w:type="continuationSeparator" w:id="0">
    <w:p w:rsidR="00AE20F4" w:rsidRDefault="00AE20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245A24">
            <w:rPr>
              <w:noProof/>
              <w:lang w:val="es-ES"/>
            </w:rPr>
            <w:t>2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245A24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F4" w:rsidRDefault="00AE20F4">
      <w:pPr>
        <w:spacing w:before="0" w:after="0" w:line="240" w:lineRule="auto"/>
      </w:pPr>
      <w:r>
        <w:separator/>
      </w:r>
    </w:p>
  </w:footnote>
  <w:footnote w:type="continuationSeparator" w:id="0">
    <w:p w:rsidR="00AE20F4" w:rsidRDefault="00AE20F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314E8"/>
    <w:rsid w:val="00031AB9"/>
    <w:rsid w:val="000327C6"/>
    <w:rsid w:val="00033306"/>
    <w:rsid w:val="00036DB4"/>
    <w:rsid w:val="00046F13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60DF"/>
    <w:rsid w:val="00082B00"/>
    <w:rsid w:val="00092DD9"/>
    <w:rsid w:val="000976D4"/>
    <w:rsid w:val="000A1D40"/>
    <w:rsid w:val="000B21A8"/>
    <w:rsid w:val="000C0FF2"/>
    <w:rsid w:val="000C1BF3"/>
    <w:rsid w:val="000C2FDA"/>
    <w:rsid w:val="000C4180"/>
    <w:rsid w:val="000D2258"/>
    <w:rsid w:val="000E142C"/>
    <w:rsid w:val="000E278C"/>
    <w:rsid w:val="000E2A17"/>
    <w:rsid w:val="000E3005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59C4"/>
    <w:rsid w:val="00157D4E"/>
    <w:rsid w:val="00162FE5"/>
    <w:rsid w:val="001650DD"/>
    <w:rsid w:val="0016653F"/>
    <w:rsid w:val="0016667B"/>
    <w:rsid w:val="00166C5D"/>
    <w:rsid w:val="00170AD8"/>
    <w:rsid w:val="00172C69"/>
    <w:rsid w:val="00173202"/>
    <w:rsid w:val="00173E04"/>
    <w:rsid w:val="00175DC9"/>
    <w:rsid w:val="00177B97"/>
    <w:rsid w:val="00182276"/>
    <w:rsid w:val="00186259"/>
    <w:rsid w:val="0018675D"/>
    <w:rsid w:val="001A01C3"/>
    <w:rsid w:val="001A7761"/>
    <w:rsid w:val="001A788F"/>
    <w:rsid w:val="001B146B"/>
    <w:rsid w:val="001B4E86"/>
    <w:rsid w:val="001B7491"/>
    <w:rsid w:val="001C30BF"/>
    <w:rsid w:val="001C7DD9"/>
    <w:rsid w:val="001D21DB"/>
    <w:rsid w:val="001E001A"/>
    <w:rsid w:val="001E40B3"/>
    <w:rsid w:val="001F0EBE"/>
    <w:rsid w:val="001F10EB"/>
    <w:rsid w:val="001F536B"/>
    <w:rsid w:val="00200A1E"/>
    <w:rsid w:val="00201930"/>
    <w:rsid w:val="00202E47"/>
    <w:rsid w:val="0020345C"/>
    <w:rsid w:val="00206633"/>
    <w:rsid w:val="00207218"/>
    <w:rsid w:val="0020732A"/>
    <w:rsid w:val="00211C2D"/>
    <w:rsid w:val="00212A39"/>
    <w:rsid w:val="00213CDD"/>
    <w:rsid w:val="00216F91"/>
    <w:rsid w:val="0022157F"/>
    <w:rsid w:val="002224A3"/>
    <w:rsid w:val="0022778B"/>
    <w:rsid w:val="00232B0D"/>
    <w:rsid w:val="00235D44"/>
    <w:rsid w:val="00237102"/>
    <w:rsid w:val="00237F64"/>
    <w:rsid w:val="00241FD5"/>
    <w:rsid w:val="00243496"/>
    <w:rsid w:val="002437C6"/>
    <w:rsid w:val="00245A24"/>
    <w:rsid w:val="00257059"/>
    <w:rsid w:val="00257CA8"/>
    <w:rsid w:val="002617D0"/>
    <w:rsid w:val="0026291A"/>
    <w:rsid w:val="00262DBB"/>
    <w:rsid w:val="00263558"/>
    <w:rsid w:val="0026741C"/>
    <w:rsid w:val="0027071B"/>
    <w:rsid w:val="00270BFC"/>
    <w:rsid w:val="00271FEB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3CA"/>
    <w:rsid w:val="002C0C22"/>
    <w:rsid w:val="002C10F4"/>
    <w:rsid w:val="002C1ACD"/>
    <w:rsid w:val="002D0809"/>
    <w:rsid w:val="002D2094"/>
    <w:rsid w:val="002D727B"/>
    <w:rsid w:val="002E1878"/>
    <w:rsid w:val="002E5004"/>
    <w:rsid w:val="002F3CE6"/>
    <w:rsid w:val="00304AC7"/>
    <w:rsid w:val="00305E7D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7958"/>
    <w:rsid w:val="00390E83"/>
    <w:rsid w:val="00394728"/>
    <w:rsid w:val="003B1083"/>
    <w:rsid w:val="003B34BC"/>
    <w:rsid w:val="003B4A4E"/>
    <w:rsid w:val="003B53E7"/>
    <w:rsid w:val="003C103A"/>
    <w:rsid w:val="003C5577"/>
    <w:rsid w:val="003D2FD0"/>
    <w:rsid w:val="003E1CB4"/>
    <w:rsid w:val="003E2E92"/>
    <w:rsid w:val="003E6B87"/>
    <w:rsid w:val="003F36C3"/>
    <w:rsid w:val="003F6A0B"/>
    <w:rsid w:val="00403B8C"/>
    <w:rsid w:val="00407E9D"/>
    <w:rsid w:val="004107FC"/>
    <w:rsid w:val="004111D2"/>
    <w:rsid w:val="004127AF"/>
    <w:rsid w:val="00417340"/>
    <w:rsid w:val="00417BEE"/>
    <w:rsid w:val="00425BCA"/>
    <w:rsid w:val="0043309A"/>
    <w:rsid w:val="0043387C"/>
    <w:rsid w:val="00434A84"/>
    <w:rsid w:val="004364ED"/>
    <w:rsid w:val="00441F52"/>
    <w:rsid w:val="00442277"/>
    <w:rsid w:val="00450036"/>
    <w:rsid w:val="00457CCE"/>
    <w:rsid w:val="00461C1B"/>
    <w:rsid w:val="00461DD3"/>
    <w:rsid w:val="0046266B"/>
    <w:rsid w:val="00464A84"/>
    <w:rsid w:val="00464FDA"/>
    <w:rsid w:val="00465491"/>
    <w:rsid w:val="00465C36"/>
    <w:rsid w:val="00466F1B"/>
    <w:rsid w:val="0048138F"/>
    <w:rsid w:val="00481CA7"/>
    <w:rsid w:val="0048668F"/>
    <w:rsid w:val="00486D38"/>
    <w:rsid w:val="00487E1E"/>
    <w:rsid w:val="00492D55"/>
    <w:rsid w:val="00494556"/>
    <w:rsid w:val="004967EE"/>
    <w:rsid w:val="004A382C"/>
    <w:rsid w:val="004A3DB9"/>
    <w:rsid w:val="004A7B58"/>
    <w:rsid w:val="004B0E17"/>
    <w:rsid w:val="004B33C3"/>
    <w:rsid w:val="004B655A"/>
    <w:rsid w:val="004C5384"/>
    <w:rsid w:val="004D3DBA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020B"/>
    <w:rsid w:val="004F279A"/>
    <w:rsid w:val="004F5671"/>
    <w:rsid w:val="004F5F13"/>
    <w:rsid w:val="00511E49"/>
    <w:rsid w:val="00520498"/>
    <w:rsid w:val="00521DFD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72719"/>
    <w:rsid w:val="0057780F"/>
    <w:rsid w:val="0058277F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24968"/>
    <w:rsid w:val="00630AD1"/>
    <w:rsid w:val="00634343"/>
    <w:rsid w:val="00636C0A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50CD"/>
    <w:rsid w:val="00701939"/>
    <w:rsid w:val="00701EC1"/>
    <w:rsid w:val="00704776"/>
    <w:rsid w:val="00714931"/>
    <w:rsid w:val="007176B2"/>
    <w:rsid w:val="00723087"/>
    <w:rsid w:val="00724057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379A"/>
    <w:rsid w:val="0077544D"/>
    <w:rsid w:val="007764CA"/>
    <w:rsid w:val="00780E92"/>
    <w:rsid w:val="00781B86"/>
    <w:rsid w:val="007920E5"/>
    <w:rsid w:val="00795189"/>
    <w:rsid w:val="007A1E99"/>
    <w:rsid w:val="007A3C49"/>
    <w:rsid w:val="007A459E"/>
    <w:rsid w:val="007A4AB0"/>
    <w:rsid w:val="007A6C46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07E33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26E9D"/>
    <w:rsid w:val="00932554"/>
    <w:rsid w:val="009348CC"/>
    <w:rsid w:val="009357A4"/>
    <w:rsid w:val="00952DC4"/>
    <w:rsid w:val="00961445"/>
    <w:rsid w:val="00963665"/>
    <w:rsid w:val="00963F3C"/>
    <w:rsid w:val="00976CB2"/>
    <w:rsid w:val="00977601"/>
    <w:rsid w:val="00977BB6"/>
    <w:rsid w:val="00984411"/>
    <w:rsid w:val="00985B1B"/>
    <w:rsid w:val="00985CB6"/>
    <w:rsid w:val="009864A8"/>
    <w:rsid w:val="00987A1E"/>
    <w:rsid w:val="00995ADF"/>
    <w:rsid w:val="00995F4E"/>
    <w:rsid w:val="009A033A"/>
    <w:rsid w:val="009A46C1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4FD0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60208"/>
    <w:rsid w:val="00A60434"/>
    <w:rsid w:val="00A620F3"/>
    <w:rsid w:val="00A662E3"/>
    <w:rsid w:val="00A66AD7"/>
    <w:rsid w:val="00A7526F"/>
    <w:rsid w:val="00A83215"/>
    <w:rsid w:val="00A86A47"/>
    <w:rsid w:val="00A90249"/>
    <w:rsid w:val="00A95335"/>
    <w:rsid w:val="00AA026D"/>
    <w:rsid w:val="00AA6B08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E20F4"/>
    <w:rsid w:val="00AF1DFB"/>
    <w:rsid w:val="00AF76CB"/>
    <w:rsid w:val="00B029FF"/>
    <w:rsid w:val="00B05053"/>
    <w:rsid w:val="00B12326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328C"/>
    <w:rsid w:val="00C14373"/>
    <w:rsid w:val="00C14F37"/>
    <w:rsid w:val="00C1560A"/>
    <w:rsid w:val="00C21BEC"/>
    <w:rsid w:val="00C22587"/>
    <w:rsid w:val="00C25258"/>
    <w:rsid w:val="00C3014C"/>
    <w:rsid w:val="00C36747"/>
    <w:rsid w:val="00C534F9"/>
    <w:rsid w:val="00C548E2"/>
    <w:rsid w:val="00C5506F"/>
    <w:rsid w:val="00C55CA5"/>
    <w:rsid w:val="00C55E40"/>
    <w:rsid w:val="00C627E7"/>
    <w:rsid w:val="00C641DB"/>
    <w:rsid w:val="00C67377"/>
    <w:rsid w:val="00C756D1"/>
    <w:rsid w:val="00C83005"/>
    <w:rsid w:val="00C850B3"/>
    <w:rsid w:val="00C85340"/>
    <w:rsid w:val="00C91CB6"/>
    <w:rsid w:val="00C93E97"/>
    <w:rsid w:val="00C94DA2"/>
    <w:rsid w:val="00C94F1F"/>
    <w:rsid w:val="00C9750E"/>
    <w:rsid w:val="00CA7232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502F"/>
    <w:rsid w:val="00D368CB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2F18"/>
    <w:rsid w:val="00D84711"/>
    <w:rsid w:val="00D93FC6"/>
    <w:rsid w:val="00D96958"/>
    <w:rsid w:val="00DC535F"/>
    <w:rsid w:val="00DC53DE"/>
    <w:rsid w:val="00DC7F82"/>
    <w:rsid w:val="00DD0093"/>
    <w:rsid w:val="00DD059B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2E02"/>
    <w:rsid w:val="00E974E5"/>
    <w:rsid w:val="00E977FA"/>
    <w:rsid w:val="00EA063D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044F5"/>
    <w:rsid w:val="00F11E8F"/>
    <w:rsid w:val="00F13C2E"/>
    <w:rsid w:val="00F20292"/>
    <w:rsid w:val="00F217B6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4BA2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269E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  <w:rsid w:val="00FE679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  <a:r>
              <a:rPr lang="en-US" sz="1200" b="0" i="0" baseline="0">
                <a:effectLst/>
              </a:rPr>
              <a:t>por sexo  </a:t>
            </a:r>
            <a:endParaRPr lang="es-NI" sz="1200">
              <a:effectLst/>
            </a:endParaRPr>
          </a:p>
          <a:p>
            <a:pPr>
              <a:defRPr sz="1200"/>
            </a:pPr>
            <a:r>
              <a:rPr lang="en-US" sz="1200" b="0" i="0" baseline="0">
                <a:effectLst/>
              </a:rPr>
              <a:t>SE 30-34 Mes de Agosto del año 2021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Hoja2!$B$5:$C$5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Hoja2!$B$6:$C$6</c:f>
              <c:numCache>
                <c:formatCode>General</c:formatCode>
                <c:ptCount val="2"/>
                <c:pt idx="0">
                  <c:v>37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SE 30-34 Mes de Agosto del Año 2021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966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Hoja2!$A$25:$A$26</c:f>
              <c:strCache>
                <c:ptCount val="2"/>
                <c:pt idx="0">
                  <c:v>15 A 49</c:v>
                </c:pt>
                <c:pt idx="1">
                  <c:v>50  A MAS</c:v>
                </c:pt>
              </c:strCache>
            </c:strRef>
          </c:cat>
          <c:val>
            <c:numRef>
              <c:f>Hoja2!$B$25:$B$26</c:f>
              <c:numCache>
                <c:formatCode>General</c:formatCode>
                <c:ptCount val="2"/>
                <c:pt idx="0">
                  <c:v>43</c:v>
                </c:pt>
                <c:pt idx="1">
                  <c:v>24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67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199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464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2688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67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199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6B0361DE-C451-459C-858C-3340FC42F8C7}" type="presOf" srcId="{858CFB1C-108B-460C-B456-0D0BFA519988}" destId="{836094D1-D44C-46AC-BBF9-57833AEFCFEE}" srcOrd="0" destOrd="0" presId="urn:microsoft.com/office/officeart/2005/8/layout/vList2"/>
    <dgm:cxn modelId="{91F3D02F-4D34-4F03-80C3-6E0F96571E62}" type="presOf" srcId="{4D3DA8A8-879B-4BD3-B242-5783B667FE7E}" destId="{8C8BA0C4-218E-4E32-940F-C1411BC32802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691CCAF1-8015-4A27-8F29-56D399F2DDE9}" type="presOf" srcId="{75715167-98A1-43AA-BB9F-C8646048B38B}" destId="{FAA4DB97-8A9A-433C-B607-32B580935F28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9D601747-E205-4FC8-BB82-F78EB00BFAB0}" type="presOf" srcId="{62096081-9C9D-4636-9D9E-39DE572EE29F}" destId="{FB9EFF2C-29FC-499E-ABCD-FCA5CA5ED596}" srcOrd="0" destOrd="0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4652CF0F-1C03-4AF7-96EE-269C2A7BE3B0}" type="presOf" srcId="{27177C1A-BB55-425A-A24C-5004255D657C}" destId="{FB9EFF2C-29FC-499E-ABCD-FCA5CA5ED596}" srcOrd="0" destOrd="1" presId="urn:microsoft.com/office/officeart/2005/8/layout/vList2"/>
    <dgm:cxn modelId="{9C950A30-A237-415A-A0E7-0F087C15F3BD}" type="presOf" srcId="{73BEB52C-626B-4074-85A0-1C96960ADE8F}" destId="{267E09CE-1FF3-42CC-ADB4-2E0AE488C484}" srcOrd="0" destOrd="0" presId="urn:microsoft.com/office/officeart/2005/8/layout/vList2"/>
    <dgm:cxn modelId="{C4ED320B-43FE-4475-AC2B-407557FA2538}" type="presOf" srcId="{04043959-B629-4DE8-8315-DF88C31AFAB0}" destId="{28E81177-ADA2-4E0B-BD2D-FB052EDE1DD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ACAE86F0-6B6E-4196-AF85-9CFD9D29F045}" type="presOf" srcId="{900C2286-ED9E-4618-87F2-533CEC8E3425}" destId="{77CC1A46-0744-4F28-A1A2-4865236489CD}" srcOrd="0" destOrd="1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6AF66230-E1A2-4FE5-B8CA-7693E866FC27}" type="presOf" srcId="{F843BA36-FBB8-4D33-843E-7F7F78FAD741}" destId="{77CC1A46-0744-4F28-A1A2-4865236489CD}" srcOrd="0" destOrd="0" presId="urn:microsoft.com/office/officeart/2005/8/layout/vList2"/>
    <dgm:cxn modelId="{71E7AB36-5677-4CC6-8A9A-07898FEFFCF1}" type="presOf" srcId="{53D87AF3-3AE9-4DE0-881C-213853B42203}" destId="{8C8BA0C4-218E-4E32-940F-C1411BC32802}" srcOrd="0" destOrd="1" presId="urn:microsoft.com/office/officeart/2005/8/layout/vList2"/>
    <dgm:cxn modelId="{2D35C843-80D0-411D-AA8B-2BB2A0E72264}" type="presOf" srcId="{677DFF59-DEF3-4FD4-91DD-9882B3D35904}" destId="{B2D88455-42DE-40E0-ADD0-505F48BC1088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F180A17-7C49-421B-80BD-3293C365EC4F}" type="presOf" srcId="{B6ABA393-D06A-4FCC-9E46-5605BA37871C}" destId="{FAA4DB97-8A9A-433C-B607-32B580935F28}" srcOrd="0" destOrd="1" presId="urn:microsoft.com/office/officeart/2005/8/layout/vList2"/>
    <dgm:cxn modelId="{2627E0F9-EF54-4605-BED6-8C8CD4126BA4}" type="presOf" srcId="{4572347B-FDCC-4D40-955D-0300739469CF}" destId="{EE0CDB29-C9AF-439A-BEF1-7D348DAF0D70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61E0FD7C-CE23-4044-A550-099C3F2D5C4C}" type="presParOf" srcId="{267E09CE-1FF3-42CC-ADB4-2E0AE488C484}" destId="{28E81177-ADA2-4E0B-BD2D-FB052EDE1DDE}" srcOrd="0" destOrd="0" presId="urn:microsoft.com/office/officeart/2005/8/layout/vList2"/>
    <dgm:cxn modelId="{A1049EA6-A41B-45FC-B4F9-BFE2FEEB5F0A}" type="presParOf" srcId="{267E09CE-1FF3-42CC-ADB4-2E0AE488C484}" destId="{8C8BA0C4-218E-4E32-940F-C1411BC32802}" srcOrd="1" destOrd="0" presId="urn:microsoft.com/office/officeart/2005/8/layout/vList2"/>
    <dgm:cxn modelId="{55E2A950-0332-4B30-A3C3-3BD8C08F1F9C}" type="presParOf" srcId="{267E09CE-1FF3-42CC-ADB4-2E0AE488C484}" destId="{836094D1-D44C-46AC-BBF9-57833AEFCFEE}" srcOrd="2" destOrd="0" presId="urn:microsoft.com/office/officeart/2005/8/layout/vList2"/>
    <dgm:cxn modelId="{3EDE2D94-FC25-41FA-9160-A341EC0C44CE}" type="presParOf" srcId="{267E09CE-1FF3-42CC-ADB4-2E0AE488C484}" destId="{FAA4DB97-8A9A-433C-B607-32B580935F28}" srcOrd="3" destOrd="0" presId="urn:microsoft.com/office/officeart/2005/8/layout/vList2"/>
    <dgm:cxn modelId="{C3F17CCB-FEEF-419C-8B90-10A531A375FE}" type="presParOf" srcId="{267E09CE-1FF3-42CC-ADB4-2E0AE488C484}" destId="{B2D88455-42DE-40E0-ADD0-505F48BC1088}" srcOrd="4" destOrd="0" presId="urn:microsoft.com/office/officeart/2005/8/layout/vList2"/>
    <dgm:cxn modelId="{1B4DE1BD-BF5B-48B0-8A75-155E94F72A8A}" type="presParOf" srcId="{267E09CE-1FF3-42CC-ADB4-2E0AE488C484}" destId="{77CC1A46-0744-4F28-A1A2-4865236489CD}" srcOrd="5" destOrd="0" presId="urn:microsoft.com/office/officeart/2005/8/layout/vList2"/>
    <dgm:cxn modelId="{A68428D5-CE7A-4BF1-A0D5-6A31F24626C7}" type="presParOf" srcId="{267E09CE-1FF3-42CC-ADB4-2E0AE488C484}" destId="{EE0CDB29-C9AF-439A-BEF1-7D348DAF0D70}" srcOrd="6" destOrd="0" presId="urn:microsoft.com/office/officeart/2005/8/layout/vList2"/>
    <dgm:cxn modelId="{4802B259-A2CB-4145-9973-1241D948E37E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67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199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464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2688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67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199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6B0361DE-C451-459C-858C-3340FC42F8C7}" type="presOf" srcId="{858CFB1C-108B-460C-B456-0D0BFA519988}" destId="{836094D1-D44C-46AC-BBF9-57833AEFCFEE}" srcOrd="0" destOrd="0" presId="urn:microsoft.com/office/officeart/2005/8/layout/vList2"/>
    <dgm:cxn modelId="{91F3D02F-4D34-4F03-80C3-6E0F96571E62}" type="presOf" srcId="{4D3DA8A8-879B-4BD3-B242-5783B667FE7E}" destId="{8C8BA0C4-218E-4E32-940F-C1411BC32802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691CCAF1-8015-4A27-8F29-56D399F2DDE9}" type="presOf" srcId="{75715167-98A1-43AA-BB9F-C8646048B38B}" destId="{FAA4DB97-8A9A-433C-B607-32B580935F28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9D601747-E205-4FC8-BB82-F78EB00BFAB0}" type="presOf" srcId="{62096081-9C9D-4636-9D9E-39DE572EE29F}" destId="{FB9EFF2C-29FC-499E-ABCD-FCA5CA5ED596}" srcOrd="0" destOrd="0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4652CF0F-1C03-4AF7-96EE-269C2A7BE3B0}" type="presOf" srcId="{27177C1A-BB55-425A-A24C-5004255D657C}" destId="{FB9EFF2C-29FC-499E-ABCD-FCA5CA5ED596}" srcOrd="0" destOrd="1" presId="urn:microsoft.com/office/officeart/2005/8/layout/vList2"/>
    <dgm:cxn modelId="{9C950A30-A237-415A-A0E7-0F087C15F3BD}" type="presOf" srcId="{73BEB52C-626B-4074-85A0-1C96960ADE8F}" destId="{267E09CE-1FF3-42CC-ADB4-2E0AE488C484}" srcOrd="0" destOrd="0" presId="urn:microsoft.com/office/officeart/2005/8/layout/vList2"/>
    <dgm:cxn modelId="{C4ED320B-43FE-4475-AC2B-407557FA2538}" type="presOf" srcId="{04043959-B629-4DE8-8315-DF88C31AFAB0}" destId="{28E81177-ADA2-4E0B-BD2D-FB052EDE1DD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ACAE86F0-6B6E-4196-AF85-9CFD9D29F045}" type="presOf" srcId="{900C2286-ED9E-4618-87F2-533CEC8E3425}" destId="{77CC1A46-0744-4F28-A1A2-4865236489CD}" srcOrd="0" destOrd="1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6AF66230-E1A2-4FE5-B8CA-7693E866FC27}" type="presOf" srcId="{F843BA36-FBB8-4D33-843E-7F7F78FAD741}" destId="{77CC1A46-0744-4F28-A1A2-4865236489CD}" srcOrd="0" destOrd="0" presId="urn:microsoft.com/office/officeart/2005/8/layout/vList2"/>
    <dgm:cxn modelId="{71E7AB36-5677-4CC6-8A9A-07898FEFFCF1}" type="presOf" srcId="{53D87AF3-3AE9-4DE0-881C-213853B42203}" destId="{8C8BA0C4-218E-4E32-940F-C1411BC32802}" srcOrd="0" destOrd="1" presId="urn:microsoft.com/office/officeart/2005/8/layout/vList2"/>
    <dgm:cxn modelId="{2D35C843-80D0-411D-AA8B-2BB2A0E72264}" type="presOf" srcId="{677DFF59-DEF3-4FD4-91DD-9882B3D35904}" destId="{B2D88455-42DE-40E0-ADD0-505F48BC1088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F180A17-7C49-421B-80BD-3293C365EC4F}" type="presOf" srcId="{B6ABA393-D06A-4FCC-9E46-5605BA37871C}" destId="{FAA4DB97-8A9A-433C-B607-32B580935F28}" srcOrd="0" destOrd="1" presId="urn:microsoft.com/office/officeart/2005/8/layout/vList2"/>
    <dgm:cxn modelId="{2627E0F9-EF54-4605-BED6-8C8CD4126BA4}" type="presOf" srcId="{4572347B-FDCC-4D40-955D-0300739469CF}" destId="{EE0CDB29-C9AF-439A-BEF1-7D348DAF0D70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61E0FD7C-CE23-4044-A550-099C3F2D5C4C}" type="presParOf" srcId="{267E09CE-1FF3-42CC-ADB4-2E0AE488C484}" destId="{28E81177-ADA2-4E0B-BD2D-FB052EDE1DDE}" srcOrd="0" destOrd="0" presId="urn:microsoft.com/office/officeart/2005/8/layout/vList2"/>
    <dgm:cxn modelId="{A1049EA6-A41B-45FC-B4F9-BFE2FEEB5F0A}" type="presParOf" srcId="{267E09CE-1FF3-42CC-ADB4-2E0AE488C484}" destId="{8C8BA0C4-218E-4E32-940F-C1411BC32802}" srcOrd="1" destOrd="0" presId="urn:microsoft.com/office/officeart/2005/8/layout/vList2"/>
    <dgm:cxn modelId="{55E2A950-0332-4B30-A3C3-3BD8C08F1F9C}" type="presParOf" srcId="{267E09CE-1FF3-42CC-ADB4-2E0AE488C484}" destId="{836094D1-D44C-46AC-BBF9-57833AEFCFEE}" srcOrd="2" destOrd="0" presId="urn:microsoft.com/office/officeart/2005/8/layout/vList2"/>
    <dgm:cxn modelId="{3EDE2D94-FC25-41FA-9160-A341EC0C44CE}" type="presParOf" srcId="{267E09CE-1FF3-42CC-ADB4-2E0AE488C484}" destId="{FAA4DB97-8A9A-433C-B607-32B580935F28}" srcOrd="3" destOrd="0" presId="urn:microsoft.com/office/officeart/2005/8/layout/vList2"/>
    <dgm:cxn modelId="{C3F17CCB-FEEF-419C-8B90-10A531A375FE}" type="presParOf" srcId="{267E09CE-1FF3-42CC-ADB4-2E0AE488C484}" destId="{B2D88455-42DE-40E0-ADD0-505F48BC1088}" srcOrd="4" destOrd="0" presId="urn:microsoft.com/office/officeart/2005/8/layout/vList2"/>
    <dgm:cxn modelId="{1B4DE1BD-BF5B-48B0-8A75-155E94F72A8A}" type="presParOf" srcId="{267E09CE-1FF3-42CC-ADB4-2E0AE488C484}" destId="{77CC1A46-0744-4F28-A1A2-4865236489CD}" srcOrd="5" destOrd="0" presId="urn:microsoft.com/office/officeart/2005/8/layout/vList2"/>
    <dgm:cxn modelId="{A68428D5-CE7A-4BF1-A0D5-6A31F24626C7}" type="presParOf" srcId="{267E09CE-1FF3-42CC-ADB4-2E0AE488C484}" destId="{EE0CDB29-C9AF-439A-BEF1-7D348DAF0D70}" srcOrd="6" destOrd="0" presId="urn:microsoft.com/office/officeart/2005/8/layout/vList2"/>
    <dgm:cxn modelId="{4802B259-A2CB-4145-9973-1241D948E37E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67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199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464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2688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67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199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D4FA8-FFF8-46B2-84F2-97406CAA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87</TotalTime>
  <Pages>3</Pages>
  <Words>233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36</cp:revision>
  <cp:lastPrinted>2022-05-06T20:10:00Z</cp:lastPrinted>
  <dcterms:created xsi:type="dcterms:W3CDTF">2073-08-16T06:51:00Z</dcterms:created>
  <dcterms:modified xsi:type="dcterms:W3CDTF">2073-08-16T12:18:00Z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