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10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11" name="Diagrama 1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10" name="Imagen 1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11" name="Diagrama 1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F224C8">
        <w:rPr>
          <w:rFonts w:ascii="Courier New" w:hAnsi="Courier New" w:cs="Courier New"/>
          <w:noProof/>
          <w:lang w:val="es-ES"/>
        </w:rPr>
        <w:t>14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C60E4E">
        <w:rPr>
          <w:rFonts w:ascii="Courier New" w:hAnsi="Courier New" w:cs="Courier New"/>
          <w:noProof/>
          <w:lang w:val="es-ES"/>
        </w:rPr>
        <w:t>1</w:t>
      </w:r>
      <w:r w:rsidR="00F224C8">
        <w:rPr>
          <w:rFonts w:ascii="Courier New" w:hAnsi="Courier New" w:cs="Courier New"/>
          <w:noProof/>
          <w:lang w:val="es-ES"/>
        </w:rPr>
        <w:t>7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F224C8">
        <w:rPr>
          <w:rFonts w:ascii="Courier New" w:hAnsi="Courier New" w:cs="Courier New"/>
          <w:noProof/>
          <w:lang w:val="es-ES"/>
        </w:rPr>
        <w:t>Abril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A55D0D">
        <w:rPr>
          <w:rFonts w:ascii="Courier New" w:hAnsi="Courier New" w:cs="Courier New"/>
          <w:noProof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AB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4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F224C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14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C60E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F224C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7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F224C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Abril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2022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975FA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975FA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30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D929E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abril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975FA2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7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8B1D8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Chichigalpa 1, Chinandega 4 y Corinto 2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8B1D84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8B1D84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C4043F" w:rsidRPr="004E55D5" w:rsidRDefault="00C4043F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211C2D" w:rsidRDefault="00211C2D" w:rsidP="005743F7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954971" w:rsidRPr="00954971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0AA6AF25" wp14:editId="3B4E4D21">
            <wp:extent cx="4638675" cy="3548063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7385" w:rsidRDefault="00E57385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E5738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33D9C1DB" wp14:editId="517995EF">
            <wp:extent cx="4572000" cy="3261995"/>
            <wp:effectExtent l="0" t="0" r="0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3F1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93F1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93F1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93F1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2103"/>
        <w:gridCol w:w="2032"/>
      </w:tblGrid>
      <w:tr w:rsidR="00993F15" w:rsidRPr="00993F15" w:rsidTr="00993F15">
        <w:trPr>
          <w:trHeight w:val="315"/>
          <w:jc w:val="center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</w:p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COVID 19</w:t>
            </w: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</w:t>
            </w: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Confirmado</w:t>
            </w: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por sexo y procedencia</w:t>
            </w:r>
          </w:p>
        </w:tc>
      </w:tr>
      <w:tr w:rsidR="00993F15" w:rsidRPr="00993F15" w:rsidTr="00993F15">
        <w:trPr>
          <w:trHeight w:val="315"/>
          <w:jc w:val="center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Abril año 2022</w:t>
            </w:r>
          </w:p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</w:p>
        </w:tc>
      </w:tr>
      <w:tr w:rsidR="00993F15" w:rsidRPr="00993F15" w:rsidTr="00993F15">
        <w:trPr>
          <w:trHeight w:val="315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Masculino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Femenino</w:t>
            </w:r>
          </w:p>
        </w:tc>
      </w:tr>
      <w:tr w:rsidR="00993F15" w:rsidRPr="00993F15" w:rsidTr="00993F15">
        <w:trPr>
          <w:trHeight w:val="315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CORINTO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</w:tr>
      <w:tr w:rsidR="00993F15" w:rsidRPr="00993F15" w:rsidTr="00993F15">
        <w:trPr>
          <w:trHeight w:val="315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993F15" w:rsidRPr="00993F15" w:rsidTr="00993F15">
        <w:trPr>
          <w:trHeight w:val="315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</w:tr>
      <w:tr w:rsidR="00993F15" w:rsidRPr="00993F15" w:rsidTr="00993F15">
        <w:trPr>
          <w:trHeight w:val="315"/>
          <w:jc w:val="center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SILAIS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6</w:t>
            </w:r>
          </w:p>
        </w:tc>
      </w:tr>
    </w:tbl>
    <w:p w:rsidR="00993F15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1609"/>
        <w:gridCol w:w="1559"/>
      </w:tblGrid>
      <w:tr w:rsidR="00993F15" w:rsidRPr="00993F15" w:rsidTr="00993F15">
        <w:trPr>
          <w:trHeight w:val="600"/>
          <w:jc w:val="center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 xml:space="preserve">COVID 19 confirmado </w:t>
            </w: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Casos Acumulados y Tasas por 10000 habitantes</w:t>
            </w:r>
          </w:p>
        </w:tc>
      </w:tr>
      <w:tr w:rsidR="00993F15" w:rsidRPr="00993F15" w:rsidTr="00993F15">
        <w:trPr>
          <w:trHeight w:val="300"/>
          <w:jc w:val="center"/>
        </w:trPr>
        <w:tc>
          <w:tcPr>
            <w:tcW w:w="6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Mes de Abril año 2022</w:t>
            </w:r>
          </w:p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</w:p>
        </w:tc>
      </w:tr>
      <w:tr w:rsidR="00993F15" w:rsidRPr="00993F15" w:rsidTr="00993F15">
        <w:trPr>
          <w:trHeight w:val="300"/>
          <w:jc w:val="center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Municipios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Casos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Tasas</w:t>
            </w:r>
          </w:p>
        </w:tc>
      </w:tr>
      <w:tr w:rsidR="00993F15" w:rsidRPr="00993F15" w:rsidTr="00993F15">
        <w:trPr>
          <w:trHeight w:val="300"/>
          <w:jc w:val="center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CORINTO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1.1</w:t>
            </w:r>
          </w:p>
        </w:tc>
      </w:tr>
      <w:tr w:rsidR="00993F15" w:rsidRPr="00993F15" w:rsidTr="00993F15">
        <w:trPr>
          <w:trHeight w:val="300"/>
          <w:jc w:val="center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CHICHIGALPA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0.2</w:t>
            </w:r>
          </w:p>
        </w:tc>
      </w:tr>
      <w:tr w:rsidR="00993F15" w:rsidRPr="00993F15" w:rsidTr="00993F15">
        <w:trPr>
          <w:trHeight w:val="300"/>
          <w:jc w:val="center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CHINANDEGA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color w:val="000000"/>
                <w:lang w:val="es-NI" w:eastAsia="es-NI"/>
              </w:rPr>
              <w:t>0.3</w:t>
            </w:r>
          </w:p>
        </w:tc>
      </w:tr>
      <w:tr w:rsidR="00993F15" w:rsidRPr="00993F15" w:rsidTr="00993F15">
        <w:trPr>
          <w:trHeight w:val="300"/>
          <w:jc w:val="center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SILAIS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15" w:rsidRPr="00993F15" w:rsidRDefault="00993F15" w:rsidP="00993F1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993F1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0.2</w:t>
            </w:r>
          </w:p>
        </w:tc>
      </w:tr>
    </w:tbl>
    <w:p w:rsidR="00993F15" w:rsidRPr="00954971" w:rsidRDefault="00993F15" w:rsidP="00993F1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sectPr w:rsidR="00993F15" w:rsidRPr="00954971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B1" w:rsidRDefault="00CB63B1">
      <w:pPr>
        <w:spacing w:before="0" w:after="0" w:line="240" w:lineRule="auto"/>
      </w:pPr>
      <w:r>
        <w:separator/>
      </w:r>
    </w:p>
  </w:endnote>
  <w:endnote w:type="continuationSeparator" w:id="0">
    <w:p w:rsidR="00CB63B1" w:rsidRDefault="00CB63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CF5334">
            <w:rPr>
              <w:noProof/>
              <w:lang w:val="es-ES"/>
            </w:rPr>
            <w:t>1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CF5334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B1" w:rsidRDefault="00CB63B1">
      <w:pPr>
        <w:spacing w:before="0" w:after="0" w:line="240" w:lineRule="auto"/>
      </w:pPr>
      <w:r>
        <w:separator/>
      </w:r>
    </w:p>
  </w:footnote>
  <w:footnote w:type="continuationSeparator" w:id="0">
    <w:p w:rsidR="00CB63B1" w:rsidRDefault="00CB63B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3A2D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4822"/>
    <w:rsid w:val="000760DF"/>
    <w:rsid w:val="00082B00"/>
    <w:rsid w:val="00083D30"/>
    <w:rsid w:val="00092DD9"/>
    <w:rsid w:val="00093701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074D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4FAB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1ED5"/>
    <w:rsid w:val="00202E47"/>
    <w:rsid w:val="0020345C"/>
    <w:rsid w:val="00206633"/>
    <w:rsid w:val="00207218"/>
    <w:rsid w:val="00207259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41FD5"/>
    <w:rsid w:val="00243496"/>
    <w:rsid w:val="002437C6"/>
    <w:rsid w:val="00257059"/>
    <w:rsid w:val="00257CA8"/>
    <w:rsid w:val="002617D0"/>
    <w:rsid w:val="0026291A"/>
    <w:rsid w:val="00262DBB"/>
    <w:rsid w:val="00263558"/>
    <w:rsid w:val="00263D04"/>
    <w:rsid w:val="0026741C"/>
    <w:rsid w:val="0027071B"/>
    <w:rsid w:val="00270BFC"/>
    <w:rsid w:val="00271FEB"/>
    <w:rsid w:val="00272827"/>
    <w:rsid w:val="0027508D"/>
    <w:rsid w:val="00277BDA"/>
    <w:rsid w:val="00277C96"/>
    <w:rsid w:val="002817D4"/>
    <w:rsid w:val="00282F3F"/>
    <w:rsid w:val="0028362C"/>
    <w:rsid w:val="00283747"/>
    <w:rsid w:val="00284E10"/>
    <w:rsid w:val="00285D6B"/>
    <w:rsid w:val="00291339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228"/>
    <w:rsid w:val="002C03CA"/>
    <w:rsid w:val="002C0C22"/>
    <w:rsid w:val="002C10F4"/>
    <w:rsid w:val="002C1ACD"/>
    <w:rsid w:val="002C75F8"/>
    <w:rsid w:val="002D0809"/>
    <w:rsid w:val="002D17E1"/>
    <w:rsid w:val="002D2094"/>
    <w:rsid w:val="002D4EEF"/>
    <w:rsid w:val="002D727B"/>
    <w:rsid w:val="002E1878"/>
    <w:rsid w:val="002F3CE6"/>
    <w:rsid w:val="002F7680"/>
    <w:rsid w:val="00304AC7"/>
    <w:rsid w:val="00305E7D"/>
    <w:rsid w:val="00314EBE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5F4C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5B03"/>
    <w:rsid w:val="00387958"/>
    <w:rsid w:val="00390E83"/>
    <w:rsid w:val="00394728"/>
    <w:rsid w:val="003B1083"/>
    <w:rsid w:val="003B34BC"/>
    <w:rsid w:val="003B4A4E"/>
    <w:rsid w:val="003B53E7"/>
    <w:rsid w:val="003C103A"/>
    <w:rsid w:val="003C5577"/>
    <w:rsid w:val="003C74FC"/>
    <w:rsid w:val="003D2FD0"/>
    <w:rsid w:val="003E1CB4"/>
    <w:rsid w:val="003E2001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2C8"/>
    <w:rsid w:val="004967EE"/>
    <w:rsid w:val="004A382C"/>
    <w:rsid w:val="004A3DB9"/>
    <w:rsid w:val="004A69F8"/>
    <w:rsid w:val="004A7B58"/>
    <w:rsid w:val="004B0E17"/>
    <w:rsid w:val="004B33C3"/>
    <w:rsid w:val="004B655A"/>
    <w:rsid w:val="004C5384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03000"/>
    <w:rsid w:val="00511E49"/>
    <w:rsid w:val="00520498"/>
    <w:rsid w:val="00521DFD"/>
    <w:rsid w:val="00534594"/>
    <w:rsid w:val="00541237"/>
    <w:rsid w:val="00541CA8"/>
    <w:rsid w:val="00542D9C"/>
    <w:rsid w:val="00553421"/>
    <w:rsid w:val="005602F2"/>
    <w:rsid w:val="0056317B"/>
    <w:rsid w:val="00564BFD"/>
    <w:rsid w:val="00566B97"/>
    <w:rsid w:val="00567321"/>
    <w:rsid w:val="00572719"/>
    <w:rsid w:val="005743F7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2236"/>
    <w:rsid w:val="005E30F4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183B"/>
    <w:rsid w:val="006F50CD"/>
    <w:rsid w:val="00701939"/>
    <w:rsid w:val="00701EC1"/>
    <w:rsid w:val="00704776"/>
    <w:rsid w:val="00714931"/>
    <w:rsid w:val="007176B2"/>
    <w:rsid w:val="00723087"/>
    <w:rsid w:val="00724057"/>
    <w:rsid w:val="00727235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7F4A36"/>
    <w:rsid w:val="00807E33"/>
    <w:rsid w:val="00811D68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D84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11A7"/>
    <w:rsid w:val="00932554"/>
    <w:rsid w:val="009348CC"/>
    <w:rsid w:val="009357A4"/>
    <w:rsid w:val="00952DC4"/>
    <w:rsid w:val="00954971"/>
    <w:rsid w:val="00961445"/>
    <w:rsid w:val="00963665"/>
    <w:rsid w:val="00963F3C"/>
    <w:rsid w:val="0096720E"/>
    <w:rsid w:val="00975FA2"/>
    <w:rsid w:val="00976CB2"/>
    <w:rsid w:val="00977601"/>
    <w:rsid w:val="00977BB6"/>
    <w:rsid w:val="00984411"/>
    <w:rsid w:val="00985B1B"/>
    <w:rsid w:val="00985CB6"/>
    <w:rsid w:val="009864A8"/>
    <w:rsid w:val="00987A1E"/>
    <w:rsid w:val="00993F15"/>
    <w:rsid w:val="00995ADF"/>
    <w:rsid w:val="00995F4E"/>
    <w:rsid w:val="009A033A"/>
    <w:rsid w:val="009A46C1"/>
    <w:rsid w:val="009A70CD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66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55D0D"/>
    <w:rsid w:val="00A60208"/>
    <w:rsid w:val="00A60434"/>
    <w:rsid w:val="00A620F3"/>
    <w:rsid w:val="00A662E3"/>
    <w:rsid w:val="00A66AD7"/>
    <w:rsid w:val="00A7526F"/>
    <w:rsid w:val="00A83215"/>
    <w:rsid w:val="00A854A7"/>
    <w:rsid w:val="00A86A47"/>
    <w:rsid w:val="00A90249"/>
    <w:rsid w:val="00A94B14"/>
    <w:rsid w:val="00A95335"/>
    <w:rsid w:val="00AA026D"/>
    <w:rsid w:val="00AA6B08"/>
    <w:rsid w:val="00AB0985"/>
    <w:rsid w:val="00AB2658"/>
    <w:rsid w:val="00AB3B73"/>
    <w:rsid w:val="00AB6484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2723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735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2489"/>
    <w:rsid w:val="00C1328C"/>
    <w:rsid w:val="00C14373"/>
    <w:rsid w:val="00C14F37"/>
    <w:rsid w:val="00C1560A"/>
    <w:rsid w:val="00C21BEC"/>
    <w:rsid w:val="00C22587"/>
    <w:rsid w:val="00C25258"/>
    <w:rsid w:val="00C3014C"/>
    <w:rsid w:val="00C33C7F"/>
    <w:rsid w:val="00C36747"/>
    <w:rsid w:val="00C4043F"/>
    <w:rsid w:val="00C534F9"/>
    <w:rsid w:val="00C548E2"/>
    <w:rsid w:val="00C5506F"/>
    <w:rsid w:val="00C55CA5"/>
    <w:rsid w:val="00C55E40"/>
    <w:rsid w:val="00C60E4E"/>
    <w:rsid w:val="00C627E7"/>
    <w:rsid w:val="00C641DB"/>
    <w:rsid w:val="00C67377"/>
    <w:rsid w:val="00C756D1"/>
    <w:rsid w:val="00C801D9"/>
    <w:rsid w:val="00C83005"/>
    <w:rsid w:val="00C850B3"/>
    <w:rsid w:val="00C85340"/>
    <w:rsid w:val="00C91CB6"/>
    <w:rsid w:val="00C93E97"/>
    <w:rsid w:val="00C94DA2"/>
    <w:rsid w:val="00C94F1F"/>
    <w:rsid w:val="00C9750E"/>
    <w:rsid w:val="00C97BA9"/>
    <w:rsid w:val="00CA7232"/>
    <w:rsid w:val="00CB05F8"/>
    <w:rsid w:val="00CB3A98"/>
    <w:rsid w:val="00CB63B1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5334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388F"/>
    <w:rsid w:val="00D3502F"/>
    <w:rsid w:val="00D368CB"/>
    <w:rsid w:val="00D4557A"/>
    <w:rsid w:val="00D51296"/>
    <w:rsid w:val="00D5443E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29E3"/>
    <w:rsid w:val="00D93FC6"/>
    <w:rsid w:val="00D964B8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46378"/>
    <w:rsid w:val="00E52289"/>
    <w:rsid w:val="00E53D0D"/>
    <w:rsid w:val="00E57385"/>
    <w:rsid w:val="00E63909"/>
    <w:rsid w:val="00E66FFD"/>
    <w:rsid w:val="00E71091"/>
    <w:rsid w:val="00E7140F"/>
    <w:rsid w:val="00E7449E"/>
    <w:rsid w:val="00E77E5F"/>
    <w:rsid w:val="00E83458"/>
    <w:rsid w:val="00E84856"/>
    <w:rsid w:val="00E903E1"/>
    <w:rsid w:val="00E92170"/>
    <w:rsid w:val="00E92E02"/>
    <w:rsid w:val="00E9635A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11E8F"/>
    <w:rsid w:val="00F13C2E"/>
    <w:rsid w:val="00F20292"/>
    <w:rsid w:val="00F217B6"/>
    <w:rsid w:val="00F224C8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CCE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4F9D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14-17 Mes de Abril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SE 14-17 Mes de Abril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Semana:351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EB32115-9EC5-48E2-83F2-69AAFFF3C1D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3376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38E263B-7325-4736-BC2A-1A18F9535DA9}" type="parTrans" cxnId="{83BBB219-FD28-4277-BAF3-B81E8A5767EB}">
      <dgm:prSet/>
      <dgm:spPr/>
      <dgm:t>
        <a:bodyPr/>
        <a:lstStyle/>
        <a:p>
          <a:endParaRPr lang="es-NI"/>
        </a:p>
      </dgm:t>
    </dgm:pt>
    <dgm:pt modelId="{2CA09EA1-18FF-4264-9DE0-74AF25FAC4F4}" type="sibTrans" cxnId="{83BBB219-FD28-4277-BAF3-B81E8A5767EB}">
      <dgm:prSet/>
      <dgm:spPr/>
      <dgm:t>
        <a:bodyPr/>
        <a:lstStyle/>
        <a:p>
          <a:endParaRPr lang="es-NI"/>
        </a:p>
      </dgm:t>
    </dgm:pt>
    <dgm:pt modelId="{7D7E9FDA-25EB-4FAE-BF57-65B7B7CA661D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82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893219D1-99C4-41CC-B6B3-6801E822FB73}" type="parTrans" cxnId="{5E25D5CA-7CFB-4621-93A9-E3DAC03F72DF}">
      <dgm:prSet/>
      <dgm:spPr/>
      <dgm:t>
        <a:bodyPr/>
        <a:lstStyle/>
        <a:p>
          <a:endParaRPr lang="es-NI"/>
        </a:p>
      </dgm:t>
    </dgm:pt>
    <dgm:pt modelId="{FB5E93A3-A031-4A98-8356-56723D047427}" type="sibTrans" cxnId="{5E25D5CA-7CFB-4621-93A9-E3DAC03F72DF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6A07083E-EB7F-4F31-A08C-975A2F349B05}" type="presOf" srcId="{858CFB1C-108B-460C-B456-0D0BFA519988}" destId="{836094D1-D44C-46AC-BBF9-57833AEFCFEE}" srcOrd="0" destOrd="0" presId="urn:microsoft.com/office/officeart/2005/8/layout/vList2"/>
    <dgm:cxn modelId="{18DB8CC6-C907-431B-91BC-4D2514433324}" type="presOf" srcId="{677DFF59-DEF3-4FD4-91DD-9882B3D35904}" destId="{B2D88455-42DE-40E0-ADD0-505F48BC1088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4821036F-1064-4B0C-A573-9472CBA5AC5C}" type="presOf" srcId="{73BEB52C-626B-4074-85A0-1C96960ADE8F}" destId="{267E09CE-1FF3-42CC-ADB4-2E0AE488C484}" srcOrd="0" destOrd="0" presId="urn:microsoft.com/office/officeart/2005/8/layout/vList2"/>
    <dgm:cxn modelId="{06B95BB9-98BA-4573-AD7F-FB1C18F3867B}" type="presOf" srcId="{4D3DA8A8-879B-4BD3-B242-5783B667FE7E}" destId="{8C8BA0C4-218E-4E32-940F-C1411BC32802}" srcOrd="0" destOrd="0" presId="urn:microsoft.com/office/officeart/2005/8/layout/vList2"/>
    <dgm:cxn modelId="{FF837173-1A0A-4EFD-B89F-56E8354B0AA2}" type="presOf" srcId="{27177C1A-BB55-425A-A24C-5004255D657C}" destId="{FB9EFF2C-29FC-499E-ABCD-FCA5CA5ED596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3BBB219-FD28-4277-BAF3-B81E8A5767EB}" srcId="{858CFB1C-108B-460C-B456-0D0BFA519988}" destId="{4EB32115-9EC5-48E2-83F2-69AAFFF3C1D8}" srcOrd="1" destOrd="0" parTransId="{038E263B-7325-4736-BC2A-1A18F9535DA9}" sibTransId="{2CA09EA1-18FF-4264-9DE0-74AF25FAC4F4}"/>
    <dgm:cxn modelId="{1A3C4D3A-09F0-4097-9F65-CDB7778BC811}" type="presOf" srcId="{62096081-9C9D-4636-9D9E-39DE572EE29F}" destId="{FB9EFF2C-29FC-499E-ABCD-FCA5CA5ED596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A3FDE604-2D0B-4870-9FE9-29D5F12C20E7}" type="presOf" srcId="{4572347B-FDCC-4D40-955D-0300739469CF}" destId="{EE0CDB29-C9AF-439A-BEF1-7D348DAF0D70}" srcOrd="0" destOrd="0" presId="urn:microsoft.com/office/officeart/2005/8/layout/vList2"/>
    <dgm:cxn modelId="{C6A32125-22C5-454C-BE4D-667905D79E2A}" type="presOf" srcId="{04043959-B629-4DE8-8315-DF88C31AFAB0}" destId="{28E81177-ADA2-4E0B-BD2D-FB052EDE1DDE}" srcOrd="0" destOrd="0" presId="urn:microsoft.com/office/officeart/2005/8/layout/vList2"/>
    <dgm:cxn modelId="{5A68ABF5-4582-48B3-85B4-B14AF9216E63}" type="presOf" srcId="{900C2286-ED9E-4618-87F2-533CEC8E3425}" destId="{77CC1A46-0744-4F28-A1A2-4865236489CD}" srcOrd="0" destOrd="1" presId="urn:microsoft.com/office/officeart/2005/8/layout/vList2"/>
    <dgm:cxn modelId="{7250E8B8-8F21-4039-B45A-5F4A35508C9E}" type="presOf" srcId="{4EB32115-9EC5-48E2-83F2-69AAFFF3C1D8}" destId="{FAA4DB97-8A9A-433C-B607-32B580935F28}" srcOrd="0" destOrd="1" presId="urn:microsoft.com/office/officeart/2005/8/layout/vList2"/>
    <dgm:cxn modelId="{5E25D5CA-7CFB-4621-93A9-E3DAC03F72DF}" srcId="{04043959-B629-4DE8-8315-DF88C31AFAB0}" destId="{7D7E9FDA-25EB-4FAE-BF57-65B7B7CA661D}" srcOrd="1" destOrd="0" parTransId="{893219D1-99C4-41CC-B6B3-6801E822FB73}" sibTransId="{FB5E93A3-A031-4A98-8356-56723D047427}"/>
    <dgm:cxn modelId="{D2D2A27C-C2BE-44FE-9A0C-51588B336CD8}" type="presOf" srcId="{F843BA36-FBB8-4D33-843E-7F7F78FAD741}" destId="{77CC1A46-0744-4F28-A1A2-4865236489CD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474ACED-3BAE-4863-A13C-979026922A40}" type="presOf" srcId="{7D7E9FDA-25EB-4FAE-BF57-65B7B7CA661D}" destId="{8C8BA0C4-218E-4E32-940F-C1411BC32802}" srcOrd="0" destOrd="1" presId="urn:microsoft.com/office/officeart/2005/8/layout/vList2"/>
    <dgm:cxn modelId="{7F314865-B4D5-4C2D-8105-A51B4A69786E}" type="presOf" srcId="{75715167-98A1-43AA-BB9F-C8646048B38B}" destId="{FAA4DB97-8A9A-433C-B607-32B580935F28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D1D2C80F-0B92-4D98-A420-46355D036FFA}" type="presParOf" srcId="{267E09CE-1FF3-42CC-ADB4-2E0AE488C484}" destId="{28E81177-ADA2-4E0B-BD2D-FB052EDE1DDE}" srcOrd="0" destOrd="0" presId="urn:microsoft.com/office/officeart/2005/8/layout/vList2"/>
    <dgm:cxn modelId="{19150AD9-5828-4B47-87AC-E2BCFF79A9DE}" type="presParOf" srcId="{267E09CE-1FF3-42CC-ADB4-2E0AE488C484}" destId="{8C8BA0C4-218E-4E32-940F-C1411BC32802}" srcOrd="1" destOrd="0" presId="urn:microsoft.com/office/officeart/2005/8/layout/vList2"/>
    <dgm:cxn modelId="{A7573937-5E79-45E7-87E6-9939BF156826}" type="presParOf" srcId="{267E09CE-1FF3-42CC-ADB4-2E0AE488C484}" destId="{836094D1-D44C-46AC-BBF9-57833AEFCFEE}" srcOrd="2" destOrd="0" presId="urn:microsoft.com/office/officeart/2005/8/layout/vList2"/>
    <dgm:cxn modelId="{C2A31DCF-79C9-4967-BE49-6CA080793EEF}" type="presParOf" srcId="{267E09CE-1FF3-42CC-ADB4-2E0AE488C484}" destId="{FAA4DB97-8A9A-433C-B607-32B580935F28}" srcOrd="3" destOrd="0" presId="urn:microsoft.com/office/officeart/2005/8/layout/vList2"/>
    <dgm:cxn modelId="{80ADDAA9-AEC9-40F5-8AEC-FF0FEB8AE225}" type="presParOf" srcId="{267E09CE-1FF3-42CC-ADB4-2E0AE488C484}" destId="{B2D88455-42DE-40E0-ADD0-505F48BC1088}" srcOrd="4" destOrd="0" presId="urn:microsoft.com/office/officeart/2005/8/layout/vList2"/>
    <dgm:cxn modelId="{3931379C-2D23-4EF6-AA7A-FC1722726D40}" type="presParOf" srcId="{267E09CE-1FF3-42CC-ADB4-2E0AE488C484}" destId="{77CC1A46-0744-4F28-A1A2-4865236489CD}" srcOrd="5" destOrd="0" presId="urn:microsoft.com/office/officeart/2005/8/layout/vList2"/>
    <dgm:cxn modelId="{69CFAC4E-B28A-40A8-AC58-A1BC4D71135A}" type="presParOf" srcId="{267E09CE-1FF3-42CC-ADB4-2E0AE488C484}" destId="{EE0CDB29-C9AF-439A-BEF1-7D348DAF0D70}" srcOrd="6" destOrd="0" presId="urn:microsoft.com/office/officeart/2005/8/layout/vList2"/>
    <dgm:cxn modelId="{EF8C0307-6FED-4AA0-97A4-BB1A09D6F23C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Semana:351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EB32115-9EC5-48E2-83F2-69AAFFF3C1D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3376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38E263B-7325-4736-BC2A-1A18F9535DA9}" type="parTrans" cxnId="{83BBB219-FD28-4277-BAF3-B81E8A5767EB}">
      <dgm:prSet/>
      <dgm:spPr/>
      <dgm:t>
        <a:bodyPr/>
        <a:lstStyle/>
        <a:p>
          <a:endParaRPr lang="es-NI"/>
        </a:p>
      </dgm:t>
    </dgm:pt>
    <dgm:pt modelId="{2CA09EA1-18FF-4264-9DE0-74AF25FAC4F4}" type="sibTrans" cxnId="{83BBB219-FD28-4277-BAF3-B81E8A5767EB}">
      <dgm:prSet/>
      <dgm:spPr/>
      <dgm:t>
        <a:bodyPr/>
        <a:lstStyle/>
        <a:p>
          <a:endParaRPr lang="es-NI"/>
        </a:p>
      </dgm:t>
    </dgm:pt>
    <dgm:pt modelId="{7D7E9FDA-25EB-4FAE-BF57-65B7B7CA661D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82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893219D1-99C4-41CC-B6B3-6801E822FB73}" type="parTrans" cxnId="{5E25D5CA-7CFB-4621-93A9-E3DAC03F72DF}">
      <dgm:prSet/>
      <dgm:spPr/>
      <dgm:t>
        <a:bodyPr/>
        <a:lstStyle/>
        <a:p>
          <a:endParaRPr lang="es-NI"/>
        </a:p>
      </dgm:t>
    </dgm:pt>
    <dgm:pt modelId="{FB5E93A3-A031-4A98-8356-56723D047427}" type="sibTrans" cxnId="{5E25D5CA-7CFB-4621-93A9-E3DAC03F72DF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6A07083E-EB7F-4F31-A08C-975A2F349B05}" type="presOf" srcId="{858CFB1C-108B-460C-B456-0D0BFA519988}" destId="{836094D1-D44C-46AC-BBF9-57833AEFCFEE}" srcOrd="0" destOrd="0" presId="urn:microsoft.com/office/officeart/2005/8/layout/vList2"/>
    <dgm:cxn modelId="{18DB8CC6-C907-431B-91BC-4D2514433324}" type="presOf" srcId="{677DFF59-DEF3-4FD4-91DD-9882B3D35904}" destId="{B2D88455-42DE-40E0-ADD0-505F48BC1088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4821036F-1064-4B0C-A573-9472CBA5AC5C}" type="presOf" srcId="{73BEB52C-626B-4074-85A0-1C96960ADE8F}" destId="{267E09CE-1FF3-42CC-ADB4-2E0AE488C484}" srcOrd="0" destOrd="0" presId="urn:microsoft.com/office/officeart/2005/8/layout/vList2"/>
    <dgm:cxn modelId="{06B95BB9-98BA-4573-AD7F-FB1C18F3867B}" type="presOf" srcId="{4D3DA8A8-879B-4BD3-B242-5783B667FE7E}" destId="{8C8BA0C4-218E-4E32-940F-C1411BC32802}" srcOrd="0" destOrd="0" presId="urn:microsoft.com/office/officeart/2005/8/layout/vList2"/>
    <dgm:cxn modelId="{FF837173-1A0A-4EFD-B89F-56E8354B0AA2}" type="presOf" srcId="{27177C1A-BB55-425A-A24C-5004255D657C}" destId="{FB9EFF2C-29FC-499E-ABCD-FCA5CA5ED596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3BBB219-FD28-4277-BAF3-B81E8A5767EB}" srcId="{858CFB1C-108B-460C-B456-0D0BFA519988}" destId="{4EB32115-9EC5-48E2-83F2-69AAFFF3C1D8}" srcOrd="1" destOrd="0" parTransId="{038E263B-7325-4736-BC2A-1A18F9535DA9}" sibTransId="{2CA09EA1-18FF-4264-9DE0-74AF25FAC4F4}"/>
    <dgm:cxn modelId="{1A3C4D3A-09F0-4097-9F65-CDB7778BC811}" type="presOf" srcId="{62096081-9C9D-4636-9D9E-39DE572EE29F}" destId="{FB9EFF2C-29FC-499E-ABCD-FCA5CA5ED596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A3FDE604-2D0B-4870-9FE9-29D5F12C20E7}" type="presOf" srcId="{4572347B-FDCC-4D40-955D-0300739469CF}" destId="{EE0CDB29-C9AF-439A-BEF1-7D348DAF0D70}" srcOrd="0" destOrd="0" presId="urn:microsoft.com/office/officeart/2005/8/layout/vList2"/>
    <dgm:cxn modelId="{C6A32125-22C5-454C-BE4D-667905D79E2A}" type="presOf" srcId="{04043959-B629-4DE8-8315-DF88C31AFAB0}" destId="{28E81177-ADA2-4E0B-BD2D-FB052EDE1DDE}" srcOrd="0" destOrd="0" presId="urn:microsoft.com/office/officeart/2005/8/layout/vList2"/>
    <dgm:cxn modelId="{5A68ABF5-4582-48B3-85B4-B14AF9216E63}" type="presOf" srcId="{900C2286-ED9E-4618-87F2-533CEC8E3425}" destId="{77CC1A46-0744-4F28-A1A2-4865236489CD}" srcOrd="0" destOrd="1" presId="urn:microsoft.com/office/officeart/2005/8/layout/vList2"/>
    <dgm:cxn modelId="{7250E8B8-8F21-4039-B45A-5F4A35508C9E}" type="presOf" srcId="{4EB32115-9EC5-48E2-83F2-69AAFFF3C1D8}" destId="{FAA4DB97-8A9A-433C-B607-32B580935F28}" srcOrd="0" destOrd="1" presId="urn:microsoft.com/office/officeart/2005/8/layout/vList2"/>
    <dgm:cxn modelId="{5E25D5CA-7CFB-4621-93A9-E3DAC03F72DF}" srcId="{04043959-B629-4DE8-8315-DF88C31AFAB0}" destId="{7D7E9FDA-25EB-4FAE-BF57-65B7B7CA661D}" srcOrd="1" destOrd="0" parTransId="{893219D1-99C4-41CC-B6B3-6801E822FB73}" sibTransId="{FB5E93A3-A031-4A98-8356-56723D047427}"/>
    <dgm:cxn modelId="{D2D2A27C-C2BE-44FE-9A0C-51588B336CD8}" type="presOf" srcId="{F843BA36-FBB8-4D33-843E-7F7F78FAD741}" destId="{77CC1A46-0744-4F28-A1A2-4865236489CD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474ACED-3BAE-4863-A13C-979026922A40}" type="presOf" srcId="{7D7E9FDA-25EB-4FAE-BF57-65B7B7CA661D}" destId="{8C8BA0C4-218E-4E32-940F-C1411BC32802}" srcOrd="0" destOrd="1" presId="urn:microsoft.com/office/officeart/2005/8/layout/vList2"/>
    <dgm:cxn modelId="{7F314865-B4D5-4C2D-8105-A51B4A69786E}" type="presOf" srcId="{75715167-98A1-43AA-BB9F-C8646048B38B}" destId="{FAA4DB97-8A9A-433C-B607-32B580935F28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D1D2C80F-0B92-4D98-A420-46355D036FFA}" type="presParOf" srcId="{267E09CE-1FF3-42CC-ADB4-2E0AE488C484}" destId="{28E81177-ADA2-4E0B-BD2D-FB052EDE1DDE}" srcOrd="0" destOrd="0" presId="urn:microsoft.com/office/officeart/2005/8/layout/vList2"/>
    <dgm:cxn modelId="{19150AD9-5828-4B47-87AC-E2BCFF79A9DE}" type="presParOf" srcId="{267E09CE-1FF3-42CC-ADB4-2E0AE488C484}" destId="{8C8BA0C4-218E-4E32-940F-C1411BC32802}" srcOrd="1" destOrd="0" presId="urn:microsoft.com/office/officeart/2005/8/layout/vList2"/>
    <dgm:cxn modelId="{A7573937-5E79-45E7-87E6-9939BF156826}" type="presParOf" srcId="{267E09CE-1FF3-42CC-ADB4-2E0AE488C484}" destId="{836094D1-D44C-46AC-BBF9-57833AEFCFEE}" srcOrd="2" destOrd="0" presId="urn:microsoft.com/office/officeart/2005/8/layout/vList2"/>
    <dgm:cxn modelId="{C2A31DCF-79C9-4967-BE49-6CA080793EEF}" type="presParOf" srcId="{267E09CE-1FF3-42CC-ADB4-2E0AE488C484}" destId="{FAA4DB97-8A9A-433C-B607-32B580935F28}" srcOrd="3" destOrd="0" presId="urn:microsoft.com/office/officeart/2005/8/layout/vList2"/>
    <dgm:cxn modelId="{80ADDAA9-AEC9-40F5-8AEC-FF0FEB8AE225}" type="presParOf" srcId="{267E09CE-1FF3-42CC-ADB4-2E0AE488C484}" destId="{B2D88455-42DE-40E0-ADD0-505F48BC1088}" srcOrd="4" destOrd="0" presId="urn:microsoft.com/office/officeart/2005/8/layout/vList2"/>
    <dgm:cxn modelId="{3931379C-2D23-4EF6-AA7A-FC1722726D40}" type="presParOf" srcId="{267E09CE-1FF3-42CC-ADB4-2E0AE488C484}" destId="{77CC1A46-0744-4F28-A1A2-4865236489CD}" srcOrd="5" destOrd="0" presId="urn:microsoft.com/office/officeart/2005/8/layout/vList2"/>
    <dgm:cxn modelId="{69CFAC4E-B28A-40A8-AC58-A1BC4D71135A}" type="presParOf" srcId="{267E09CE-1FF3-42CC-ADB4-2E0AE488C484}" destId="{EE0CDB29-C9AF-439A-BEF1-7D348DAF0D70}" srcOrd="6" destOrd="0" presId="urn:microsoft.com/office/officeart/2005/8/layout/vList2"/>
    <dgm:cxn modelId="{EF8C0307-6FED-4AA0-97A4-BB1A09D6F23C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Nuevos:7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82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Semana:351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3376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BFE47-19CB-4257-88F6-36562320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193</TotalTime>
  <Pages>3</Pages>
  <Words>189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87</cp:revision>
  <cp:lastPrinted>2022-05-06T20:10:00Z</cp:lastPrinted>
  <dcterms:created xsi:type="dcterms:W3CDTF">2073-08-16T06:51:00Z</dcterms:created>
  <dcterms:modified xsi:type="dcterms:W3CDTF">2073-08-16T12:05:00Z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