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14:paraId="006245D8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14:paraId="7AAE00D1" w14:textId="66735F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14:paraId="002F6F97" w14:textId="77777777" w:rsidTr="005D5BF5">
        <w:tc>
          <w:tcPr>
            <w:tcW w:w="5000" w:type="pct"/>
          </w:tcPr>
          <w:p w14:paraId="551E22F2" w14:textId="7051E4D5" w:rsidR="005D5BF5" w:rsidRPr="004E55D5" w:rsidRDefault="00F738BE" w:rsidP="00587183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14:paraId="32AEE18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14:paraId="36D8B545" w14:textId="777777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A0DADA9" w14:textId="73225848" w:rsidR="005D5BF5" w:rsidRPr="004E55D5" w:rsidRDefault="00750E8A" w:rsidP="00BF1C70">
      <w:pPr>
        <w:pStyle w:val="Organizacin"/>
        <w:ind w:left="0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80609" w14:textId="670BDFA0"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2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14:paraId="15958287" w14:textId="77777777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CC3D11" w14:textId="3E569D3C"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14:paraId="7C4F9F0C" w14:textId="6265CF9A"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DA3397" wp14:editId="2B00E050">
                                        <wp:extent cx="1981200" cy="4829175"/>
                                        <wp:effectExtent l="76200" t="38100" r="95250" b="9525"/>
                                        <wp:docPr id="1" name="Diagrama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3BD2F90" w14:textId="77777777"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14:paraId="10B80609" w14:textId="670BDFA0"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2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14:paraId="15958287" w14:textId="77777777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7ECC3D11" w14:textId="3E569D3C"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14:paraId="7C4F9F0C" w14:textId="6265CF9A"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A3397" wp14:editId="2B00E050">
                                  <wp:extent cx="1981200" cy="4829175"/>
                                  <wp:effectExtent l="76200" t="38100" r="95250" b="9525"/>
                                  <wp:docPr id="1" name="Diagrama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3BD2F90" w14:textId="77777777"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 xml:space="preserve">Dirección </w:t>
      </w:r>
      <w:r w:rsidR="000A1D40" w:rsidRPr="004E55D5">
        <w:rPr>
          <w:rFonts w:ascii="Courier New" w:hAnsi="Courier New" w:cs="Courier New"/>
          <w:noProof/>
          <w:sz w:val="48"/>
          <w:lang w:val="es-ES"/>
        </w:rPr>
        <w:t xml:space="preserve">General 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de Vigilancia de la Salud.</w:t>
      </w:r>
    </w:p>
    <w:p w14:paraId="79CC1524" w14:textId="0226492E" w:rsidR="005D5BF5" w:rsidRPr="004E55D5" w:rsidRDefault="004E4972">
      <w:pPr>
        <w:pStyle w:val="Informacindecontacto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EF0C8B">
        <w:rPr>
          <w:rFonts w:ascii="Courier New" w:hAnsi="Courier New" w:cs="Courier New"/>
          <w:noProof/>
          <w:lang w:val="es-ES"/>
        </w:rPr>
        <w:t>13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0C3EB9">
        <w:rPr>
          <w:rFonts w:ascii="Courier New" w:hAnsi="Courier New" w:cs="Courier New"/>
          <w:noProof/>
          <w:lang w:val="es-ES"/>
        </w:rPr>
        <w:t>1</w:t>
      </w:r>
      <w:r w:rsidR="00EF0C8B">
        <w:rPr>
          <w:rFonts w:ascii="Courier New" w:hAnsi="Courier New" w:cs="Courier New"/>
          <w:noProof/>
          <w:lang w:val="es-ES"/>
        </w:rPr>
        <w:t>6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EA27B2">
        <w:rPr>
          <w:rFonts w:ascii="Courier New" w:hAnsi="Courier New" w:cs="Courier New"/>
          <w:noProof/>
          <w:lang w:val="es-ES"/>
        </w:rPr>
        <w:t xml:space="preserve">mes </w:t>
      </w:r>
      <w:r w:rsidR="00EF0C8B">
        <w:rPr>
          <w:rFonts w:ascii="Courier New" w:hAnsi="Courier New" w:cs="Courier New"/>
          <w:noProof/>
          <w:lang w:val="es-ES"/>
        </w:rPr>
        <w:t>Abril</w:t>
      </w:r>
      <w:r w:rsidR="000C3EB9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572719">
        <w:rPr>
          <w:rFonts w:ascii="Courier New" w:hAnsi="Courier New" w:cs="Courier New"/>
          <w:noProof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FA7712" w14:paraId="44A5CBF3" w14:textId="77777777" w:rsidTr="00411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2"/>
        </w:trPr>
        <w:tc>
          <w:tcPr>
            <w:tcW w:w="5000" w:type="pct"/>
            <w:shd w:val="clear" w:color="auto" w:fill="F2F2F2" w:themeFill="background1" w:themeFillShade="F2"/>
          </w:tcPr>
          <w:p w14:paraId="255403E2" w14:textId="4C91BB37"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570E4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13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570E4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6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570E4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Abril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14:paraId="1E5AEEA9" w14:textId="68619AAC"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14:paraId="7DB6FEF2" w14:textId="3D86BBED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8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1A7112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marzo 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al 2</w:t>
            </w:r>
            <w:r w:rsidR="001A7112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A7112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abril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hemos atendido y dado Seguim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iento Responsable y Cuidadoso a </w:t>
            </w:r>
            <w:r w:rsidR="001A7112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10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</w:t>
            </w:r>
            <w:r w:rsidR="00C117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los municipios Chchigalpa 1</w:t>
            </w:r>
            <w:r w:rsidR="001A7112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El Viejo 1, Corinto </w:t>
            </w:r>
            <w:r w:rsidR="009135D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</w:t>
            </w:r>
            <w:r w:rsidR="00C117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y Chinandega </w:t>
            </w:r>
            <w:r w:rsidR="009135D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</w:t>
            </w:r>
            <w:r w:rsidR="00C117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9135D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SILAIS Chinandega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y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14:paraId="705F78BB" w14:textId="68093AA8"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do Segu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Responsable y Cuidadoso,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para dar atención a las Familias nicaragüenses.</w:t>
            </w:r>
          </w:p>
          <w:p w14:paraId="47CDFE69" w14:textId="20E257DA" w:rsidR="000A1D40" w:rsidRPr="004E55D5" w:rsidRDefault="00182276" w:rsidP="008F5AB7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F25FE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97060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278DFFE5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D9ECD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20305C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6CD2EEB" w14:textId="7777777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3C5AB6C3" w14:textId="2840D4CB" w:rsidR="004E55D5" w:rsidRDefault="004E55D5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A3046A9" w14:textId="424DEAA9" w:rsidR="00DC712F" w:rsidRDefault="00DC712F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42303288" w14:textId="101BCCBB" w:rsidR="00DC712F" w:rsidRDefault="00DC712F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1589DD34" wp14:editId="7C19C8F2">
            <wp:extent cx="5791200" cy="3267075"/>
            <wp:effectExtent l="0" t="0" r="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65073D4" w14:textId="1A8C1B2D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A1820F8" w14:textId="1B47BBB8" w:rsidR="004E70CD" w:rsidRDefault="004E70CD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29F92F67" w14:textId="77777777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tbl>
      <w:tblPr>
        <w:tblpPr w:leftFromText="180" w:rightFromText="180" w:vertAnchor="text" w:tblpX="600" w:tblpY="1"/>
        <w:tblOverlap w:val="never"/>
        <w:tblW w:w="4725" w:type="dxa"/>
        <w:tblLook w:val="04A0" w:firstRow="1" w:lastRow="0" w:firstColumn="1" w:lastColumn="0" w:noHBand="0" w:noVBand="1"/>
      </w:tblPr>
      <w:tblGrid>
        <w:gridCol w:w="1985"/>
        <w:gridCol w:w="1390"/>
        <w:gridCol w:w="1350"/>
      </w:tblGrid>
      <w:tr w:rsidR="00197F25" w:rsidRPr="00197F25" w14:paraId="457B91B0" w14:textId="77777777" w:rsidTr="00606A4F">
        <w:trPr>
          <w:trHeight w:val="31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FC58" w14:textId="77777777" w:rsidR="00197F25" w:rsidRPr="00197F25" w:rsidRDefault="00197F25" w:rsidP="00606A4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COVID 19 Caso Confirmado</w:t>
            </w:r>
          </w:p>
        </w:tc>
      </w:tr>
      <w:tr w:rsidR="00197F25" w:rsidRPr="00FA7712" w14:paraId="40C73F6A" w14:textId="77777777" w:rsidTr="00606A4F">
        <w:trPr>
          <w:trHeight w:val="31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DEFC" w14:textId="47C223CA" w:rsidR="00197F25" w:rsidRPr="00197F25" w:rsidRDefault="00B65578" w:rsidP="00606A4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>P</w:t>
            </w:r>
            <w:r w:rsidR="00197F25"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 xml:space="preserve">or procedencia y sexo mes </w:t>
            </w:r>
            <w:r w:rsidR="00606A4F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 xml:space="preserve">Abril </w:t>
            </w:r>
            <w:r w:rsidR="00197F25"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>2021</w:t>
            </w:r>
          </w:p>
        </w:tc>
      </w:tr>
      <w:tr w:rsidR="00197F25" w:rsidRPr="00197F25" w14:paraId="3051A067" w14:textId="77777777" w:rsidTr="00606A4F">
        <w:trPr>
          <w:trHeight w:val="31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A57E" w14:textId="135DFAB1" w:rsidR="00197F25" w:rsidRPr="00197F25" w:rsidRDefault="00B65578" w:rsidP="00B65578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>S</w:t>
            </w:r>
            <w:proofErr w:type="spellStart"/>
            <w:r w:rsidR="00606A4F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emanas</w:t>
            </w:r>
            <w:proofErr w:type="spellEnd"/>
            <w:r w:rsidR="00606A4F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6A4F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epidemiologicas</w:t>
            </w:r>
            <w:proofErr w:type="spellEnd"/>
            <w:r w:rsidR="00606A4F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13</w:t>
            </w:r>
            <w:r w:rsidR="00197F25"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al 1</w:t>
            </w:r>
            <w:r w:rsidR="00606A4F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6</w:t>
            </w:r>
            <w:r w:rsidR="00197F25"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197F25" w:rsidRPr="00197F25" w14:paraId="512C44BA" w14:textId="77777777" w:rsidTr="00606A4F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49C9" w14:textId="77777777" w:rsidR="00197F25" w:rsidRPr="00197F25" w:rsidRDefault="00197F25" w:rsidP="00606A4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0F7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319E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7F25" w:rsidRPr="00197F25" w14:paraId="3D7B7A1E" w14:textId="77777777" w:rsidTr="00606A4F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749B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Municipios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A67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Masculino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ED2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Femenino</w:t>
            </w:r>
            <w:proofErr w:type="spellEnd"/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197F25" w:rsidRPr="00197F25" w14:paraId="5B1666B6" w14:textId="77777777" w:rsidTr="0083470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3D8" w14:textId="6FF4C8EC" w:rsidR="00197F25" w:rsidRPr="00197F25" w:rsidRDefault="0035680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El Viejo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723A" w14:textId="346B5A5B" w:rsidR="00197F25" w:rsidRPr="00197F25" w:rsidRDefault="0083470D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1653" w14:textId="46725C39" w:rsidR="00197F25" w:rsidRPr="00197F25" w:rsidRDefault="0083470D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</w:t>
            </w:r>
          </w:p>
        </w:tc>
      </w:tr>
      <w:tr w:rsidR="00197F25" w:rsidRPr="00197F25" w14:paraId="60D5345A" w14:textId="77777777" w:rsidTr="0083470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37ED" w14:textId="43E3D40D" w:rsidR="00197F25" w:rsidRPr="00197F25" w:rsidRDefault="00356805" w:rsidP="0035680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Chichigalpa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307A" w14:textId="07A212E4" w:rsidR="00197F25" w:rsidRPr="00197F25" w:rsidRDefault="0083470D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86B3" w14:textId="0B444D59" w:rsidR="00197F25" w:rsidRPr="00197F25" w:rsidRDefault="0083470D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</w:t>
            </w:r>
          </w:p>
        </w:tc>
      </w:tr>
      <w:tr w:rsidR="00606A4F" w:rsidRPr="00197F25" w14:paraId="0D1D1684" w14:textId="77777777" w:rsidTr="00606A4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F755" w14:textId="5CF17CAA" w:rsidR="00606A4F" w:rsidRPr="00197F25" w:rsidRDefault="0035680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Chinandega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4AC0" w14:textId="554D70A1" w:rsidR="00606A4F" w:rsidRPr="00197F25" w:rsidRDefault="0083470D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7D8A" w14:textId="741E5CA0" w:rsidR="00606A4F" w:rsidRPr="00197F25" w:rsidRDefault="0083470D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606A4F" w:rsidRPr="00197F25" w14:paraId="45ED93DF" w14:textId="77777777" w:rsidTr="00606A4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34ED" w14:textId="02E6B498" w:rsidR="00606A4F" w:rsidRPr="0083470D" w:rsidRDefault="0083470D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470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Corinto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2158" w14:textId="03CD8029" w:rsidR="00606A4F" w:rsidRPr="00197F25" w:rsidRDefault="0083470D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FE1E" w14:textId="159F263D" w:rsidR="00606A4F" w:rsidRPr="00197F25" w:rsidRDefault="0083470D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197F25" w:rsidRPr="00197F25" w14:paraId="51E54425" w14:textId="77777777" w:rsidTr="00606A4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ACB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 Total </w:t>
            </w:r>
            <w:proofErr w:type="spellStart"/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silais</w:t>
            </w:r>
            <w:proofErr w:type="spellEnd"/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2F61" w14:textId="1C817FB3" w:rsidR="00197F25" w:rsidRPr="00197F25" w:rsidRDefault="0083470D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69CB" w14:textId="5F64B94A" w:rsidR="00197F25" w:rsidRPr="00197F25" w:rsidRDefault="0083470D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</w:p>
        </w:tc>
      </w:tr>
    </w:tbl>
    <w:tbl>
      <w:tblPr>
        <w:tblW w:w="1200" w:type="dxa"/>
        <w:tblLook w:val="04A0" w:firstRow="1" w:lastRow="0" w:firstColumn="1" w:lastColumn="0" w:noHBand="0" w:noVBand="1"/>
      </w:tblPr>
      <w:tblGrid>
        <w:gridCol w:w="600"/>
        <w:gridCol w:w="600"/>
      </w:tblGrid>
      <w:tr w:rsidR="0083470D" w:rsidRPr="0083470D" w14:paraId="42850D17" w14:textId="77777777" w:rsidTr="0001052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7D01" w14:textId="59F5FC61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F3D72" w14:textId="0FC6D56A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83470D" w:rsidRPr="0083470D" w14:paraId="3BE1CEA8" w14:textId="77777777" w:rsidTr="0001052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3FA8F" w14:textId="451D4CDC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F334" w14:textId="4CDFE9E8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83470D" w:rsidRPr="0083470D" w14:paraId="14AAD7E1" w14:textId="77777777" w:rsidTr="0001052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1E8C9" w14:textId="633EE900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4B21" w14:textId="101A7D20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83470D" w:rsidRPr="0083470D" w14:paraId="780107EE" w14:textId="77777777" w:rsidTr="0001052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90A0" w14:textId="0C46F1FB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14BAE" w14:textId="7F7D7D90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</w:tbl>
    <w:p w14:paraId="67D4A594" w14:textId="5EFADEB9" w:rsidR="004E70CD" w:rsidRDefault="00606A4F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rFonts w:ascii="Courier New" w:hAnsi="Courier New" w:cs="Courier New"/>
          <w:b/>
          <w:noProof/>
          <w:sz w:val="24"/>
          <w:szCs w:val="24"/>
          <w:lang w:val="es-ES"/>
        </w:rPr>
        <w:br w:type="textWrapping" w:clear="all"/>
      </w:r>
    </w:p>
    <w:p w14:paraId="593F3A78" w14:textId="7D66EB74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063C28A" w14:textId="507CBAB8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C13FA8F" w14:textId="4BA0E0F7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5E33CAB" w14:textId="199574E3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15B1E323" w14:textId="4CBF2A0A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CBC8FFD" w14:textId="77777777" w:rsidR="006B7258" w:rsidRDefault="006B7258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tbl>
      <w:tblPr>
        <w:tblW w:w="5640" w:type="dxa"/>
        <w:tblInd w:w="790" w:type="dxa"/>
        <w:tblLook w:val="04A0" w:firstRow="1" w:lastRow="0" w:firstColumn="1" w:lastColumn="0" w:noHBand="0" w:noVBand="1"/>
      </w:tblPr>
      <w:tblGrid>
        <w:gridCol w:w="3080"/>
        <w:gridCol w:w="1240"/>
        <w:gridCol w:w="1320"/>
      </w:tblGrid>
      <w:tr w:rsidR="00C27449" w:rsidRPr="00FA7712" w14:paraId="26F62E56" w14:textId="77777777" w:rsidTr="00C27449">
        <w:trPr>
          <w:trHeight w:val="123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037" w14:textId="5C63B3FD" w:rsidR="00C27449" w:rsidRPr="00C27449" w:rsidRDefault="00C27449" w:rsidP="00B94D91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</w:pPr>
            <w:r w:rsidRPr="00C27449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br/>
              <w:t xml:space="preserve">COVID 19 Semana Epidemiológica </w:t>
            </w:r>
            <w:r w:rsidR="0081512A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t>13 al 16</w:t>
            </w:r>
            <w:r w:rsidRPr="00C27449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br/>
              <w:t xml:space="preserve"> Casos  Acumulados y Tasas por 10000 habitantes </w:t>
            </w:r>
            <w:r w:rsidRPr="00C27449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br/>
              <w:t xml:space="preserve">SILAIS CHINANDEGA </w:t>
            </w:r>
            <w:r w:rsidR="00B94D91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t>ABRIL</w:t>
            </w:r>
            <w:r w:rsidRPr="00C27449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t xml:space="preserve"> 2021</w:t>
            </w:r>
          </w:p>
        </w:tc>
      </w:tr>
      <w:tr w:rsidR="00C27449" w:rsidRPr="00C27449" w14:paraId="51D2EB02" w14:textId="77777777" w:rsidTr="00C27449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290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27449">
              <w:rPr>
                <w:rFonts w:ascii="Calibri" w:eastAsia="Times New Roman" w:hAnsi="Calibri" w:cs="Calibri"/>
                <w:b/>
                <w:bCs/>
                <w:color w:val="000000"/>
              </w:rPr>
              <w:t>Municipios</w:t>
            </w:r>
            <w:proofErr w:type="spellEnd"/>
            <w:r w:rsidRPr="00C274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66D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27449">
              <w:rPr>
                <w:rFonts w:ascii="Arial" w:eastAsia="Times New Roman" w:hAnsi="Arial" w:cs="Arial"/>
                <w:b/>
                <w:bCs/>
                <w:color w:val="auto"/>
              </w:rPr>
              <w:t>Casos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4D1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27449">
              <w:rPr>
                <w:rFonts w:ascii="Arial" w:eastAsia="Times New Roman" w:hAnsi="Arial" w:cs="Arial"/>
                <w:b/>
                <w:bCs/>
                <w:color w:val="auto"/>
              </w:rPr>
              <w:t>Tasas</w:t>
            </w:r>
          </w:p>
        </w:tc>
      </w:tr>
      <w:tr w:rsidR="00C27449" w:rsidRPr="00C27449" w14:paraId="60F5F080" w14:textId="77777777" w:rsidTr="0081512A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7B3" w14:textId="72A059DA" w:rsidR="00C27449" w:rsidRPr="00C27449" w:rsidRDefault="0081512A" w:rsidP="00C2744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Viejo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E0D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2744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9243" w14:textId="36B1F849" w:rsidR="00C27449" w:rsidRPr="00C27449" w:rsidRDefault="00E103ED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0.13</w:t>
            </w:r>
          </w:p>
        </w:tc>
      </w:tr>
      <w:tr w:rsidR="0081512A" w:rsidRPr="00C27449" w14:paraId="362A58C4" w14:textId="77777777" w:rsidTr="0081512A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485F" w14:textId="72FD7D49" w:rsidR="0081512A" w:rsidRPr="00C27449" w:rsidRDefault="0081512A" w:rsidP="0081512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 w:rsidRPr="00C27449">
              <w:rPr>
                <w:rFonts w:ascii="Arial" w:eastAsia="Times New Roman" w:hAnsi="Arial" w:cs="Arial"/>
                <w:color w:val="000000"/>
              </w:rPr>
              <w:t>Chichigalpa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799" w14:textId="7945931A" w:rsidR="0081512A" w:rsidRPr="00C27449" w:rsidRDefault="0081512A" w:rsidP="0081512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88C9" w14:textId="5C50234D" w:rsidR="0081512A" w:rsidRPr="00C27449" w:rsidRDefault="00E103ED" w:rsidP="0081512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0.11</w:t>
            </w:r>
          </w:p>
        </w:tc>
      </w:tr>
      <w:tr w:rsidR="0081512A" w:rsidRPr="00C27449" w14:paraId="2B88A308" w14:textId="77777777" w:rsidTr="00C27449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BC84" w14:textId="01BC3BD5" w:rsidR="0081512A" w:rsidRPr="00C27449" w:rsidRDefault="0081512A" w:rsidP="0081512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 w:rsidRPr="00C27449">
              <w:rPr>
                <w:rFonts w:ascii="Arial" w:eastAsia="Times New Roman" w:hAnsi="Arial" w:cs="Arial"/>
                <w:color w:val="000000"/>
              </w:rPr>
              <w:t>Chinandega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0744" w14:textId="684FB5A3" w:rsidR="0081512A" w:rsidRPr="00C27449" w:rsidRDefault="0081512A" w:rsidP="0081512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AA86" w14:textId="611064A6" w:rsidR="0081512A" w:rsidRPr="00C27449" w:rsidRDefault="00BB540E" w:rsidP="0081512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0.22</w:t>
            </w:r>
          </w:p>
        </w:tc>
      </w:tr>
      <w:tr w:rsidR="0081512A" w:rsidRPr="00C27449" w14:paraId="7018629F" w14:textId="77777777" w:rsidTr="00C27449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DD6F" w14:textId="340CC338" w:rsidR="0081512A" w:rsidRPr="00C27449" w:rsidRDefault="0081512A" w:rsidP="0081512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Corinto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9E93" w14:textId="633C3C22" w:rsidR="0081512A" w:rsidRPr="00C27449" w:rsidRDefault="0081512A" w:rsidP="0081512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5089" w14:textId="086F63DB" w:rsidR="0081512A" w:rsidRPr="00C27449" w:rsidRDefault="00070D10" w:rsidP="0081512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1.61</w:t>
            </w:r>
          </w:p>
        </w:tc>
      </w:tr>
      <w:tr w:rsidR="0081512A" w:rsidRPr="00C27449" w14:paraId="438B0A75" w14:textId="77777777" w:rsidTr="00C27449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3790" w14:textId="77777777" w:rsidR="0081512A" w:rsidRPr="00C27449" w:rsidRDefault="0081512A" w:rsidP="0081512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27449">
              <w:rPr>
                <w:rFonts w:ascii="Arial" w:eastAsia="Times New Roman" w:hAnsi="Arial" w:cs="Arial"/>
                <w:b/>
                <w:bCs/>
                <w:color w:val="auto"/>
              </w:rPr>
              <w:t>Total SILAIS CHINANDEGA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596B" w14:textId="43182132" w:rsidR="0081512A" w:rsidRPr="00C27449" w:rsidRDefault="0081512A" w:rsidP="0081512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2A00" w14:textId="31A5E250" w:rsidR="0081512A" w:rsidRPr="00C27449" w:rsidRDefault="00D92ECE" w:rsidP="0081512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0.23</w:t>
            </w:r>
          </w:p>
        </w:tc>
      </w:tr>
    </w:tbl>
    <w:p w14:paraId="7B94FF1D" w14:textId="47A70A42" w:rsidR="001A7761" w:rsidRDefault="00974D44" w:rsidP="00DA1E63">
      <w:pPr>
        <w:ind w:left="300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rFonts w:ascii="Courier New" w:hAnsi="Courier New" w:cs="Courier New"/>
          <w:b/>
          <w:noProof/>
          <w:sz w:val="24"/>
          <w:szCs w:val="24"/>
          <w:lang w:val="es-ES"/>
        </w:rPr>
        <w:t>En este periodo se pr</w:t>
      </w:r>
      <w:r w:rsidR="00FA7712">
        <w:rPr>
          <w:rFonts w:ascii="Courier New" w:hAnsi="Courier New" w:cs="Courier New"/>
          <w:b/>
          <w:noProof/>
          <w:sz w:val="24"/>
          <w:szCs w:val="24"/>
          <w:lang w:val="es-ES"/>
        </w:rPr>
        <w:t>e</w:t>
      </w:r>
      <w:bookmarkStart w:id="0" w:name="_GoBack"/>
      <w:bookmarkEnd w:id="0"/>
      <w:r>
        <w:rPr>
          <w:rFonts w:ascii="Courier New" w:hAnsi="Courier New" w:cs="Courier New"/>
          <w:b/>
          <w:noProof/>
          <w:sz w:val="24"/>
          <w:szCs w:val="24"/>
          <w:lang w:val="es-ES"/>
        </w:rPr>
        <w:t xml:space="preserve">senta </w:t>
      </w:r>
      <w:r w:rsidR="00A879D4">
        <w:rPr>
          <w:rFonts w:ascii="Courier New" w:hAnsi="Courier New" w:cs="Courier New"/>
          <w:b/>
          <w:noProof/>
          <w:sz w:val="24"/>
          <w:szCs w:val="24"/>
          <w:lang w:val="es-ES"/>
        </w:rPr>
        <w:t>0</w:t>
      </w:r>
      <w:r>
        <w:rPr>
          <w:rFonts w:ascii="Courier New" w:hAnsi="Courier New" w:cs="Courier New"/>
          <w:b/>
          <w:noProof/>
          <w:sz w:val="24"/>
          <w:szCs w:val="24"/>
          <w:lang w:val="es-ES"/>
        </w:rPr>
        <w:t xml:space="preserve"> fallecido </w:t>
      </w:r>
      <w:r w:rsidR="00A879D4">
        <w:rPr>
          <w:rFonts w:ascii="Courier New" w:hAnsi="Courier New" w:cs="Courier New"/>
          <w:b/>
          <w:noProof/>
          <w:sz w:val="24"/>
          <w:szCs w:val="24"/>
          <w:lang w:val="es-ES"/>
        </w:rPr>
        <w:t>por COVID-19</w:t>
      </w:r>
      <w:r w:rsidR="00CE7BA0">
        <w:rPr>
          <w:rFonts w:ascii="Courier New" w:hAnsi="Courier New" w:cs="Courier New"/>
          <w:b/>
          <w:noProof/>
          <w:sz w:val="24"/>
          <w:szCs w:val="24"/>
          <w:lang w:val="es-ES"/>
        </w:rPr>
        <w:t xml:space="preserve">. </w:t>
      </w:r>
    </w:p>
    <w:sectPr w:rsidR="001A7761">
      <w:footerReference w:type="default" r:id="rId16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8D098" w14:textId="77777777" w:rsidR="00CE0984" w:rsidRDefault="00CE0984">
      <w:pPr>
        <w:spacing w:before="0" w:after="0" w:line="240" w:lineRule="auto"/>
      </w:pPr>
      <w:r>
        <w:separator/>
      </w:r>
    </w:p>
  </w:endnote>
  <w:endnote w:type="continuationSeparator" w:id="0">
    <w:p w14:paraId="44A228D7" w14:textId="77777777" w:rsidR="00CE0984" w:rsidRDefault="00CE09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14:paraId="58449BA9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14:paraId="6BBD0493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4D6576A9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14:paraId="4886039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14:paraId="77BDC317" w14:textId="77777777" w:rsidTr="005D5BF5">
      <w:tc>
        <w:tcPr>
          <w:tcW w:w="3215" w:type="pct"/>
        </w:tcPr>
        <w:p w14:paraId="5B147A22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B9E5F17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14:paraId="45B2CF0B" w14:textId="6240F12B"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FA7712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FA7712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14:paraId="17846286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14:paraId="45F2515A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C27B73E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14:paraId="1AADC5A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14:paraId="4CC473C3" w14:textId="77777777"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3B001" w14:textId="77777777" w:rsidR="00CE0984" w:rsidRDefault="00CE0984">
      <w:pPr>
        <w:spacing w:before="0" w:after="0" w:line="240" w:lineRule="auto"/>
      </w:pPr>
      <w:r>
        <w:separator/>
      </w:r>
    </w:p>
  </w:footnote>
  <w:footnote w:type="continuationSeparator" w:id="0">
    <w:p w14:paraId="32EFF2D8" w14:textId="77777777" w:rsidR="00CE0984" w:rsidRDefault="00CE098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21"/>
    <w:rsid w:val="00010536"/>
    <w:rsid w:val="000314E8"/>
    <w:rsid w:val="00031AB9"/>
    <w:rsid w:val="000327C6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709A6"/>
    <w:rsid w:val="00070D10"/>
    <w:rsid w:val="000740CB"/>
    <w:rsid w:val="000760DF"/>
    <w:rsid w:val="00082B00"/>
    <w:rsid w:val="00092DD9"/>
    <w:rsid w:val="000976D4"/>
    <w:rsid w:val="000A1D40"/>
    <w:rsid w:val="000B21A8"/>
    <w:rsid w:val="000B6505"/>
    <w:rsid w:val="000C0FF2"/>
    <w:rsid w:val="000C1BF3"/>
    <w:rsid w:val="000C2FDA"/>
    <w:rsid w:val="000C3EB9"/>
    <w:rsid w:val="000C4180"/>
    <w:rsid w:val="000D2258"/>
    <w:rsid w:val="000E142C"/>
    <w:rsid w:val="000E278C"/>
    <w:rsid w:val="000E3005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405D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5DC9"/>
    <w:rsid w:val="00177B97"/>
    <w:rsid w:val="00182276"/>
    <w:rsid w:val="00186259"/>
    <w:rsid w:val="0018675D"/>
    <w:rsid w:val="00197F25"/>
    <w:rsid w:val="001A01C3"/>
    <w:rsid w:val="001A7112"/>
    <w:rsid w:val="001A7761"/>
    <w:rsid w:val="001A788F"/>
    <w:rsid w:val="001B4E86"/>
    <w:rsid w:val="001B7491"/>
    <w:rsid w:val="001C30BF"/>
    <w:rsid w:val="001C7DD9"/>
    <w:rsid w:val="001D21DB"/>
    <w:rsid w:val="001E001A"/>
    <w:rsid w:val="001E40B3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2B0D"/>
    <w:rsid w:val="00235D44"/>
    <w:rsid w:val="00237102"/>
    <w:rsid w:val="00241FD5"/>
    <w:rsid w:val="00243496"/>
    <w:rsid w:val="00257059"/>
    <w:rsid w:val="002617D0"/>
    <w:rsid w:val="0026291A"/>
    <w:rsid w:val="00262DBB"/>
    <w:rsid w:val="00263558"/>
    <w:rsid w:val="0027071B"/>
    <w:rsid w:val="00270BFC"/>
    <w:rsid w:val="00271FEB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3CA"/>
    <w:rsid w:val="002C0C22"/>
    <w:rsid w:val="002C10F4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6805"/>
    <w:rsid w:val="00356A1E"/>
    <w:rsid w:val="003600C3"/>
    <w:rsid w:val="00363569"/>
    <w:rsid w:val="00363EE0"/>
    <w:rsid w:val="003653EE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7958"/>
    <w:rsid w:val="00394728"/>
    <w:rsid w:val="003B1083"/>
    <w:rsid w:val="003B34BC"/>
    <w:rsid w:val="003B4A4E"/>
    <w:rsid w:val="003B53E7"/>
    <w:rsid w:val="003C103A"/>
    <w:rsid w:val="003C5577"/>
    <w:rsid w:val="003D2FD0"/>
    <w:rsid w:val="003E2E92"/>
    <w:rsid w:val="003E6B87"/>
    <w:rsid w:val="003F36C3"/>
    <w:rsid w:val="003F6A0B"/>
    <w:rsid w:val="00403B8C"/>
    <w:rsid w:val="00407E9D"/>
    <w:rsid w:val="004111D2"/>
    <w:rsid w:val="004127AF"/>
    <w:rsid w:val="00417340"/>
    <w:rsid w:val="00417BEE"/>
    <w:rsid w:val="0043309A"/>
    <w:rsid w:val="0043387C"/>
    <w:rsid w:val="00434A84"/>
    <w:rsid w:val="00441F52"/>
    <w:rsid w:val="00442277"/>
    <w:rsid w:val="00457CCE"/>
    <w:rsid w:val="00461C1B"/>
    <w:rsid w:val="00461DD3"/>
    <w:rsid w:val="0046266B"/>
    <w:rsid w:val="00464A84"/>
    <w:rsid w:val="00464FDA"/>
    <w:rsid w:val="00465491"/>
    <w:rsid w:val="00465C36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B655A"/>
    <w:rsid w:val="004C5384"/>
    <w:rsid w:val="004D08D6"/>
    <w:rsid w:val="004D1985"/>
    <w:rsid w:val="004E01A8"/>
    <w:rsid w:val="004E01C1"/>
    <w:rsid w:val="004E0FFA"/>
    <w:rsid w:val="004E1339"/>
    <w:rsid w:val="004E391C"/>
    <w:rsid w:val="004E4972"/>
    <w:rsid w:val="004E4CE3"/>
    <w:rsid w:val="004E55D5"/>
    <w:rsid w:val="004E70CD"/>
    <w:rsid w:val="004E7DCB"/>
    <w:rsid w:val="004F279A"/>
    <w:rsid w:val="004F5671"/>
    <w:rsid w:val="004F5F13"/>
    <w:rsid w:val="00511E49"/>
    <w:rsid w:val="00520498"/>
    <w:rsid w:val="00521DFD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70E47"/>
    <w:rsid w:val="00572719"/>
    <w:rsid w:val="0057780F"/>
    <w:rsid w:val="0058277F"/>
    <w:rsid w:val="005842E9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06A4F"/>
    <w:rsid w:val="006168B6"/>
    <w:rsid w:val="00621115"/>
    <w:rsid w:val="00621856"/>
    <w:rsid w:val="00630AD1"/>
    <w:rsid w:val="00634343"/>
    <w:rsid w:val="00636C0A"/>
    <w:rsid w:val="00637D64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B7258"/>
    <w:rsid w:val="006C63D1"/>
    <w:rsid w:val="006C6CC3"/>
    <w:rsid w:val="006D23A2"/>
    <w:rsid w:val="006D42A2"/>
    <w:rsid w:val="006E3BCA"/>
    <w:rsid w:val="006E3C49"/>
    <w:rsid w:val="006F0277"/>
    <w:rsid w:val="006F50CD"/>
    <w:rsid w:val="00701939"/>
    <w:rsid w:val="00701EC1"/>
    <w:rsid w:val="00704776"/>
    <w:rsid w:val="00714931"/>
    <w:rsid w:val="007176B2"/>
    <w:rsid w:val="00723087"/>
    <w:rsid w:val="00724057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1E99"/>
    <w:rsid w:val="007A3C49"/>
    <w:rsid w:val="007A459E"/>
    <w:rsid w:val="007A4AB0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512A"/>
    <w:rsid w:val="00816346"/>
    <w:rsid w:val="00817F6C"/>
    <w:rsid w:val="0082017D"/>
    <w:rsid w:val="008243EC"/>
    <w:rsid w:val="0083470D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C74A7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8F5AB7"/>
    <w:rsid w:val="00901D59"/>
    <w:rsid w:val="00910149"/>
    <w:rsid w:val="00911C63"/>
    <w:rsid w:val="009135D0"/>
    <w:rsid w:val="0091489C"/>
    <w:rsid w:val="00923594"/>
    <w:rsid w:val="00923E54"/>
    <w:rsid w:val="00932554"/>
    <w:rsid w:val="009348CC"/>
    <w:rsid w:val="009357A4"/>
    <w:rsid w:val="00952DC4"/>
    <w:rsid w:val="00961445"/>
    <w:rsid w:val="00963F3C"/>
    <w:rsid w:val="00970607"/>
    <w:rsid w:val="00974D44"/>
    <w:rsid w:val="00976CB2"/>
    <w:rsid w:val="00977601"/>
    <w:rsid w:val="00977BB6"/>
    <w:rsid w:val="00984411"/>
    <w:rsid w:val="00985CB6"/>
    <w:rsid w:val="009864A8"/>
    <w:rsid w:val="00987A1E"/>
    <w:rsid w:val="00995ADF"/>
    <w:rsid w:val="00995F4E"/>
    <w:rsid w:val="009A033A"/>
    <w:rsid w:val="009A46C1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60208"/>
    <w:rsid w:val="00A60434"/>
    <w:rsid w:val="00A620F3"/>
    <w:rsid w:val="00A662E3"/>
    <w:rsid w:val="00A66AD7"/>
    <w:rsid w:val="00A7526F"/>
    <w:rsid w:val="00A83215"/>
    <w:rsid w:val="00A86A47"/>
    <w:rsid w:val="00A879D4"/>
    <w:rsid w:val="00A90249"/>
    <w:rsid w:val="00A95335"/>
    <w:rsid w:val="00AA026D"/>
    <w:rsid w:val="00AA6B08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1E62"/>
    <w:rsid w:val="00B52AA9"/>
    <w:rsid w:val="00B621DD"/>
    <w:rsid w:val="00B62D2F"/>
    <w:rsid w:val="00B65578"/>
    <w:rsid w:val="00B75B69"/>
    <w:rsid w:val="00B766EE"/>
    <w:rsid w:val="00B86C2F"/>
    <w:rsid w:val="00B91B2A"/>
    <w:rsid w:val="00B93311"/>
    <w:rsid w:val="00B94D91"/>
    <w:rsid w:val="00BA7EC9"/>
    <w:rsid w:val="00BB540E"/>
    <w:rsid w:val="00BB5A29"/>
    <w:rsid w:val="00BC1629"/>
    <w:rsid w:val="00BC5B77"/>
    <w:rsid w:val="00BD0E4B"/>
    <w:rsid w:val="00BD3BA5"/>
    <w:rsid w:val="00BD40E7"/>
    <w:rsid w:val="00BD7BAB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17EB"/>
    <w:rsid w:val="00C1328C"/>
    <w:rsid w:val="00C14373"/>
    <w:rsid w:val="00C14F37"/>
    <w:rsid w:val="00C1560A"/>
    <w:rsid w:val="00C21BEC"/>
    <w:rsid w:val="00C22587"/>
    <w:rsid w:val="00C25258"/>
    <w:rsid w:val="00C27449"/>
    <w:rsid w:val="00C3014C"/>
    <w:rsid w:val="00C36747"/>
    <w:rsid w:val="00C534F9"/>
    <w:rsid w:val="00C548E2"/>
    <w:rsid w:val="00C5506F"/>
    <w:rsid w:val="00C55CA5"/>
    <w:rsid w:val="00C55E40"/>
    <w:rsid w:val="00C627E7"/>
    <w:rsid w:val="00C641DB"/>
    <w:rsid w:val="00C67377"/>
    <w:rsid w:val="00C756D1"/>
    <w:rsid w:val="00C83005"/>
    <w:rsid w:val="00C850B3"/>
    <w:rsid w:val="00C90B42"/>
    <w:rsid w:val="00C93E97"/>
    <w:rsid w:val="00C94DA2"/>
    <w:rsid w:val="00C94F1F"/>
    <w:rsid w:val="00C9750E"/>
    <w:rsid w:val="00CA7232"/>
    <w:rsid w:val="00CB05F8"/>
    <w:rsid w:val="00CB3A98"/>
    <w:rsid w:val="00CC2778"/>
    <w:rsid w:val="00CC37DC"/>
    <w:rsid w:val="00CC4F6F"/>
    <w:rsid w:val="00CC59D7"/>
    <w:rsid w:val="00CC601B"/>
    <w:rsid w:val="00CD44FF"/>
    <w:rsid w:val="00CE0984"/>
    <w:rsid w:val="00CE0A99"/>
    <w:rsid w:val="00CE1687"/>
    <w:rsid w:val="00CE553D"/>
    <w:rsid w:val="00CE7BA0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502F"/>
    <w:rsid w:val="00D368CB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2ECE"/>
    <w:rsid w:val="00D93FC6"/>
    <w:rsid w:val="00D96958"/>
    <w:rsid w:val="00DA1E63"/>
    <w:rsid w:val="00DC535F"/>
    <w:rsid w:val="00DC53DE"/>
    <w:rsid w:val="00DC712F"/>
    <w:rsid w:val="00DC7F82"/>
    <w:rsid w:val="00DD0093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3ED"/>
    <w:rsid w:val="00E107D9"/>
    <w:rsid w:val="00E16D03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2E02"/>
    <w:rsid w:val="00E974E5"/>
    <w:rsid w:val="00E977FA"/>
    <w:rsid w:val="00EA063D"/>
    <w:rsid w:val="00EA27B2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0C8B"/>
    <w:rsid w:val="00EF3B4C"/>
    <w:rsid w:val="00EF3E01"/>
    <w:rsid w:val="00F043E5"/>
    <w:rsid w:val="00F11E8F"/>
    <w:rsid w:val="00F13C2E"/>
    <w:rsid w:val="00F20292"/>
    <w:rsid w:val="00F217B6"/>
    <w:rsid w:val="00F252AC"/>
    <w:rsid w:val="00F2555A"/>
    <w:rsid w:val="00F25FE9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A7712"/>
    <w:rsid w:val="00FB11E6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42DAA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COVID 19 Caso Confirmado por grupos de adad  semanas 13 a 16 mes A bril del Año 2021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13 y 16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BC-4974-A1D6-0BF4BE054A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BC-4974-A1D6-0BF4BE054A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DBC-4974-A1D6-0BF4BE054A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DBC-4974-A1D6-0BF4BE054A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DBC-4974-A1D6-0BF4BE054A5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DBC-4974-A1D6-0BF4BE054A5A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BC-4974-A1D6-0BF4BE054A5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BC-4974-A1D6-0BF4BE054A5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BC-4974-A1D6-0BF4BE054A5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DBC-4974-A1D6-0BF4BE054A5A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datos!$B$13:$G$13</c:f>
              <c:strCache>
                <c:ptCount val="6"/>
                <c:pt idx="0">
                  <c:v>&lt; 1</c:v>
                </c:pt>
                <c:pt idx="1">
                  <c:v>1 a 4</c:v>
                </c:pt>
                <c:pt idx="2">
                  <c:v>5 a 14</c:v>
                </c:pt>
                <c:pt idx="3">
                  <c:v>15 a 49</c:v>
                </c:pt>
                <c:pt idx="4">
                  <c:v>50 a mas</c:v>
                </c:pt>
                <c:pt idx="5">
                  <c:v>Desc</c:v>
                </c:pt>
              </c:strCache>
            </c:strRef>
          </c:cat>
          <c:val>
            <c:numRef>
              <c:f>datos!$B$14:$G$14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9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DBC-4974-A1D6-0BF4BE054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165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635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A2EA184-D502-40A4-8DC4-8A0B3F097074}" type="presOf" srcId="{4D3DA8A8-879B-4BD3-B242-5783B667FE7E}" destId="{8C8BA0C4-218E-4E32-940F-C1411BC32802}" srcOrd="0" destOrd="0" presId="urn:microsoft.com/office/officeart/2005/8/layout/vList2"/>
    <dgm:cxn modelId="{971A7B3C-5C30-4C3F-8B65-278EA1E8A21B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ED13C8-CA20-47FB-B2C5-A6A7CCD9E415}" type="presOf" srcId="{53D87AF3-3AE9-4DE0-881C-213853B42203}" destId="{8C8BA0C4-218E-4E32-940F-C1411BC32802}" srcOrd="0" destOrd="1" presId="urn:microsoft.com/office/officeart/2005/8/layout/vList2"/>
    <dgm:cxn modelId="{FA37A791-AB34-46DD-8C93-1ABF4BB2866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8FB77F5-F220-4D88-B473-57095EA2B48E}" type="presOf" srcId="{900C2286-ED9E-4618-87F2-533CEC8E3425}" destId="{77CC1A46-0744-4F28-A1A2-4865236489CD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12997C61-9B37-46A7-9860-1AC424683D7A}" type="presOf" srcId="{4572347B-FDCC-4D40-955D-0300739469CF}" destId="{EE0CDB29-C9AF-439A-BEF1-7D348DAF0D70}" srcOrd="0" destOrd="0" presId="urn:microsoft.com/office/officeart/2005/8/layout/vList2"/>
    <dgm:cxn modelId="{1045BD4C-D1E8-4A6B-872E-5341396B2AFD}" type="presOf" srcId="{27177C1A-BB55-425A-A24C-5004255D657C}" destId="{FB9EFF2C-29FC-499E-ABCD-FCA5CA5ED596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AAAE2A9-C74F-4890-A0B6-D83DC4377748}" type="presOf" srcId="{677DFF59-DEF3-4FD4-91DD-9882B3D35904}" destId="{B2D88455-42DE-40E0-ADD0-505F48BC108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F2DA9A3-592F-4145-B67B-0AD0E2E01DC9}" type="presOf" srcId="{75715167-98A1-43AA-BB9F-C8646048B38B}" destId="{FAA4DB97-8A9A-433C-B607-32B580935F28}" srcOrd="0" destOrd="0" presId="urn:microsoft.com/office/officeart/2005/8/layout/vList2"/>
    <dgm:cxn modelId="{DA127DBA-B118-4472-931E-81D756AA7E11}" type="presOf" srcId="{73BEB52C-626B-4074-85A0-1C96960ADE8F}" destId="{267E09CE-1FF3-42CC-ADB4-2E0AE488C484}" srcOrd="0" destOrd="0" presId="urn:microsoft.com/office/officeart/2005/8/layout/vList2"/>
    <dgm:cxn modelId="{3E6F109B-CCC3-49E1-BED0-BAD090C11258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706B5D6-BFAE-4E2A-B3BB-000918F210F5}" type="presOf" srcId="{F843BA36-FBB8-4D33-843E-7F7F78FAD741}" destId="{77CC1A46-0744-4F28-A1A2-4865236489CD}" srcOrd="0" destOrd="0" presId="urn:microsoft.com/office/officeart/2005/8/layout/vList2"/>
    <dgm:cxn modelId="{B6BD6DE2-BF17-4A3F-9EB0-13B38289EB4A}" type="presOf" srcId="{62096081-9C9D-4636-9D9E-39DE572EE29F}" destId="{FB9EFF2C-29FC-499E-ABCD-FCA5CA5ED596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A6065BC-16F9-4AE4-AA90-A2747E13A054}" type="presParOf" srcId="{267E09CE-1FF3-42CC-ADB4-2E0AE488C484}" destId="{28E81177-ADA2-4E0B-BD2D-FB052EDE1DDE}" srcOrd="0" destOrd="0" presId="urn:microsoft.com/office/officeart/2005/8/layout/vList2"/>
    <dgm:cxn modelId="{4512C2C4-684F-40BB-9E48-56D92FEB667D}" type="presParOf" srcId="{267E09CE-1FF3-42CC-ADB4-2E0AE488C484}" destId="{8C8BA0C4-218E-4E32-940F-C1411BC32802}" srcOrd="1" destOrd="0" presId="urn:microsoft.com/office/officeart/2005/8/layout/vList2"/>
    <dgm:cxn modelId="{C6CBFA14-D46D-4E28-8328-D17F87B2D009}" type="presParOf" srcId="{267E09CE-1FF3-42CC-ADB4-2E0AE488C484}" destId="{836094D1-D44C-46AC-BBF9-57833AEFCFEE}" srcOrd="2" destOrd="0" presId="urn:microsoft.com/office/officeart/2005/8/layout/vList2"/>
    <dgm:cxn modelId="{DE1C6BA7-7863-4B12-BB2C-D5B66DA8801A}" type="presParOf" srcId="{267E09CE-1FF3-42CC-ADB4-2E0AE488C484}" destId="{FAA4DB97-8A9A-433C-B607-32B580935F28}" srcOrd="3" destOrd="0" presId="urn:microsoft.com/office/officeart/2005/8/layout/vList2"/>
    <dgm:cxn modelId="{E29820EE-FFBD-4EC6-851D-40641097E52D}" type="presParOf" srcId="{267E09CE-1FF3-42CC-ADB4-2E0AE488C484}" destId="{B2D88455-42DE-40E0-ADD0-505F48BC1088}" srcOrd="4" destOrd="0" presId="urn:microsoft.com/office/officeart/2005/8/layout/vList2"/>
    <dgm:cxn modelId="{B35EF309-8A94-4A76-833E-18AAC0028AC3}" type="presParOf" srcId="{267E09CE-1FF3-42CC-ADB4-2E0AE488C484}" destId="{77CC1A46-0744-4F28-A1A2-4865236489CD}" srcOrd="5" destOrd="0" presId="urn:microsoft.com/office/officeart/2005/8/layout/vList2"/>
    <dgm:cxn modelId="{6A3628CE-FA12-4590-9C14-49995B2FE919}" type="presParOf" srcId="{267E09CE-1FF3-42CC-ADB4-2E0AE488C484}" destId="{EE0CDB29-C9AF-439A-BEF1-7D348DAF0D70}" srcOrd="6" destOrd="0" presId="urn:microsoft.com/office/officeart/2005/8/layout/vList2"/>
    <dgm:cxn modelId="{09D3BF91-F164-4301-9B11-2DE2B94B1F1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165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635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A2EA184-D502-40A4-8DC4-8A0B3F097074}" type="presOf" srcId="{4D3DA8A8-879B-4BD3-B242-5783B667FE7E}" destId="{8C8BA0C4-218E-4E32-940F-C1411BC32802}" srcOrd="0" destOrd="0" presId="urn:microsoft.com/office/officeart/2005/8/layout/vList2"/>
    <dgm:cxn modelId="{971A7B3C-5C30-4C3F-8B65-278EA1E8A21B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ED13C8-CA20-47FB-B2C5-A6A7CCD9E415}" type="presOf" srcId="{53D87AF3-3AE9-4DE0-881C-213853B42203}" destId="{8C8BA0C4-218E-4E32-940F-C1411BC32802}" srcOrd="0" destOrd="1" presId="urn:microsoft.com/office/officeart/2005/8/layout/vList2"/>
    <dgm:cxn modelId="{FA37A791-AB34-46DD-8C93-1ABF4BB2866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8FB77F5-F220-4D88-B473-57095EA2B48E}" type="presOf" srcId="{900C2286-ED9E-4618-87F2-533CEC8E3425}" destId="{77CC1A46-0744-4F28-A1A2-4865236489CD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12997C61-9B37-46A7-9860-1AC424683D7A}" type="presOf" srcId="{4572347B-FDCC-4D40-955D-0300739469CF}" destId="{EE0CDB29-C9AF-439A-BEF1-7D348DAF0D70}" srcOrd="0" destOrd="0" presId="urn:microsoft.com/office/officeart/2005/8/layout/vList2"/>
    <dgm:cxn modelId="{1045BD4C-D1E8-4A6B-872E-5341396B2AFD}" type="presOf" srcId="{27177C1A-BB55-425A-A24C-5004255D657C}" destId="{FB9EFF2C-29FC-499E-ABCD-FCA5CA5ED596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AAAE2A9-C74F-4890-A0B6-D83DC4377748}" type="presOf" srcId="{677DFF59-DEF3-4FD4-91DD-9882B3D35904}" destId="{B2D88455-42DE-40E0-ADD0-505F48BC108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F2DA9A3-592F-4145-B67B-0AD0E2E01DC9}" type="presOf" srcId="{75715167-98A1-43AA-BB9F-C8646048B38B}" destId="{FAA4DB97-8A9A-433C-B607-32B580935F28}" srcOrd="0" destOrd="0" presId="urn:microsoft.com/office/officeart/2005/8/layout/vList2"/>
    <dgm:cxn modelId="{DA127DBA-B118-4472-931E-81D756AA7E11}" type="presOf" srcId="{73BEB52C-626B-4074-85A0-1C96960ADE8F}" destId="{267E09CE-1FF3-42CC-ADB4-2E0AE488C484}" srcOrd="0" destOrd="0" presId="urn:microsoft.com/office/officeart/2005/8/layout/vList2"/>
    <dgm:cxn modelId="{3E6F109B-CCC3-49E1-BED0-BAD090C11258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706B5D6-BFAE-4E2A-B3BB-000918F210F5}" type="presOf" srcId="{F843BA36-FBB8-4D33-843E-7F7F78FAD741}" destId="{77CC1A46-0744-4F28-A1A2-4865236489CD}" srcOrd="0" destOrd="0" presId="urn:microsoft.com/office/officeart/2005/8/layout/vList2"/>
    <dgm:cxn modelId="{B6BD6DE2-BF17-4A3F-9EB0-13B38289EB4A}" type="presOf" srcId="{62096081-9C9D-4636-9D9E-39DE572EE29F}" destId="{FB9EFF2C-29FC-499E-ABCD-FCA5CA5ED596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A6065BC-16F9-4AE4-AA90-A2747E13A054}" type="presParOf" srcId="{267E09CE-1FF3-42CC-ADB4-2E0AE488C484}" destId="{28E81177-ADA2-4E0B-BD2D-FB052EDE1DDE}" srcOrd="0" destOrd="0" presId="urn:microsoft.com/office/officeart/2005/8/layout/vList2"/>
    <dgm:cxn modelId="{4512C2C4-684F-40BB-9E48-56D92FEB667D}" type="presParOf" srcId="{267E09CE-1FF3-42CC-ADB4-2E0AE488C484}" destId="{8C8BA0C4-218E-4E32-940F-C1411BC32802}" srcOrd="1" destOrd="0" presId="urn:microsoft.com/office/officeart/2005/8/layout/vList2"/>
    <dgm:cxn modelId="{C6CBFA14-D46D-4E28-8328-D17F87B2D009}" type="presParOf" srcId="{267E09CE-1FF3-42CC-ADB4-2E0AE488C484}" destId="{836094D1-D44C-46AC-BBF9-57833AEFCFEE}" srcOrd="2" destOrd="0" presId="urn:microsoft.com/office/officeart/2005/8/layout/vList2"/>
    <dgm:cxn modelId="{DE1C6BA7-7863-4B12-BB2C-D5B66DA8801A}" type="presParOf" srcId="{267E09CE-1FF3-42CC-ADB4-2E0AE488C484}" destId="{FAA4DB97-8A9A-433C-B607-32B580935F28}" srcOrd="3" destOrd="0" presId="urn:microsoft.com/office/officeart/2005/8/layout/vList2"/>
    <dgm:cxn modelId="{E29820EE-FFBD-4EC6-851D-40641097E52D}" type="presParOf" srcId="{267E09CE-1FF3-42CC-ADB4-2E0AE488C484}" destId="{B2D88455-42DE-40E0-ADD0-505F48BC1088}" srcOrd="4" destOrd="0" presId="urn:microsoft.com/office/officeart/2005/8/layout/vList2"/>
    <dgm:cxn modelId="{B35EF309-8A94-4A76-833E-18AAC0028AC3}" type="presParOf" srcId="{267E09CE-1FF3-42CC-ADB4-2E0AE488C484}" destId="{77CC1A46-0744-4F28-A1A2-4865236489CD}" srcOrd="5" destOrd="0" presId="urn:microsoft.com/office/officeart/2005/8/layout/vList2"/>
    <dgm:cxn modelId="{6A3628CE-FA12-4590-9C14-49995B2FE919}" type="presParOf" srcId="{267E09CE-1FF3-42CC-ADB4-2E0AE488C484}" destId="{EE0CDB29-C9AF-439A-BEF1-7D348DAF0D70}" srcOrd="6" destOrd="0" presId="urn:microsoft.com/office/officeart/2005/8/layout/vList2"/>
    <dgm:cxn modelId="{09D3BF91-F164-4301-9B11-2DE2B94B1F1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165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635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FE5F7-E7E7-4379-8B4D-9893EC41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279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35</cp:revision>
  <cp:lastPrinted>2022-05-06T20:10:00Z</cp:lastPrinted>
  <dcterms:created xsi:type="dcterms:W3CDTF">2022-08-15T23:25:00Z</dcterms:created>
  <dcterms:modified xsi:type="dcterms:W3CDTF">2022-08-16T20:48:00Z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